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B" w:rsidRPr="00AC6CF6" w:rsidRDefault="001F0EBB" w:rsidP="001F0EB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Nursing/Med </w:t>
      </w:r>
      <w:r w:rsidR="0082482B">
        <w:rPr>
          <w:rFonts w:asciiTheme="majorHAnsi" w:hAnsiTheme="majorHAnsi"/>
          <w:b/>
          <w:sz w:val="24"/>
          <w:szCs w:val="24"/>
        </w:rPr>
        <w:t xml:space="preserve">Office </w:t>
      </w:r>
      <w:proofErr w:type="spellStart"/>
      <w:r>
        <w:rPr>
          <w:rFonts w:asciiTheme="majorHAnsi" w:hAnsiTheme="majorHAnsi"/>
          <w:b/>
          <w:sz w:val="24"/>
          <w:szCs w:val="24"/>
        </w:rPr>
        <w:t>Asst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Preceptorship Program</w:t>
      </w:r>
    </w:p>
    <w:p w:rsidR="001F0EBB" w:rsidRPr="00AC6CF6" w:rsidRDefault="001F0EBB" w:rsidP="001F0E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1F0EBB" w:rsidRPr="00AC6CF6" w:rsidRDefault="001F0EBB" w:rsidP="001F0EB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Intern Name</w:t>
      </w:r>
      <w:proofErr w:type="gramStart"/>
      <w:r w:rsidRPr="00AC6CF6">
        <w:rPr>
          <w:rFonts w:asciiTheme="majorHAnsi" w:hAnsiTheme="majorHAnsi"/>
          <w:b/>
          <w:sz w:val="24"/>
          <w:szCs w:val="24"/>
        </w:rPr>
        <w:t>:_</w:t>
      </w:r>
      <w:proofErr w:type="gramEnd"/>
      <w:r w:rsidRPr="00AC6CF6">
        <w:rPr>
          <w:rFonts w:asciiTheme="majorHAnsi" w:hAnsiTheme="majorHAnsi"/>
          <w:b/>
          <w:sz w:val="24"/>
          <w:szCs w:val="24"/>
        </w:rPr>
        <w:t>_______________________________________________</w:t>
      </w:r>
    </w:p>
    <w:p w:rsidR="001F0EBB" w:rsidRPr="00AC6CF6" w:rsidRDefault="001F0EBB" w:rsidP="001F0E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2528"/>
        <w:gridCol w:w="2923"/>
      </w:tblGrid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Department/Rotation</w:t>
            </w:r>
          </w:p>
        </w:tc>
        <w:tc>
          <w:tcPr>
            <w:tcW w:w="3192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Hours/Completion</w:t>
            </w:r>
          </w:p>
        </w:tc>
        <w:tc>
          <w:tcPr>
            <w:tcW w:w="4699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Comments/Grades</w:t>
            </w:r>
          </w:p>
        </w:tc>
      </w:tr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Front Office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Dept</w:t>
            </w:r>
            <w:proofErr w:type="spellEnd"/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40hrs</w:t>
            </w:r>
          </w:p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99" w:type="dxa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Productivity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Comprehension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Discipline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Reliability</w:t>
            </w:r>
          </w:p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Customer Service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Dept</w:t>
            </w:r>
            <w:proofErr w:type="spellEnd"/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1F0EBB" w:rsidRPr="00AC6CF6" w:rsidRDefault="0082482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40HRS</w:t>
            </w:r>
          </w:p>
        </w:tc>
        <w:tc>
          <w:tcPr>
            <w:tcW w:w="4699" w:type="dxa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Productivity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Patient Satisfaction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Reliability</w:t>
            </w:r>
          </w:p>
        </w:tc>
      </w:tr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Ob/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Gyn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Rotation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99" w:type="dxa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Comprehension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Clinical Performance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Reliability</w:t>
            </w:r>
          </w:p>
        </w:tc>
      </w:tr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Default"/>
              <w:rPr>
                <w:rFonts w:asciiTheme="majorHAnsi" w:hAnsiTheme="majorHAnsi" w:cs="Helvetica"/>
                <w:color w:val="auto"/>
              </w:rPr>
            </w:pPr>
            <w:r>
              <w:rPr>
                <w:rFonts w:asciiTheme="majorHAnsi" w:hAnsiTheme="majorHAnsi" w:cs="Helvetica"/>
                <w:color w:val="auto"/>
              </w:rPr>
              <w:t>Internal Medicine/Pediatrics Rotation</w:t>
            </w:r>
          </w:p>
          <w:p w:rsidR="001F0EBB" w:rsidRPr="00AC6CF6" w:rsidRDefault="001F0EBB" w:rsidP="003D1BDE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99" w:type="dxa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Comprehension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Clinical Performance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Reliability</w:t>
            </w:r>
          </w:p>
        </w:tc>
      </w:tr>
      <w:tr w:rsidR="001F0EBB" w:rsidRPr="00AC6CF6" w:rsidTr="001F0EBB">
        <w:tc>
          <w:tcPr>
            <w:tcW w:w="4161" w:type="dxa"/>
            <w:tcBorders>
              <w:bottom w:val="single" w:sz="4" w:space="0" w:color="auto"/>
            </w:tcBorders>
          </w:tcPr>
          <w:p w:rsidR="001F0EBB" w:rsidRPr="00AC6CF6" w:rsidRDefault="001F0EBB" w:rsidP="003D1BD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Optional Rotation</w:t>
            </w:r>
          </w:p>
        </w:tc>
        <w:tc>
          <w:tcPr>
            <w:tcW w:w="3192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10hrs</w:t>
            </w:r>
          </w:p>
        </w:tc>
        <w:tc>
          <w:tcPr>
            <w:tcW w:w="4699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F0EBB" w:rsidRPr="00AC6CF6" w:rsidTr="001F0EBB">
        <w:tc>
          <w:tcPr>
            <w:tcW w:w="4161" w:type="dxa"/>
            <w:shd w:val="clear" w:color="auto" w:fill="auto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Specialty Rotation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Dermatology/Neurology/Orthopedics</w:t>
            </w:r>
          </w:p>
        </w:tc>
        <w:tc>
          <w:tcPr>
            <w:tcW w:w="3192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99" w:type="dxa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Comprehension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Clinical Performance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Reliability</w:t>
            </w:r>
          </w:p>
        </w:tc>
      </w:tr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Default"/>
              <w:rPr>
                <w:rFonts w:asciiTheme="majorHAnsi" w:hAnsiTheme="majorHAnsi"/>
                <w:bCs/>
                <w:u w:val="single"/>
              </w:rPr>
            </w:pPr>
            <w:r>
              <w:rPr>
                <w:rStyle w:val="Strong"/>
                <w:rFonts w:asciiTheme="majorHAnsi" w:hAnsiTheme="majorHAnsi" w:cs="Helvetica"/>
                <w:b w:val="0"/>
                <w:color w:val="auto"/>
                <w:u w:val="single"/>
                <w:shd w:val="clear" w:color="auto" w:fill="FFFFFF"/>
              </w:rPr>
              <w:t xml:space="preserve">Billing </w:t>
            </w:r>
            <w:proofErr w:type="spellStart"/>
            <w:r>
              <w:rPr>
                <w:rStyle w:val="Strong"/>
                <w:rFonts w:asciiTheme="majorHAnsi" w:hAnsiTheme="majorHAnsi" w:cs="Helvetica"/>
                <w:b w:val="0"/>
                <w:color w:val="auto"/>
                <w:u w:val="single"/>
                <w:shd w:val="clear" w:color="auto" w:fill="FFFFFF"/>
              </w:rPr>
              <w:t>Dept</w:t>
            </w:r>
            <w:proofErr w:type="spellEnd"/>
          </w:p>
        </w:tc>
        <w:tc>
          <w:tcPr>
            <w:tcW w:w="3192" w:type="dxa"/>
          </w:tcPr>
          <w:p w:rsidR="001F0EBB" w:rsidRPr="00AC6CF6" w:rsidRDefault="0082482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40hrs</w:t>
            </w:r>
          </w:p>
        </w:tc>
        <w:tc>
          <w:tcPr>
            <w:tcW w:w="4699" w:type="dxa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Coding Compliance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Productivity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Reliability</w:t>
            </w:r>
          </w:p>
        </w:tc>
      </w:tr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Default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Q/A and Provider Relations </w:t>
            </w:r>
            <w:proofErr w:type="spellStart"/>
            <w:r>
              <w:rPr>
                <w:rFonts w:asciiTheme="majorHAnsi" w:hAnsiTheme="majorHAnsi"/>
                <w:bCs/>
              </w:rPr>
              <w:t>Dept</w:t>
            </w:r>
            <w:proofErr w:type="spellEnd"/>
          </w:p>
        </w:tc>
        <w:tc>
          <w:tcPr>
            <w:tcW w:w="3192" w:type="dxa"/>
          </w:tcPr>
          <w:p w:rsidR="001F0EBB" w:rsidRPr="00AC6CF6" w:rsidRDefault="0082482B" w:rsidP="003D1BD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40hrs</w:t>
            </w:r>
            <w:bookmarkStart w:id="0" w:name="_GoBack"/>
            <w:bookmarkEnd w:id="0"/>
          </w:p>
        </w:tc>
        <w:tc>
          <w:tcPr>
            <w:tcW w:w="4699" w:type="dxa"/>
          </w:tcPr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Productivity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Comprehension</w:t>
            </w:r>
          </w:p>
          <w:p w:rsidR="001F0EBB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Discipline</w:t>
            </w:r>
          </w:p>
          <w:p w:rsidR="001F0EBB" w:rsidRPr="00AC6CF6" w:rsidRDefault="001F0EBB" w:rsidP="003D1BDE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Reliability</w:t>
            </w:r>
          </w:p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F0EBB" w:rsidRPr="00AC6CF6" w:rsidTr="001F0EBB">
        <w:tc>
          <w:tcPr>
            <w:tcW w:w="4161" w:type="dxa"/>
          </w:tcPr>
          <w:p w:rsidR="001F0EBB" w:rsidRPr="00AC6CF6" w:rsidRDefault="001F0EBB" w:rsidP="003D1BDE">
            <w:pPr>
              <w:pStyle w:val="Defaul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 Hours/Grade</w:t>
            </w:r>
          </w:p>
        </w:tc>
        <w:tc>
          <w:tcPr>
            <w:tcW w:w="3192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99" w:type="dxa"/>
          </w:tcPr>
          <w:p w:rsidR="001F0EBB" w:rsidRPr="00AC6CF6" w:rsidRDefault="001F0EBB" w:rsidP="003D1BDE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F0EBB" w:rsidRPr="00AC6CF6" w:rsidRDefault="001F0EBB" w:rsidP="001F0EB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F0EBB" w:rsidRPr="00AC6CF6" w:rsidRDefault="001F0EBB" w:rsidP="001F0EB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Preceptor Name</w:t>
      </w:r>
      <w:proofErr w:type="gramStart"/>
      <w:r w:rsidRPr="00AC6CF6">
        <w:rPr>
          <w:rFonts w:asciiTheme="majorHAnsi" w:hAnsiTheme="majorHAnsi"/>
          <w:b/>
          <w:sz w:val="24"/>
          <w:szCs w:val="24"/>
        </w:rPr>
        <w:t>:_</w:t>
      </w:r>
      <w:proofErr w:type="gramEnd"/>
      <w:r w:rsidRPr="00AC6CF6">
        <w:rPr>
          <w:rFonts w:asciiTheme="majorHAnsi" w:hAnsiTheme="majorHAnsi"/>
          <w:b/>
          <w:sz w:val="24"/>
          <w:szCs w:val="24"/>
        </w:rPr>
        <w:t>________________________________________________________________________________</w:t>
      </w:r>
    </w:p>
    <w:p w:rsidR="001F0EBB" w:rsidRPr="00AC6CF6" w:rsidRDefault="001F0EBB" w:rsidP="001F0EB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F0EBB" w:rsidRPr="00AC6CF6" w:rsidRDefault="001F0EBB" w:rsidP="001F0EB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F0EBB" w:rsidRPr="00AC6CF6" w:rsidRDefault="001F0EBB" w:rsidP="001F0EBB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 xml:space="preserve">Preceptor </w:t>
      </w:r>
      <w:r w:rsidRPr="00AC6CF6">
        <w:rPr>
          <w:rFonts w:asciiTheme="majorHAnsi" w:hAnsiTheme="majorHAnsi"/>
          <w:b/>
          <w:sz w:val="24"/>
          <w:szCs w:val="24"/>
        </w:rPr>
        <w:t xml:space="preserve"> Signature</w:t>
      </w:r>
      <w:proofErr w:type="gramEnd"/>
      <w:r w:rsidRPr="00AC6CF6">
        <w:rPr>
          <w:rFonts w:asciiTheme="majorHAnsi" w:hAnsiTheme="majorHAnsi"/>
          <w:b/>
          <w:sz w:val="24"/>
          <w:szCs w:val="24"/>
        </w:rPr>
        <w:t>:_________________________________________</w:t>
      </w:r>
      <w:r w:rsidRPr="00AC6CF6">
        <w:rPr>
          <w:rFonts w:asciiTheme="majorHAnsi" w:hAnsiTheme="majorHAnsi"/>
          <w:b/>
          <w:sz w:val="24"/>
          <w:szCs w:val="24"/>
        </w:rPr>
        <w:tab/>
        <w:t>Date:________________________</w:t>
      </w:r>
    </w:p>
    <w:p w:rsidR="00594205" w:rsidRPr="001F0EBB" w:rsidRDefault="00594205" w:rsidP="001F0EBB"/>
    <w:sectPr w:rsidR="00594205" w:rsidRPr="001F0EBB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30"/>
    <w:rsid w:val="00001279"/>
    <w:rsid w:val="00020EAC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C1DF7"/>
    <w:rsid w:val="000D488D"/>
    <w:rsid w:val="000D4AE8"/>
    <w:rsid w:val="000E0AB0"/>
    <w:rsid w:val="000E1E59"/>
    <w:rsid w:val="000E685E"/>
    <w:rsid w:val="000E6979"/>
    <w:rsid w:val="000F2B82"/>
    <w:rsid w:val="000F384F"/>
    <w:rsid w:val="00110271"/>
    <w:rsid w:val="00111631"/>
    <w:rsid w:val="001157AB"/>
    <w:rsid w:val="001159F2"/>
    <w:rsid w:val="00123565"/>
    <w:rsid w:val="0012629F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D349D"/>
    <w:rsid w:val="001E1A3B"/>
    <w:rsid w:val="001F0EBB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2F2EA1"/>
    <w:rsid w:val="0033073A"/>
    <w:rsid w:val="00330BE3"/>
    <w:rsid w:val="00343910"/>
    <w:rsid w:val="003511D0"/>
    <w:rsid w:val="00351D9A"/>
    <w:rsid w:val="003845A4"/>
    <w:rsid w:val="0039108B"/>
    <w:rsid w:val="003B717B"/>
    <w:rsid w:val="003D5088"/>
    <w:rsid w:val="003D590C"/>
    <w:rsid w:val="003D63A2"/>
    <w:rsid w:val="003F1C6C"/>
    <w:rsid w:val="003F21A6"/>
    <w:rsid w:val="003F2B62"/>
    <w:rsid w:val="003F4088"/>
    <w:rsid w:val="003F6307"/>
    <w:rsid w:val="00414A08"/>
    <w:rsid w:val="00435BE0"/>
    <w:rsid w:val="004377E2"/>
    <w:rsid w:val="0046733D"/>
    <w:rsid w:val="004732DC"/>
    <w:rsid w:val="00487BAA"/>
    <w:rsid w:val="00492CEF"/>
    <w:rsid w:val="00493002"/>
    <w:rsid w:val="00493B24"/>
    <w:rsid w:val="00495020"/>
    <w:rsid w:val="004A3DBF"/>
    <w:rsid w:val="004B5C21"/>
    <w:rsid w:val="004C3DD3"/>
    <w:rsid w:val="004C7872"/>
    <w:rsid w:val="004E1DD1"/>
    <w:rsid w:val="005031D8"/>
    <w:rsid w:val="005104CE"/>
    <w:rsid w:val="00516E9B"/>
    <w:rsid w:val="005228F2"/>
    <w:rsid w:val="00542253"/>
    <w:rsid w:val="00545F31"/>
    <w:rsid w:val="005667C9"/>
    <w:rsid w:val="00571DDE"/>
    <w:rsid w:val="00577F0F"/>
    <w:rsid w:val="00582F6D"/>
    <w:rsid w:val="005841A5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230EF"/>
    <w:rsid w:val="006371C6"/>
    <w:rsid w:val="00654C84"/>
    <w:rsid w:val="00661EE2"/>
    <w:rsid w:val="00666288"/>
    <w:rsid w:val="00692522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7A28"/>
    <w:rsid w:val="00770762"/>
    <w:rsid w:val="007952F8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2482B"/>
    <w:rsid w:val="008B2C48"/>
    <w:rsid w:val="008B5B0A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D36D7"/>
    <w:rsid w:val="00A3260F"/>
    <w:rsid w:val="00A6023F"/>
    <w:rsid w:val="00A66A3E"/>
    <w:rsid w:val="00A8173E"/>
    <w:rsid w:val="00A9764A"/>
    <w:rsid w:val="00AA6239"/>
    <w:rsid w:val="00AA729A"/>
    <w:rsid w:val="00AC36AB"/>
    <w:rsid w:val="00AD0C4B"/>
    <w:rsid w:val="00AD41A9"/>
    <w:rsid w:val="00AD6DAD"/>
    <w:rsid w:val="00AF1B7D"/>
    <w:rsid w:val="00B051F7"/>
    <w:rsid w:val="00B41853"/>
    <w:rsid w:val="00B56AAC"/>
    <w:rsid w:val="00B57EB9"/>
    <w:rsid w:val="00B71467"/>
    <w:rsid w:val="00B9111D"/>
    <w:rsid w:val="00BB2E9E"/>
    <w:rsid w:val="00BB497C"/>
    <w:rsid w:val="00BB700B"/>
    <w:rsid w:val="00BC5FE5"/>
    <w:rsid w:val="00BD34AF"/>
    <w:rsid w:val="00BD3D4E"/>
    <w:rsid w:val="00C17B40"/>
    <w:rsid w:val="00C355D6"/>
    <w:rsid w:val="00C445FC"/>
    <w:rsid w:val="00C4484E"/>
    <w:rsid w:val="00C55312"/>
    <w:rsid w:val="00C5598F"/>
    <w:rsid w:val="00C9084D"/>
    <w:rsid w:val="00CA1946"/>
    <w:rsid w:val="00CC34EA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F31422"/>
    <w:rsid w:val="00F36485"/>
    <w:rsid w:val="00F406D2"/>
    <w:rsid w:val="00F6152A"/>
    <w:rsid w:val="00F77BF1"/>
    <w:rsid w:val="00F83CAA"/>
    <w:rsid w:val="00F86178"/>
    <w:rsid w:val="00FB6D59"/>
    <w:rsid w:val="00FC4F9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  <w:style w:type="paragraph" w:styleId="Revision">
    <w:name w:val="Revision"/>
    <w:hidden/>
    <w:uiPriority w:val="99"/>
    <w:semiHidden/>
    <w:rsid w:val="000F2B82"/>
    <w:pPr>
      <w:spacing w:after="0" w:line="240" w:lineRule="auto"/>
    </w:pPr>
  </w:style>
  <w:style w:type="paragraph" w:customStyle="1" w:styleId="Default">
    <w:name w:val="Default"/>
    <w:rsid w:val="001F0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F0E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  <w:style w:type="paragraph" w:styleId="Revision">
    <w:name w:val="Revision"/>
    <w:hidden/>
    <w:uiPriority w:val="99"/>
    <w:semiHidden/>
    <w:rsid w:val="000F2B82"/>
    <w:pPr>
      <w:spacing w:after="0" w:line="240" w:lineRule="auto"/>
    </w:pPr>
  </w:style>
  <w:style w:type="paragraph" w:customStyle="1" w:styleId="Default">
    <w:name w:val="Default"/>
    <w:rsid w:val="001F0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F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940F6B65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Sandra Hall</cp:lastModifiedBy>
  <cp:revision>2</cp:revision>
  <cp:lastPrinted>2016-09-16T12:31:00Z</cp:lastPrinted>
  <dcterms:created xsi:type="dcterms:W3CDTF">2016-09-26T18:41:00Z</dcterms:created>
  <dcterms:modified xsi:type="dcterms:W3CDTF">2016-09-26T18:41:00Z</dcterms:modified>
</cp:coreProperties>
</file>