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156" w:type="pct"/>
        <w:jc w:val="center"/>
        <w:tblLook w:val="04A0" w:firstRow="1" w:lastRow="0" w:firstColumn="1" w:lastColumn="0" w:noHBand="0" w:noVBand="1"/>
      </w:tblPr>
      <w:tblGrid>
        <w:gridCol w:w="899"/>
        <w:gridCol w:w="280"/>
        <w:gridCol w:w="4332"/>
        <w:gridCol w:w="5166"/>
        <w:gridCol w:w="574"/>
        <w:gridCol w:w="775"/>
      </w:tblGrid>
      <w:tr w:rsidR="006E7716" w:rsidRPr="006E7716" w14:paraId="6C58ABCA" w14:textId="77777777" w:rsidTr="00F27FB7">
        <w:trPr>
          <w:trHeight w:val="173"/>
          <w:jc w:val="center"/>
        </w:trPr>
        <w:tc>
          <w:tcPr>
            <w:tcW w:w="12027" w:type="dxa"/>
            <w:gridSpan w:val="6"/>
          </w:tcPr>
          <w:p w14:paraId="089C398E" w14:textId="77777777" w:rsidR="00F91753" w:rsidRPr="006E7716" w:rsidRDefault="00F91753" w:rsidP="00F27FB7">
            <w:pPr>
              <w:rPr>
                <w:color w:val="000000" w:themeColor="text1"/>
              </w:rPr>
            </w:pPr>
          </w:p>
        </w:tc>
      </w:tr>
      <w:tr w:rsidR="006E7716" w:rsidRPr="006E7716" w14:paraId="26DB4860" w14:textId="77777777" w:rsidTr="00F27FB7">
        <w:trPr>
          <w:trHeight w:val="273"/>
          <w:jc w:val="center"/>
        </w:trPr>
        <w:tc>
          <w:tcPr>
            <w:tcW w:w="900" w:type="dxa"/>
            <w:vMerge w:val="restart"/>
          </w:tcPr>
          <w:p w14:paraId="20C34EDC" w14:textId="77777777" w:rsidR="00F91753" w:rsidRPr="006E7716" w:rsidRDefault="00F91753" w:rsidP="00F27F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" w:type="dxa"/>
            <w:vMerge w:val="restart"/>
          </w:tcPr>
          <w:p w14:paraId="7FB505BD" w14:textId="77777777" w:rsidR="00F91753" w:rsidRPr="006E7716" w:rsidRDefault="00F91753" w:rsidP="00F27F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98" w:type="dxa"/>
            <w:gridSpan w:val="2"/>
          </w:tcPr>
          <w:p w14:paraId="5EAA3039" w14:textId="77777777" w:rsidR="00F91753" w:rsidRPr="006E7716" w:rsidRDefault="00F91753" w:rsidP="00F27FB7">
            <w:pPr>
              <w:pStyle w:val="NoSpacing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4" w:type="dxa"/>
            <w:vMerge w:val="restart"/>
          </w:tcPr>
          <w:p w14:paraId="4208F19E" w14:textId="77777777" w:rsidR="00F91753" w:rsidRPr="006E7716" w:rsidRDefault="00F91753" w:rsidP="00F27F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5" w:type="dxa"/>
            <w:vMerge w:val="restart"/>
          </w:tcPr>
          <w:p w14:paraId="6C2A1E5A" w14:textId="77777777" w:rsidR="00F91753" w:rsidRPr="006E7716" w:rsidRDefault="00F91753" w:rsidP="00F27F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716" w:rsidRPr="006E7716" w14:paraId="35DBE5A6" w14:textId="77777777" w:rsidTr="00F27FB7">
        <w:trPr>
          <w:trHeight w:val="1073"/>
          <w:jc w:val="center"/>
        </w:trPr>
        <w:tc>
          <w:tcPr>
            <w:tcW w:w="900" w:type="dxa"/>
            <w:vMerge/>
          </w:tcPr>
          <w:p w14:paraId="45745115" w14:textId="77777777" w:rsidR="00F91753" w:rsidRPr="006E7716" w:rsidRDefault="00F91753" w:rsidP="00F27FB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0" w:type="dxa"/>
            <w:vMerge/>
          </w:tcPr>
          <w:p w14:paraId="1A57740A" w14:textId="77777777" w:rsidR="00F91753" w:rsidRPr="006E7716" w:rsidRDefault="00F91753" w:rsidP="00F27FB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498" w:type="dxa"/>
            <w:gridSpan w:val="2"/>
          </w:tcPr>
          <w:p w14:paraId="280B5C35" w14:textId="33E0D356" w:rsidR="00261E7B" w:rsidRPr="006E7716" w:rsidRDefault="00261E7B" w:rsidP="006E7716">
            <w:pPr>
              <w:pStyle w:val="Title"/>
              <w:rPr>
                <w:rFonts w:ascii="Calibri" w:hAnsi="Calibri" w:cs="Calibri"/>
                <w:color w:val="000000" w:themeColor="text1"/>
              </w:rPr>
            </w:pPr>
            <w:r w:rsidRPr="006E7716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983AC9" w:rsidRPr="006E7716">
              <w:rPr>
                <w:rFonts w:ascii="Calibri" w:hAnsi="Calibri" w:cs="Calibri"/>
                <w:color w:val="000000" w:themeColor="text1"/>
              </w:rPr>
              <w:t>OLOJA FATIMA</w:t>
            </w:r>
            <w:r w:rsidR="009C1601" w:rsidRPr="006E7716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6E7716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56DD160C" w14:textId="54217000" w:rsidR="00B62B99" w:rsidRPr="006E7716" w:rsidRDefault="00B77FB6" w:rsidP="00F27FB7">
            <w:pPr>
              <w:pStyle w:val="Subtitle"/>
              <w:rPr>
                <w:rFonts w:ascii="Calibri" w:hAnsi="Calibri" w:cs="Calibri"/>
                <w:b/>
                <w:color w:val="000000" w:themeColor="text1"/>
              </w:rPr>
            </w:pPr>
            <w:r w:rsidRPr="006E7716">
              <w:rPr>
                <w:rFonts w:ascii="Calibri" w:hAnsi="Calibri" w:cs="Calibri"/>
                <w:b/>
                <w:color w:val="000000" w:themeColor="text1"/>
              </w:rPr>
              <w:t>CUSTOMER SERVice REPRESENTATIVE / DATA ENTRY SPECIALIST</w:t>
            </w:r>
          </w:p>
        </w:tc>
        <w:tc>
          <w:tcPr>
            <w:tcW w:w="574" w:type="dxa"/>
            <w:vMerge/>
          </w:tcPr>
          <w:p w14:paraId="7AA3BE6C" w14:textId="77777777" w:rsidR="00F91753" w:rsidRPr="006E7716" w:rsidRDefault="00F91753" w:rsidP="00F27FB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75" w:type="dxa"/>
            <w:vMerge/>
          </w:tcPr>
          <w:p w14:paraId="76CD1CEF" w14:textId="77777777" w:rsidR="00F91753" w:rsidRPr="006E7716" w:rsidRDefault="00F91753" w:rsidP="00F27FB7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6E7716" w:rsidRPr="006E7716" w14:paraId="7BA380A4" w14:textId="77777777" w:rsidTr="00F27FB7">
        <w:trPr>
          <w:trHeight w:val="252"/>
          <w:jc w:val="center"/>
        </w:trPr>
        <w:tc>
          <w:tcPr>
            <w:tcW w:w="900" w:type="dxa"/>
            <w:vMerge/>
          </w:tcPr>
          <w:p w14:paraId="5005EFA4" w14:textId="77777777" w:rsidR="004A4C74" w:rsidRPr="006E7716" w:rsidRDefault="004A4C74" w:rsidP="00F27FB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0" w:type="dxa"/>
            <w:vMerge/>
          </w:tcPr>
          <w:p w14:paraId="0EC7345B" w14:textId="77777777" w:rsidR="004A4C74" w:rsidRPr="006E7716" w:rsidRDefault="004A4C74" w:rsidP="00F27FB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498" w:type="dxa"/>
            <w:gridSpan w:val="2"/>
          </w:tcPr>
          <w:p w14:paraId="0B304F5E" w14:textId="77777777" w:rsidR="004A4C74" w:rsidRPr="006E7716" w:rsidRDefault="004A4C74" w:rsidP="00F27FB7">
            <w:pPr>
              <w:pStyle w:val="NoSpacing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74" w:type="dxa"/>
            <w:vMerge/>
          </w:tcPr>
          <w:p w14:paraId="5761877D" w14:textId="77777777" w:rsidR="004A4C74" w:rsidRPr="006E7716" w:rsidRDefault="004A4C74" w:rsidP="00F27FB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75" w:type="dxa"/>
            <w:vMerge/>
          </w:tcPr>
          <w:p w14:paraId="5397A50B" w14:textId="77777777" w:rsidR="004A4C74" w:rsidRPr="006E7716" w:rsidRDefault="004A4C74" w:rsidP="00F27FB7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6E7716" w:rsidRPr="006E7716" w14:paraId="552969E7" w14:textId="77777777" w:rsidTr="00F27FB7">
        <w:trPr>
          <w:trHeight w:val="110"/>
          <w:jc w:val="center"/>
        </w:trPr>
        <w:tc>
          <w:tcPr>
            <w:tcW w:w="12027" w:type="dxa"/>
            <w:gridSpan w:val="6"/>
          </w:tcPr>
          <w:p w14:paraId="4A8B1820" w14:textId="77777777" w:rsidR="00F91753" w:rsidRPr="006E7716" w:rsidRDefault="00F91753" w:rsidP="00F27FB7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6E7716" w:rsidRPr="006E7716" w14:paraId="0B87288F" w14:textId="77777777" w:rsidTr="00F27FB7">
        <w:trPr>
          <w:trHeight w:val="2522"/>
          <w:jc w:val="center"/>
        </w:trPr>
        <w:tc>
          <w:tcPr>
            <w:tcW w:w="5512" w:type="dxa"/>
            <w:gridSpan w:val="3"/>
          </w:tcPr>
          <w:p w14:paraId="30D09A6F" w14:textId="77777777" w:rsidR="00983AC9" w:rsidRPr="006E7716" w:rsidRDefault="00983AC9" w:rsidP="00F27FB7">
            <w:pPr>
              <w:pStyle w:val="Heading1"/>
              <w:outlineLvl w:val="0"/>
              <w:rPr>
                <w:rFonts w:ascii="Calibri" w:hAnsi="Calibri" w:cs="Calibri"/>
                <w:color w:val="000000" w:themeColor="text1"/>
              </w:rPr>
            </w:pPr>
          </w:p>
          <w:p w14:paraId="11920896" w14:textId="34282075" w:rsidR="003E1692" w:rsidRPr="006E7716" w:rsidRDefault="00983AC9" w:rsidP="00F27FB7">
            <w:pPr>
              <w:pStyle w:val="Heading1"/>
              <w:rPr>
                <w:rFonts w:ascii="Calibri" w:hAnsi="Calibri" w:cs="Calibri"/>
                <w:b/>
                <w:color w:val="000000" w:themeColor="text1"/>
              </w:rPr>
            </w:pPr>
            <w:r w:rsidRPr="006E7716">
              <w:rPr>
                <w:rFonts w:ascii="Calibri" w:hAnsi="Calibri" w:cs="Calibri"/>
                <w:b/>
                <w:color w:val="000000" w:themeColor="text1"/>
              </w:rPr>
              <w:t>CONTACT</w:t>
            </w:r>
          </w:p>
          <w:p w14:paraId="2A60251B" w14:textId="77777777" w:rsidR="00792D43" w:rsidRPr="006E7716" w:rsidRDefault="00983AC9" w:rsidP="00F27FB7">
            <w:pPr>
              <w:pStyle w:val="Contact"/>
              <w:framePr w:wrap="auto" w:vAnchor="margin" w:xAlign="left" w:yAlign="inline"/>
              <w:suppressOverlap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E7716">
              <w:rPr>
                <w:rFonts w:ascii="Calibri" w:hAnsi="Calibri" w:cs="Calibri"/>
                <w:b/>
                <w:noProof/>
                <w:color w:val="000000" w:themeColor="text1"/>
                <w:sz w:val="22"/>
                <w:szCs w:val="22"/>
              </w:rPr>
              <w:t>Phone</w:t>
            </w:r>
            <w:r w:rsidRPr="006E7716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</w:rPr>
              <w:t>:</w:t>
            </w:r>
            <w:r w:rsidR="00F53B71"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+234-907-617-4344</w:t>
            </w:r>
          </w:p>
          <w:p w14:paraId="457C42A4" w14:textId="14BB042C" w:rsidR="00792D43" w:rsidRPr="006E7716" w:rsidRDefault="00B77FB6" w:rsidP="00F27FB7">
            <w:pPr>
              <w:pStyle w:val="Contact"/>
              <w:framePr w:wrap="auto" w:vAnchor="margin" w:xAlign="left" w:yAlign="inline"/>
              <w:suppressOverlap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E7716">
              <w:rPr>
                <w:rFonts w:ascii="Calibri" w:hAnsi="Calibri" w:cs="Calibri"/>
                <w:b/>
                <w:noProof/>
                <w:color w:val="000000" w:themeColor="text1"/>
                <w:sz w:val="22"/>
                <w:szCs w:val="22"/>
              </w:rPr>
              <w:t>Gmail</w:t>
            </w:r>
            <w:r w:rsidR="006E7716" w:rsidRPr="006E7716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6E7716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</w:rPr>
              <w:t>:</w:t>
            </w:r>
            <w:r w:rsidR="006E7716" w:rsidRPr="006E7716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6E7716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</w:rPr>
              <w:t>olojafatima@gmail.com</w:t>
            </w:r>
          </w:p>
          <w:p w14:paraId="4B157282" w14:textId="2BCD3126" w:rsidR="00792D43" w:rsidRPr="006E7716" w:rsidRDefault="00B77FB6" w:rsidP="00F27FB7">
            <w:pPr>
              <w:pStyle w:val="Contact"/>
              <w:framePr w:wrap="auto" w:vAnchor="margin" w:xAlign="left" w:yAlign="inline"/>
              <w:suppressOverlap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E7716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LinkedIn</w:t>
            </w:r>
            <w:r w:rsidR="006E7716" w:rsidRPr="006E7716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URL</w:t>
            </w:r>
            <w:r w:rsidR="006E7716"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</w:t>
            </w:r>
            <w:r w:rsidR="006E7716"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linkedin.com/in/fatima-oloja-734567266 </w:t>
            </w:r>
          </w:p>
          <w:p w14:paraId="10D6B268" w14:textId="51A18EB4" w:rsidR="00686284" w:rsidRPr="006E7716" w:rsidRDefault="00B77FB6" w:rsidP="00F27FB7">
            <w:pPr>
              <w:pStyle w:val="Contact"/>
              <w:framePr w:wrap="auto" w:vAnchor="margin" w:xAlign="left" w:yAlign="inline"/>
              <w:suppressOverlap w:val="0"/>
              <w:rPr>
                <w:rFonts w:ascii="Calibri" w:hAnsi="Calibri" w:cs="Calibri"/>
                <w:color w:val="000000" w:themeColor="text1"/>
              </w:rPr>
            </w:pPr>
            <w:r w:rsidRPr="006E7716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Location</w:t>
            </w:r>
            <w:r w:rsidR="006E7716"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</w:t>
            </w:r>
            <w:r w:rsidR="006E7716"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Abuja, Nigeria</w:t>
            </w:r>
          </w:p>
        </w:tc>
        <w:tc>
          <w:tcPr>
            <w:tcW w:w="6515" w:type="dxa"/>
            <w:gridSpan w:val="3"/>
          </w:tcPr>
          <w:p w14:paraId="1786F6B5" w14:textId="77777777" w:rsidR="00983AC9" w:rsidRPr="006E7716" w:rsidRDefault="00983AC9" w:rsidP="00F27FB7">
            <w:pPr>
              <w:pStyle w:val="Heading1"/>
              <w:outlineLvl w:val="0"/>
              <w:rPr>
                <w:rFonts w:ascii="Calibri" w:hAnsi="Calibri" w:cs="Calibri"/>
                <w:color w:val="000000" w:themeColor="text1"/>
              </w:rPr>
            </w:pPr>
          </w:p>
          <w:p w14:paraId="09464CAB" w14:textId="19B80746" w:rsidR="003E1692" w:rsidRPr="006E7716" w:rsidRDefault="00983AC9" w:rsidP="00F27FB7">
            <w:pPr>
              <w:pStyle w:val="Heading1"/>
              <w:rPr>
                <w:rFonts w:ascii="Calibri" w:hAnsi="Calibri" w:cs="Calibri"/>
                <w:b/>
                <w:color w:val="000000" w:themeColor="text1"/>
              </w:rPr>
            </w:pPr>
            <w:r w:rsidRPr="006E7716">
              <w:rPr>
                <w:rFonts w:ascii="Calibri" w:hAnsi="Calibri" w:cs="Calibri"/>
                <w:b/>
                <w:color w:val="000000" w:themeColor="text1"/>
              </w:rPr>
              <w:t>PROFILE</w:t>
            </w:r>
          </w:p>
          <w:p w14:paraId="68F7F537" w14:textId="16566A59" w:rsidR="00686284" w:rsidRPr="006E7716" w:rsidRDefault="00983AC9" w:rsidP="00F27FB7">
            <w:pPr>
              <w:rPr>
                <w:rFonts w:ascii="Calibri" w:hAnsi="Calibri" w:cs="Calibri"/>
                <w:color w:val="000000" w:themeColor="text1"/>
              </w:rPr>
            </w:pPr>
            <w:r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 dedicated </w:t>
            </w:r>
            <w:r w:rsidR="005F724A"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and professional </w:t>
            </w:r>
            <w:r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medical student </w:t>
            </w:r>
            <w:r w:rsidR="006228D5"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</w:t>
            </w:r>
            <w:r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with strong communication</w:t>
            </w:r>
            <w:r w:rsidR="006228D5"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an</w:t>
            </w:r>
            <w:r w:rsidR="008C0B2A"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 </w:t>
            </w:r>
            <w:r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problem-solving skills,</w:t>
            </w:r>
            <w:r w:rsidR="006228D5"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who is skilled in data entry , CRM and marketing</w:t>
            </w:r>
            <w:r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and </w:t>
            </w:r>
            <w:r w:rsidR="006228D5"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has </w:t>
            </w:r>
            <w:r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the ability to balance academic and </w:t>
            </w:r>
            <w:r w:rsidR="005F724A"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business</w:t>
            </w:r>
            <w:r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responsibilities while delivering excellent service</w:t>
            </w:r>
            <w:r w:rsidRPr="006E771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</w:tr>
      <w:tr w:rsidR="006E7716" w:rsidRPr="006E7716" w14:paraId="3379319F" w14:textId="77777777" w:rsidTr="00F27FB7">
        <w:trPr>
          <w:trHeight w:val="4025"/>
          <w:jc w:val="center"/>
        </w:trPr>
        <w:tc>
          <w:tcPr>
            <w:tcW w:w="5512" w:type="dxa"/>
            <w:gridSpan w:val="3"/>
          </w:tcPr>
          <w:p w14:paraId="6D57B4FC" w14:textId="77777777" w:rsidR="00B77FB6" w:rsidRPr="006E7716" w:rsidRDefault="00B77FB6" w:rsidP="00F27FB7">
            <w:pPr>
              <w:pStyle w:val="Heading1"/>
              <w:outlineLvl w:val="0"/>
              <w:rPr>
                <w:rFonts w:ascii="Calibri" w:hAnsi="Calibri" w:cs="Calibri"/>
                <w:color w:val="000000" w:themeColor="text1"/>
              </w:rPr>
            </w:pPr>
          </w:p>
          <w:p w14:paraId="34AAF0CC" w14:textId="1D752E55" w:rsidR="00F53B71" w:rsidRPr="006E7716" w:rsidRDefault="00B77FB6" w:rsidP="00F27FB7">
            <w:pPr>
              <w:pStyle w:val="Heading1"/>
              <w:rPr>
                <w:rFonts w:ascii="Calibri" w:hAnsi="Calibri" w:cs="Calibri"/>
                <w:b/>
                <w:color w:val="000000" w:themeColor="text1"/>
              </w:rPr>
            </w:pPr>
            <w:r w:rsidRPr="006E7716">
              <w:rPr>
                <w:rFonts w:ascii="Calibri" w:hAnsi="Calibri" w:cs="Calibri"/>
                <w:b/>
                <w:color w:val="000000" w:themeColor="text1"/>
              </w:rPr>
              <w:t>SKILLS</w:t>
            </w:r>
          </w:p>
          <w:p w14:paraId="23DB5F39" w14:textId="22F56CF8" w:rsidR="00B77FB6" w:rsidRPr="006E7716" w:rsidRDefault="00E42444" w:rsidP="00F27FB7">
            <w:pPr>
              <w:pStyle w:val="ListParagrap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E771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EFFECTIVE </w:t>
            </w:r>
            <w:r w:rsidR="00B77FB6" w:rsidRPr="006E771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Communication</w:t>
            </w:r>
          </w:p>
          <w:p w14:paraId="77CEDAEE" w14:textId="3E58EC30" w:rsidR="00B77FB6" w:rsidRPr="006E7716" w:rsidRDefault="00B77FB6" w:rsidP="00F27FB7">
            <w:pPr>
              <w:pStyle w:val="ListParagrap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E771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fluency in english language</w:t>
            </w:r>
          </w:p>
          <w:p w14:paraId="7469D5E2" w14:textId="4E853694" w:rsidR="00B77FB6" w:rsidRPr="006E7716" w:rsidRDefault="00B77FB6" w:rsidP="00F27FB7">
            <w:pPr>
              <w:pStyle w:val="ListParagrap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E771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digital marketing</w:t>
            </w:r>
          </w:p>
          <w:p w14:paraId="30AB7FF7" w14:textId="221EE882" w:rsidR="00B77FB6" w:rsidRPr="006E7716" w:rsidRDefault="00B77FB6" w:rsidP="00F27FB7">
            <w:pPr>
              <w:pStyle w:val="ListParagrap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E771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crm software(hubspot)</w:t>
            </w:r>
            <w:r w:rsidR="005F724A" w:rsidRPr="006E771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AND SEO</w:t>
            </w:r>
          </w:p>
          <w:p w14:paraId="191220DC" w14:textId="0D9A3559" w:rsidR="00B77FB6" w:rsidRPr="006E7716" w:rsidRDefault="005F724A" w:rsidP="00F27FB7">
            <w:pPr>
              <w:pStyle w:val="ListParagrap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E771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DATA ENTRY</w:t>
            </w:r>
          </w:p>
          <w:p w14:paraId="5773E822" w14:textId="77777777" w:rsidR="00B77FB6" w:rsidRPr="006E7716" w:rsidRDefault="00B77FB6" w:rsidP="00F27FB7">
            <w:pPr>
              <w:pStyle w:val="ListParagrap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E771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project management software(trello)</w:t>
            </w:r>
          </w:p>
          <w:p w14:paraId="77DD5070" w14:textId="77777777" w:rsidR="00B77FB6" w:rsidRPr="006E7716" w:rsidRDefault="00B77FB6" w:rsidP="00F27FB7">
            <w:pPr>
              <w:pStyle w:val="ListParagrap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E771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digital/it/tech literacy</w:t>
            </w:r>
          </w:p>
          <w:p w14:paraId="3629120A" w14:textId="6C238AED" w:rsidR="00E42444" w:rsidRPr="006E7716" w:rsidRDefault="00E42444" w:rsidP="00F27FB7">
            <w:pPr>
              <w:pStyle w:val="ListParagraph"/>
              <w:rPr>
                <w:rFonts w:ascii="Calibri" w:hAnsi="Calibri" w:cs="Calibri"/>
                <w:color w:val="000000" w:themeColor="text1"/>
              </w:rPr>
            </w:pPr>
            <w:r w:rsidRPr="006E771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MS OFFICE SOFTWARE</w:t>
            </w:r>
          </w:p>
        </w:tc>
        <w:tc>
          <w:tcPr>
            <w:tcW w:w="6515" w:type="dxa"/>
            <w:gridSpan w:val="3"/>
            <w:vMerge w:val="restart"/>
          </w:tcPr>
          <w:p w14:paraId="60A5DF0D" w14:textId="77777777" w:rsidR="00983AC9" w:rsidRPr="006E7716" w:rsidRDefault="00983AC9" w:rsidP="00F27FB7">
            <w:pPr>
              <w:pStyle w:val="Heading1"/>
              <w:outlineLvl w:val="0"/>
              <w:rPr>
                <w:rFonts w:ascii="Calibri" w:hAnsi="Calibri" w:cs="Calibri"/>
                <w:color w:val="000000" w:themeColor="text1"/>
              </w:rPr>
            </w:pPr>
          </w:p>
          <w:p w14:paraId="5B111454" w14:textId="73E2CC2F" w:rsidR="00F53B71" w:rsidRPr="006E7716" w:rsidRDefault="00983AC9" w:rsidP="00F27FB7">
            <w:pPr>
              <w:pStyle w:val="Heading1"/>
              <w:rPr>
                <w:rFonts w:ascii="Calibri" w:hAnsi="Calibri" w:cs="Calibri"/>
                <w:b/>
                <w:color w:val="000000" w:themeColor="text1"/>
              </w:rPr>
            </w:pPr>
            <w:r w:rsidRPr="006E7716">
              <w:rPr>
                <w:rFonts w:ascii="Calibri" w:hAnsi="Calibri" w:cs="Calibri"/>
                <w:b/>
                <w:color w:val="000000" w:themeColor="text1"/>
              </w:rPr>
              <w:t>EXPERIENCE</w:t>
            </w:r>
          </w:p>
          <w:p w14:paraId="3945B900" w14:textId="77777777" w:rsidR="00B54AD3" w:rsidRPr="006E7716" w:rsidRDefault="00983AC9" w:rsidP="00F27FB7">
            <w:pPr>
              <w:pStyle w:val="Heading2"/>
              <w:outlineLvl w:val="1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6E7716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MEDEXCELL</w:t>
            </w:r>
          </w:p>
          <w:p w14:paraId="42D710B6" w14:textId="2F122D28" w:rsidR="00983AC9" w:rsidRPr="006E7716" w:rsidRDefault="005F724A" w:rsidP="00F27FB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Marketer</w:t>
            </w:r>
            <w:r w:rsidR="00980C38"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Data Entry Specialist</w:t>
            </w:r>
            <w:r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and </w:t>
            </w:r>
            <w:r w:rsidR="00983AC9"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Sales Associate | </w:t>
            </w:r>
            <w:r w:rsidR="00683943"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March </w:t>
            </w:r>
            <w:r w:rsidR="00983AC9"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2023-</w:t>
            </w:r>
            <w:r w:rsidR="00683943"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June </w:t>
            </w:r>
            <w:r w:rsidR="00983AC9"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2024</w:t>
            </w:r>
          </w:p>
          <w:p w14:paraId="308D5AAB" w14:textId="77777777" w:rsidR="00980C38" w:rsidRPr="006E7716" w:rsidRDefault="009C1601" w:rsidP="00F27FB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-Generated over NGN 1,5</w:t>
            </w:r>
            <w:r w:rsidR="00983AC9"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00,000 in sales through effective customer engagement and needs-based selling</w:t>
            </w:r>
            <w:r w:rsidR="00983AC9"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  <w:t xml:space="preserve">-Interacted with students across various health-related departments, </w:t>
            </w:r>
            <w:r w:rsidR="005F724A"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building</w:t>
            </w:r>
            <w:r w:rsidR="00983AC9"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rapport and understanding their specific academic needs</w:t>
            </w:r>
            <w:r w:rsidR="00983AC9"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  <w:t>-Marketed and sold medical textbooks and lab essentials, delivering excellent service and ensuring customer satisfaction</w:t>
            </w:r>
          </w:p>
          <w:p w14:paraId="4FA8FC8B" w14:textId="429F3BAC" w:rsidR="00F716E1" w:rsidRPr="006E7716" w:rsidRDefault="00980C38" w:rsidP="00F27FB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-Effectively took records of customers , products and their prices</w:t>
            </w:r>
            <w:r w:rsidR="00983AC9"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</w:p>
          <w:p w14:paraId="20ED45F4" w14:textId="2F2A89C0" w:rsidR="00F51E3E" w:rsidRPr="006E7716" w:rsidRDefault="00F51E3E" w:rsidP="00F27FB7">
            <w:pPr>
              <w:pStyle w:val="NoSpacing"/>
              <w:rPr>
                <w:rFonts w:ascii="Calibri" w:hAnsi="Calibri" w:cs="Calibri"/>
                <w:color w:val="000000" w:themeColor="text1"/>
              </w:rPr>
            </w:pPr>
          </w:p>
          <w:p w14:paraId="49A152DE" w14:textId="77777777" w:rsidR="00F716E1" w:rsidRPr="006E7716" w:rsidRDefault="00983AC9" w:rsidP="00F27FB7">
            <w:pPr>
              <w:pStyle w:val="Heading2"/>
              <w:outlineLvl w:val="1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6E7716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KAMTECH</w:t>
            </w:r>
          </w:p>
          <w:p w14:paraId="4CF4F573" w14:textId="2A297F2B" w:rsidR="00B54AD3" w:rsidRPr="006E7716" w:rsidRDefault="005F724A" w:rsidP="00F27FB7">
            <w:pPr>
              <w:pStyle w:val="Date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Marketer</w:t>
            </w:r>
            <w:r w:rsidR="00980C38"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</w:t>
            </w:r>
            <w:r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and </w:t>
            </w:r>
            <w:r w:rsidR="00983AC9"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Sales Associate | </w:t>
            </w:r>
            <w:r w:rsidR="00683943"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January </w:t>
            </w:r>
            <w:r w:rsidR="00983AC9"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2023-</w:t>
            </w:r>
            <w:r w:rsidR="00683943"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May </w:t>
            </w:r>
            <w:r w:rsidR="00983AC9"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2024</w:t>
            </w:r>
          </w:p>
          <w:p w14:paraId="01979721" w14:textId="77777777" w:rsidR="00B77FB6" w:rsidRPr="006E7716" w:rsidRDefault="00983AC9" w:rsidP="00F27FB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E771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</w:t>
            </w:r>
            <w:r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Assisted customers in selecting the </w:t>
            </w:r>
            <w:r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most sui</w:t>
            </w:r>
            <w:r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table MIFI devices based on individual needs and usage patterns</w:t>
            </w:r>
            <w:r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  <w:t>-Provided detailed product recommendations and technical support to ensure customer satisfaction</w:t>
            </w:r>
            <w:r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  <w:t>-Engaged in direct sales, customer interaction, and successful deal closures</w:t>
            </w:r>
          </w:p>
          <w:p w14:paraId="3E1867A9" w14:textId="77777777" w:rsidR="00980C38" w:rsidRPr="006E7716" w:rsidRDefault="00B77FB6" w:rsidP="00F27FB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-Sold over 100 MiFi devices, contributing significantly to sales targets</w:t>
            </w:r>
            <w:r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  <w:t xml:space="preserve">-Built strong customer relationships through </w:t>
            </w:r>
            <w:r w:rsidR="00980C38"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personalized, attentive service</w:t>
            </w:r>
          </w:p>
          <w:p w14:paraId="6C791EB5" w14:textId="7E3E7B98" w:rsidR="00F716E1" w:rsidRPr="006E7716" w:rsidRDefault="00980C38" w:rsidP="00F27FB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-</w:t>
            </w:r>
            <w:r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Effectively took records of customers , products and their prices</w:t>
            </w:r>
            <w:r w:rsidR="00983AC9"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</w:p>
          <w:p w14:paraId="7D9BEF1A" w14:textId="637D526E" w:rsidR="00F51E3E" w:rsidRPr="006E7716" w:rsidRDefault="00F51E3E" w:rsidP="00F27FB7">
            <w:pPr>
              <w:pStyle w:val="NoSpacing"/>
              <w:rPr>
                <w:rFonts w:ascii="Calibri" w:hAnsi="Calibri" w:cs="Calibri"/>
                <w:color w:val="000000" w:themeColor="text1"/>
              </w:rPr>
            </w:pPr>
          </w:p>
          <w:p w14:paraId="6230A145" w14:textId="2640AA39" w:rsidR="00F716E1" w:rsidRPr="006E7716" w:rsidRDefault="005F724A" w:rsidP="00F27FB7">
            <w:pPr>
              <w:pStyle w:val="Heading2"/>
              <w:outlineLvl w:val="1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6E7716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THE EYEWEAR STORE</w:t>
            </w:r>
          </w:p>
          <w:p w14:paraId="7EA7B266" w14:textId="56D5EE76" w:rsidR="00B54AD3" w:rsidRPr="006E7716" w:rsidRDefault="005F724A" w:rsidP="00F27FB7">
            <w:pPr>
              <w:pStyle w:val="Date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Marketer and Sales Associate | May 2023, September 2023</w:t>
            </w:r>
          </w:p>
          <w:p w14:paraId="2D3741C6" w14:textId="77777777" w:rsidR="00F716E1" w:rsidRPr="006E7716" w:rsidRDefault="005F724A" w:rsidP="00F27FB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-Sold over 30 eyewear accessories: glasses, glass cases and liquid glasses cleaner inclusive</w:t>
            </w:r>
          </w:p>
          <w:p w14:paraId="0273E733" w14:textId="56014D00" w:rsidR="005F724A" w:rsidRPr="006E7716" w:rsidRDefault="005F724A" w:rsidP="00F27FB7">
            <w:pPr>
              <w:rPr>
                <w:rFonts w:ascii="Calibri" w:hAnsi="Calibri" w:cs="Calibri"/>
                <w:color w:val="000000" w:themeColor="text1"/>
              </w:rPr>
            </w:pPr>
            <w:r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-Effectively marketed</w:t>
            </w:r>
            <w:r w:rsidR="00980C38"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to the student body</w:t>
            </w:r>
            <w:r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980C38"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and took record of orders </w:t>
            </w:r>
            <w:r w:rsidRPr="006E77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for back to school sales despite a short notice.</w:t>
            </w:r>
          </w:p>
        </w:tc>
        <w:bookmarkStart w:id="0" w:name="_GoBack"/>
        <w:bookmarkEnd w:id="0"/>
      </w:tr>
      <w:tr w:rsidR="006E7716" w:rsidRPr="006E7716" w14:paraId="0CD3DDA0" w14:textId="77777777" w:rsidTr="00F27FB7">
        <w:trPr>
          <w:trHeight w:val="6338"/>
          <w:jc w:val="center"/>
        </w:trPr>
        <w:tc>
          <w:tcPr>
            <w:tcW w:w="5512" w:type="dxa"/>
            <w:gridSpan w:val="3"/>
          </w:tcPr>
          <w:p w14:paraId="59CC6223" w14:textId="77777777" w:rsidR="0000506F" w:rsidRPr="006E7716" w:rsidRDefault="0000506F" w:rsidP="00F27FB7">
            <w:pPr>
              <w:pStyle w:val="Heading1"/>
              <w:outlineLvl w:val="0"/>
              <w:rPr>
                <w:rFonts w:ascii="Calibri" w:hAnsi="Calibri" w:cs="Calibri"/>
                <w:color w:val="000000" w:themeColor="text1"/>
              </w:rPr>
            </w:pPr>
          </w:p>
          <w:p w14:paraId="59710607" w14:textId="358DD3A9" w:rsidR="00F53B71" w:rsidRPr="006E7716" w:rsidRDefault="0000506F" w:rsidP="00F27FB7">
            <w:pPr>
              <w:pStyle w:val="Heading1"/>
              <w:rPr>
                <w:rFonts w:ascii="Calibri" w:hAnsi="Calibri" w:cs="Calibri"/>
                <w:b/>
                <w:color w:val="000000" w:themeColor="text1"/>
              </w:rPr>
            </w:pPr>
            <w:r w:rsidRPr="006E7716">
              <w:rPr>
                <w:rFonts w:ascii="Calibri" w:hAnsi="Calibri" w:cs="Calibri"/>
                <w:b/>
                <w:color w:val="000000" w:themeColor="text1"/>
              </w:rPr>
              <w:t>education</w:t>
            </w:r>
          </w:p>
          <w:p w14:paraId="60011BE0" w14:textId="7357E21F" w:rsidR="00F716E1" w:rsidRPr="006E7716" w:rsidRDefault="0000506F" w:rsidP="00F27FB7">
            <w:pPr>
              <w:pStyle w:val="Heading2"/>
              <w:outlineLvl w:val="1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E7716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BINGHA</w:t>
            </w:r>
            <w:r w:rsidRPr="006E7716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M </w:t>
            </w:r>
            <w:r w:rsidR="00415012" w:rsidRPr="006E7716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UNIVERSITY, NEW</w:t>
            </w:r>
            <w:r w:rsidRPr="006E7716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KARU, NIGERIA</w:t>
            </w:r>
            <w:r w:rsidRPr="006E771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  <w:p w14:paraId="25973858" w14:textId="6CB98E6E" w:rsidR="00F716E1" w:rsidRPr="006E7716" w:rsidRDefault="00980C38" w:rsidP="00F27FB7">
            <w:pPr>
              <w:pStyle w:val="Dat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E771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(Bachelor of Medicine, Bachelor of Surgery)</w:t>
            </w:r>
            <w:r w:rsidR="0000506F" w:rsidRPr="006E771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MBBS</w:t>
            </w:r>
            <w:r w:rsidR="0000506F" w:rsidRPr="006E771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| 2022- Current</w:t>
            </w:r>
            <w:r w:rsidR="0000506F" w:rsidRPr="006E771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(Expected graduation Year: 2028)</w:t>
            </w:r>
          </w:p>
          <w:p w14:paraId="11136CCF" w14:textId="3331EFD6" w:rsidR="00E42444" w:rsidRPr="006E7716" w:rsidRDefault="00E42444" w:rsidP="00F27FB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E7716">
              <w:rPr>
                <w:rFonts w:ascii="Calibri" w:hAnsi="Calibri" w:cs="Calibri"/>
                <w:color w:val="000000" w:themeColor="text1"/>
              </w:rPr>
              <w:t xml:space="preserve">- </w:t>
            </w:r>
            <w:r w:rsidR="0000506F" w:rsidRPr="006E771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An ever active versatile medical student who is engaged in influencing the student body positively while maintaining excellent</w:t>
            </w:r>
            <w:r w:rsidRPr="006E771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academic standing.</w:t>
            </w:r>
          </w:p>
          <w:p w14:paraId="475B980F" w14:textId="256FB564" w:rsidR="00E42444" w:rsidRPr="006E7716" w:rsidRDefault="00E42444" w:rsidP="00F27FB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E771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-Served as the 100 level female senator</w:t>
            </w:r>
            <w:r w:rsidR="009C1601" w:rsidRPr="006E771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100 level</w:t>
            </w:r>
          </w:p>
          <w:p w14:paraId="79F80741" w14:textId="12DA2BC5" w:rsidR="00E42444" w:rsidRPr="006E7716" w:rsidRDefault="00E42444" w:rsidP="00F27FB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E771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Served as the Pre-Clinical Public Relations Officer in 200 level</w:t>
            </w:r>
          </w:p>
          <w:p w14:paraId="56CDD665" w14:textId="7AF79CE3" w:rsidR="00E42444" w:rsidRPr="006E7716" w:rsidRDefault="00E42444" w:rsidP="00F27FB7">
            <w:pPr>
              <w:rPr>
                <w:rFonts w:ascii="Calibri" w:hAnsi="Calibri" w:cs="Calibri"/>
                <w:color w:val="000000" w:themeColor="text1"/>
              </w:rPr>
            </w:pPr>
            <w:r w:rsidRPr="006E771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-Currently serving as the health week chairwoman 24/25</w:t>
            </w:r>
          </w:p>
          <w:p w14:paraId="3CB485CB" w14:textId="48718D89" w:rsidR="00F51E3E" w:rsidRPr="006E7716" w:rsidRDefault="00F51E3E" w:rsidP="00F27FB7">
            <w:pPr>
              <w:pStyle w:val="NoSpacing"/>
              <w:rPr>
                <w:rFonts w:ascii="Calibri" w:hAnsi="Calibri" w:cs="Calibri"/>
                <w:color w:val="000000" w:themeColor="text1"/>
              </w:rPr>
            </w:pPr>
          </w:p>
          <w:p w14:paraId="747D819A" w14:textId="4C38DB9E" w:rsidR="00F716E1" w:rsidRPr="006E7716" w:rsidRDefault="0000506F" w:rsidP="00F27FB7">
            <w:pPr>
              <w:pStyle w:val="Heading2"/>
              <w:outlineLvl w:val="1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6E7716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METRO INTERNATIONAL SCHOOL, KUBWA, NIGERIA</w:t>
            </w:r>
          </w:p>
          <w:p w14:paraId="0DE1EE61" w14:textId="6FF33E32" w:rsidR="00B54AD3" w:rsidRPr="006E7716" w:rsidRDefault="0000506F" w:rsidP="00F27FB7">
            <w:pPr>
              <w:pStyle w:val="Dat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E771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High School </w:t>
            </w:r>
            <w:r w:rsidR="00415012" w:rsidRPr="006E771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Diploma,</w:t>
            </w:r>
            <w:r w:rsidRPr="006E771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WAEC and NECO certificates| 2016-2022</w:t>
            </w:r>
          </w:p>
          <w:p w14:paraId="757B5890" w14:textId="49EA2916" w:rsidR="00E42444" w:rsidRPr="006E7716" w:rsidRDefault="00E42444" w:rsidP="00F27FB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E771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 brilliant student who served as the Head girl in the final year of secondary school</w:t>
            </w:r>
            <w:r w:rsidR="00980C38" w:rsidRPr="006E771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who o</w:t>
            </w:r>
            <w:r w:rsidRPr="006E771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btained the following:</w:t>
            </w:r>
          </w:p>
          <w:p w14:paraId="1D146CC3" w14:textId="77777777" w:rsidR="00E42444" w:rsidRPr="006E7716" w:rsidRDefault="00E42444" w:rsidP="00F27F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E771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High school diploma</w:t>
            </w:r>
          </w:p>
          <w:p w14:paraId="08478021" w14:textId="77777777" w:rsidR="00E42444" w:rsidRPr="006E7716" w:rsidRDefault="00E42444" w:rsidP="00F27F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E771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waec certificate</w:t>
            </w:r>
          </w:p>
          <w:p w14:paraId="36BEE03B" w14:textId="77777777" w:rsidR="00E42444" w:rsidRPr="006E7716" w:rsidRDefault="00E42444" w:rsidP="00F27F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E771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neco certificate </w:t>
            </w:r>
          </w:p>
          <w:p w14:paraId="1D46E12E" w14:textId="77777777" w:rsidR="00E42444" w:rsidRPr="006E7716" w:rsidRDefault="00E42444" w:rsidP="00F27F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6E771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Best in english language 22’</w:t>
            </w:r>
          </w:p>
          <w:p w14:paraId="2F82B56A" w14:textId="3CFDE0A4" w:rsidR="00E42444" w:rsidRPr="006E7716" w:rsidRDefault="00E42444" w:rsidP="00F27F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6E771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An honorary prefectship award</w:t>
            </w:r>
          </w:p>
        </w:tc>
        <w:tc>
          <w:tcPr>
            <w:tcW w:w="6515" w:type="dxa"/>
            <w:gridSpan w:val="3"/>
            <w:vMerge/>
          </w:tcPr>
          <w:p w14:paraId="4476637F" w14:textId="77777777" w:rsidR="00F716E1" w:rsidRPr="006E7716" w:rsidRDefault="00F716E1" w:rsidP="00F27FB7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36E9F87A" w14:textId="77777777" w:rsidR="00535F87" w:rsidRPr="006E7716" w:rsidRDefault="00535F87" w:rsidP="007E1FA8">
      <w:pPr>
        <w:rPr>
          <w:rFonts w:ascii="Calibri" w:hAnsi="Calibri" w:cs="Calibri"/>
          <w:color w:val="000000" w:themeColor="text1"/>
        </w:rPr>
      </w:pPr>
    </w:p>
    <w:sectPr w:rsidR="00535F87" w:rsidRPr="006E7716" w:rsidSect="00D04093"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A6BD8" w14:textId="77777777" w:rsidR="00983AC9" w:rsidRDefault="00983AC9" w:rsidP="00BA3E51">
      <w:pPr>
        <w:spacing w:line="240" w:lineRule="auto"/>
      </w:pPr>
      <w:r>
        <w:separator/>
      </w:r>
    </w:p>
  </w:endnote>
  <w:endnote w:type="continuationSeparator" w:id="0">
    <w:p w14:paraId="31BAFB18" w14:textId="77777777" w:rsidR="00983AC9" w:rsidRDefault="00983AC9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16611" w14:textId="77777777" w:rsidR="00983AC9" w:rsidRDefault="00983AC9" w:rsidP="00BA3E51">
      <w:pPr>
        <w:spacing w:line="240" w:lineRule="auto"/>
      </w:pPr>
      <w:r>
        <w:separator/>
      </w:r>
    </w:p>
  </w:footnote>
  <w:footnote w:type="continuationSeparator" w:id="0">
    <w:p w14:paraId="395D075E" w14:textId="77777777" w:rsidR="00983AC9" w:rsidRDefault="00983AC9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21788"/>
    <w:multiLevelType w:val="hybridMultilevel"/>
    <w:tmpl w:val="30548416"/>
    <w:lvl w:ilvl="0" w:tplc="DDFC959C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149C4"/>
    <w:multiLevelType w:val="hybridMultilevel"/>
    <w:tmpl w:val="EA380A62"/>
    <w:lvl w:ilvl="0" w:tplc="AB36CB58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C9"/>
    <w:rsid w:val="0000506F"/>
    <w:rsid w:val="00041F8A"/>
    <w:rsid w:val="00045F2E"/>
    <w:rsid w:val="00055BBC"/>
    <w:rsid w:val="00073BF3"/>
    <w:rsid w:val="00081B51"/>
    <w:rsid w:val="000A6E00"/>
    <w:rsid w:val="000C7293"/>
    <w:rsid w:val="000D3891"/>
    <w:rsid w:val="000F3FE2"/>
    <w:rsid w:val="00140582"/>
    <w:rsid w:val="00144334"/>
    <w:rsid w:val="00173B36"/>
    <w:rsid w:val="00177BCB"/>
    <w:rsid w:val="001E5794"/>
    <w:rsid w:val="001F6D5E"/>
    <w:rsid w:val="00217454"/>
    <w:rsid w:val="002251C8"/>
    <w:rsid w:val="0023600D"/>
    <w:rsid w:val="00241482"/>
    <w:rsid w:val="00261E7B"/>
    <w:rsid w:val="00293BB8"/>
    <w:rsid w:val="002954B8"/>
    <w:rsid w:val="002A4A92"/>
    <w:rsid w:val="002B0852"/>
    <w:rsid w:val="002C0662"/>
    <w:rsid w:val="002D5478"/>
    <w:rsid w:val="00320ECB"/>
    <w:rsid w:val="00344FC0"/>
    <w:rsid w:val="00377A0D"/>
    <w:rsid w:val="00382737"/>
    <w:rsid w:val="003E02DA"/>
    <w:rsid w:val="003E1692"/>
    <w:rsid w:val="003E7783"/>
    <w:rsid w:val="00415012"/>
    <w:rsid w:val="00442A0E"/>
    <w:rsid w:val="00443C70"/>
    <w:rsid w:val="004A4C74"/>
    <w:rsid w:val="004E5226"/>
    <w:rsid w:val="004E6AB2"/>
    <w:rsid w:val="004E70E8"/>
    <w:rsid w:val="00535F87"/>
    <w:rsid w:val="00564622"/>
    <w:rsid w:val="005A3E0B"/>
    <w:rsid w:val="005B3227"/>
    <w:rsid w:val="005F724A"/>
    <w:rsid w:val="006228D5"/>
    <w:rsid w:val="0068094B"/>
    <w:rsid w:val="00683943"/>
    <w:rsid w:val="00686284"/>
    <w:rsid w:val="006E7716"/>
    <w:rsid w:val="0073402D"/>
    <w:rsid w:val="00792D43"/>
    <w:rsid w:val="007B30FE"/>
    <w:rsid w:val="007B7A61"/>
    <w:rsid w:val="007E1FA8"/>
    <w:rsid w:val="007E6083"/>
    <w:rsid w:val="00855181"/>
    <w:rsid w:val="00882F23"/>
    <w:rsid w:val="0089047A"/>
    <w:rsid w:val="008A1020"/>
    <w:rsid w:val="008A1250"/>
    <w:rsid w:val="008A1FCF"/>
    <w:rsid w:val="008B1112"/>
    <w:rsid w:val="008C0B2A"/>
    <w:rsid w:val="008C78F5"/>
    <w:rsid w:val="00914419"/>
    <w:rsid w:val="00962E61"/>
    <w:rsid w:val="00980C38"/>
    <w:rsid w:val="00983AC9"/>
    <w:rsid w:val="00986331"/>
    <w:rsid w:val="009A6667"/>
    <w:rsid w:val="009C1601"/>
    <w:rsid w:val="009C7105"/>
    <w:rsid w:val="00A122BB"/>
    <w:rsid w:val="00A37F9E"/>
    <w:rsid w:val="00AB7FE5"/>
    <w:rsid w:val="00AC1E5A"/>
    <w:rsid w:val="00AE0BA2"/>
    <w:rsid w:val="00B46700"/>
    <w:rsid w:val="00B54AD3"/>
    <w:rsid w:val="00B62B99"/>
    <w:rsid w:val="00B643D0"/>
    <w:rsid w:val="00B71E93"/>
    <w:rsid w:val="00B77FB6"/>
    <w:rsid w:val="00B87E22"/>
    <w:rsid w:val="00BA3E51"/>
    <w:rsid w:val="00BB3142"/>
    <w:rsid w:val="00BD6049"/>
    <w:rsid w:val="00C155FC"/>
    <w:rsid w:val="00C532FC"/>
    <w:rsid w:val="00C75D84"/>
    <w:rsid w:val="00C857CB"/>
    <w:rsid w:val="00CA5CD9"/>
    <w:rsid w:val="00D04093"/>
    <w:rsid w:val="00D0794D"/>
    <w:rsid w:val="00D140DF"/>
    <w:rsid w:val="00D666BB"/>
    <w:rsid w:val="00D720DF"/>
    <w:rsid w:val="00D92ED4"/>
    <w:rsid w:val="00D94ABF"/>
    <w:rsid w:val="00E20245"/>
    <w:rsid w:val="00E42444"/>
    <w:rsid w:val="00E4379F"/>
    <w:rsid w:val="00E65596"/>
    <w:rsid w:val="00EA0042"/>
    <w:rsid w:val="00EB1D1B"/>
    <w:rsid w:val="00EB602B"/>
    <w:rsid w:val="00F27FB7"/>
    <w:rsid w:val="00F36875"/>
    <w:rsid w:val="00F51E3E"/>
    <w:rsid w:val="00F53B71"/>
    <w:rsid w:val="00F716E1"/>
    <w:rsid w:val="00F908C3"/>
    <w:rsid w:val="00F91753"/>
    <w:rsid w:val="00FB1F01"/>
    <w:rsid w:val="00FE2094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A47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EC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ECB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5E769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5E7697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7CB"/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7CB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0ECB"/>
    <w:rPr>
      <w:rFonts w:eastAsiaTheme="majorEastAsia" w:cstheme="majorBidi"/>
      <w:color w:val="5E7697" w:themeColor="accen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7CB"/>
    <w:rPr>
      <w:rFonts w:eastAsiaTheme="majorEastAsia" w:cstheme="majorBidi"/>
      <w:color w:val="5E7697" w:themeColor="accent1"/>
      <w:sz w:val="28"/>
      <w:szCs w:val="24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qFormat/>
    <w:rsid w:val="00320ECB"/>
    <w:pPr>
      <w:numPr>
        <w:numId w:val="1"/>
      </w:numPr>
      <w:spacing w:before="60" w:after="60" w:line="400" w:lineRule="exact"/>
      <w:ind w:left="360"/>
      <w:contextualSpacing/>
    </w:pPr>
    <w:rPr>
      <w:caps/>
      <w:color w:val="5E7697" w:themeColor="accent1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5E7697" w:themeColor="accent1"/>
      <w:spacing w:val="-10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20ECB"/>
    <w:rPr>
      <w:rFonts w:eastAsiaTheme="minorEastAsia"/>
      <w:caps/>
      <w:color w:val="5E7697" w:themeColor="accent1"/>
      <w:spacing w:val="-10"/>
      <w:sz w:val="26"/>
      <w:lang w:val="en-US"/>
    </w:rPr>
  </w:style>
  <w:style w:type="paragraph" w:customStyle="1" w:styleId="Contact">
    <w:name w:val="Contact"/>
    <w:basedOn w:val="Normal"/>
    <w:link w:val="ContactChar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434343" w:themeColor="accent6"/>
      <w:sz w:val="26"/>
    </w:rPr>
  </w:style>
  <w:style w:type="paragraph" w:styleId="Date">
    <w:name w:val="Date"/>
    <w:basedOn w:val="Normal"/>
    <w:next w:val="Normal"/>
    <w:link w:val="DateChar"/>
    <w:uiPriority w:val="99"/>
    <w:qFormat/>
    <w:rsid w:val="00320ECB"/>
    <w:pPr>
      <w:spacing w:before="40" w:after="40"/>
    </w:pPr>
    <w:rPr>
      <w:color w:val="806153" w:themeColor="accent4"/>
    </w:rPr>
  </w:style>
  <w:style w:type="character" w:customStyle="1" w:styleId="ContactChar">
    <w:name w:val="Contact Char"/>
    <w:basedOn w:val="DefaultParagraphFont"/>
    <w:link w:val="Contact"/>
    <w:uiPriority w:val="12"/>
    <w:rsid w:val="00320ECB"/>
    <w:rPr>
      <w:color w:val="434343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320ECB"/>
    <w:rPr>
      <w:color w:val="806153" w:themeColor="accent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ocial%20media%20marketing%20resume.dotx" TargetMode="External"/></Relationship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4E611-6C4A-43EF-9618-381D1DDF3E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B5F871-14B8-4D95-A6C1-9EDE59C15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1A123E-AC83-4E4A-BE5D-B91DD96A3404}">
  <ds:schemaRefs>
    <ds:schemaRef ds:uri="http://purl.org/dc/terms/"/>
    <ds:schemaRef ds:uri="16c05727-aa75-4e4a-9b5f-8a80a1165891"/>
    <ds:schemaRef ds:uri="http://purl.org/dc/dcmitype/"/>
    <ds:schemaRef ds:uri="http://schemas.microsoft.com/office/infopath/2007/PartnerControls"/>
    <ds:schemaRef ds:uri="http://schemas.microsoft.com/office/2006/metadata/properties"/>
    <ds:schemaRef ds:uri="71af3243-3dd4-4a8d-8c0d-dd76da1f02a5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F79051D-B615-4EC5-A52D-025883D0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Social media marketing resume</Template>
  <TotalTime>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2025-04-08T13:25:00Z</dcterms:created>
  <dcterms:modified xsi:type="dcterms:W3CDTF">2025-04-08T15:07:00Z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