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10466"/>
      </w:tblGrid>
      <w:tr w:rsidR="00692703" w:rsidRPr="00CF1A49" w14:paraId="275A60B4" w14:textId="77777777" w:rsidTr="00EB038D">
        <w:trPr>
          <w:trHeight w:hRule="exact" w:val="1764"/>
        </w:trPr>
        <w:tc>
          <w:tcPr>
            <w:tcW w:w="9360" w:type="dxa"/>
            <w:tcMar>
              <w:top w:w="0" w:type="dxa"/>
              <w:bottom w:w="0" w:type="dxa"/>
            </w:tcMar>
          </w:tcPr>
          <w:p w14:paraId="6B503870" w14:textId="712A9D54" w:rsidR="00692703" w:rsidRPr="00CF1A49" w:rsidRDefault="00E038CE" w:rsidP="00913946">
            <w:pPr>
              <w:pStyle w:val="Title"/>
            </w:pPr>
            <w:r>
              <w:t>Olubukola</w:t>
            </w:r>
            <w:r w:rsidR="00692703" w:rsidRPr="00CF1A49">
              <w:t xml:space="preserve"> </w:t>
            </w:r>
            <w:r>
              <w:rPr>
                <w:rStyle w:val="IntenseEmphasis"/>
              </w:rPr>
              <w:t>Abraham</w:t>
            </w:r>
          </w:p>
          <w:p w14:paraId="7F920D1B" w14:textId="470378C9" w:rsidR="00692703" w:rsidRPr="00CF1A49" w:rsidRDefault="00E038CE" w:rsidP="00913946">
            <w:pPr>
              <w:pStyle w:val="ContactInfo"/>
              <w:contextualSpacing w:val="0"/>
            </w:pPr>
            <w:r>
              <w:t xml:space="preserve">No 16, </w:t>
            </w:r>
            <w:proofErr w:type="spellStart"/>
            <w:r>
              <w:t>Osopo</w:t>
            </w:r>
            <w:proofErr w:type="spellEnd"/>
            <w:r>
              <w:t xml:space="preserve"> </w:t>
            </w:r>
            <w:proofErr w:type="spellStart"/>
            <w:r>
              <w:t>Salawu</w:t>
            </w:r>
            <w:proofErr w:type="spellEnd"/>
            <w:r>
              <w:t xml:space="preserve"> str., </w:t>
            </w:r>
            <w:proofErr w:type="spellStart"/>
            <w:r>
              <w:t>Woru</w:t>
            </w:r>
            <w:proofErr w:type="spellEnd"/>
            <w:r>
              <w:t xml:space="preserve">, </w:t>
            </w:r>
            <w:proofErr w:type="spellStart"/>
            <w:r>
              <w:t>Agunbelewo</w:t>
            </w:r>
            <w:proofErr w:type="spellEnd"/>
            <w:r>
              <w:t xml:space="preserve">, </w:t>
            </w:r>
            <w:proofErr w:type="spellStart"/>
            <w:r>
              <w:t>Osogbo</w:t>
            </w:r>
            <w:proofErr w:type="spellEnd"/>
            <w:r>
              <w:t>. Nigeria</w:t>
            </w:r>
            <w:r w:rsidR="00692703" w:rsidRPr="00CF1A49">
              <w:t xml:space="preserve"> </w:t>
            </w:r>
            <w:sdt>
              <w:sdtPr>
                <w:alias w:val="Divider dot:"/>
                <w:tag w:val="Divider dot:"/>
                <w:id w:val="-1459182552"/>
                <w:placeholder>
                  <w:docPart w:val="0F4905CFF696476D803BAFE858AD149A"/>
                </w:placeholder>
                <w:temporary/>
                <w:showingPlcHdr/>
                <w15:appearance w15:val="hidden"/>
              </w:sdtPr>
              <w:sdtEndPr/>
              <w:sdtContent>
                <w:r w:rsidR="00692703" w:rsidRPr="00CF1A49">
                  <w:t>·</w:t>
                </w:r>
              </w:sdtContent>
            </w:sdt>
            <w:r w:rsidR="00692703" w:rsidRPr="00CF1A49">
              <w:t xml:space="preserve"> </w:t>
            </w:r>
            <w:r>
              <w:t>+2348036970623</w:t>
            </w:r>
          </w:p>
          <w:p w14:paraId="210DBEB8" w14:textId="409D83C1" w:rsidR="00692703" w:rsidRPr="00CF1A49" w:rsidRDefault="00E038CE" w:rsidP="00913946">
            <w:pPr>
              <w:pStyle w:val="ContactInfoEmphasis"/>
              <w:contextualSpacing w:val="0"/>
            </w:pPr>
            <w:r>
              <w:t>graceolubukola@gmail.com</w:t>
            </w:r>
            <w:r w:rsidR="00692703" w:rsidRPr="00CF1A49">
              <w:t xml:space="preserve"> </w:t>
            </w:r>
            <w:sdt>
              <w:sdtPr>
                <w:alias w:val="Divider dot:"/>
                <w:tag w:val="Divider dot:"/>
                <w:id w:val="2000459528"/>
                <w:placeholder>
                  <w:docPart w:val="6173ED1F81BB463BA37B5136419374A7"/>
                </w:placeholder>
                <w:temporary/>
                <w:showingPlcHdr/>
                <w15:appearance w15:val="hidden"/>
              </w:sdtPr>
              <w:sdtEndPr/>
              <w:sdtContent>
                <w:r w:rsidR="00692703" w:rsidRPr="00CF1A49">
                  <w:t>·</w:t>
                </w:r>
              </w:sdtContent>
            </w:sdt>
            <w:r w:rsidR="00692703" w:rsidRPr="00CF1A49">
              <w:t xml:space="preserve"> </w:t>
            </w:r>
            <w:r>
              <w:t>https://www.linkedin.com/in/olubukola-abraham-</w:t>
            </w:r>
            <w:r w:rsidR="00C11F90">
              <w:t>phd-</w:t>
            </w:r>
            <w:r>
              <w:t>aba4979b/</w:t>
            </w:r>
            <w:r w:rsidR="00692703" w:rsidRPr="00CF1A49">
              <w:t xml:space="preserve"> </w:t>
            </w:r>
            <w:sdt>
              <w:sdtPr>
                <w:alias w:val="Divider dot:"/>
                <w:tag w:val="Divider dot:"/>
                <w:id w:val="759871761"/>
                <w:placeholder>
                  <w:docPart w:val="2232BC94AA8C4FC282AC05E71BE3B18D"/>
                </w:placeholder>
                <w:temporary/>
                <w:showingPlcHdr/>
                <w15:appearance w15:val="hidden"/>
              </w:sdtPr>
              <w:sdtEndPr/>
              <w:sdtContent>
                <w:r w:rsidR="00692703" w:rsidRPr="00CF1A49">
                  <w:t>·</w:t>
                </w:r>
              </w:sdtContent>
            </w:sdt>
            <w:r w:rsidR="00692703" w:rsidRPr="00CF1A49">
              <w:t xml:space="preserve"> </w:t>
            </w:r>
            <w:r>
              <w:t>https://twitter.com/abrahambukola</w:t>
            </w:r>
          </w:p>
        </w:tc>
      </w:tr>
      <w:tr w:rsidR="009571D8" w:rsidRPr="00CF1A49" w14:paraId="1C118585" w14:textId="77777777" w:rsidTr="00692703">
        <w:tc>
          <w:tcPr>
            <w:tcW w:w="9360" w:type="dxa"/>
            <w:tcMar>
              <w:top w:w="432" w:type="dxa"/>
            </w:tcMar>
          </w:tcPr>
          <w:p w14:paraId="513C9449" w14:textId="67933BD7" w:rsidR="001755A8" w:rsidRPr="00CF1A49" w:rsidRDefault="005A1F40" w:rsidP="00A30201">
            <w:pPr>
              <w:contextualSpacing w:val="0"/>
              <w:jc w:val="both"/>
            </w:pPr>
            <w:r>
              <w:t>With my experience in research, I can work on any genre of topic</w:t>
            </w:r>
            <w:r w:rsidR="00BB1D32">
              <w:t xml:space="preserve"> and give the best professionally written article, with no plagiarism whatsoever. </w:t>
            </w:r>
            <w:r w:rsidR="00D3470B">
              <w:t xml:space="preserve">I write creatively and ensure that my words are easily understood by readers who are not familiar with the topic. </w:t>
            </w:r>
            <w:r w:rsidR="00BB1D32">
              <w:t>I am always eager to learn new skills and receptive to constructive criticism. I am flexible in my working hours and can work in the evenings or weekends.</w:t>
            </w:r>
            <w:r w:rsidR="00D3470B">
              <w:t xml:space="preserve"> I am hardworking, giving my best to every job I am working on to make it a success.</w:t>
            </w:r>
          </w:p>
        </w:tc>
      </w:tr>
    </w:tbl>
    <w:p w14:paraId="673C005A" w14:textId="77777777" w:rsidR="004E01EB" w:rsidRPr="00CF1A49" w:rsidRDefault="00764C97" w:rsidP="004E01EB">
      <w:pPr>
        <w:pStyle w:val="Heading1"/>
      </w:pPr>
      <w:sdt>
        <w:sdtPr>
          <w:alias w:val="Experience:"/>
          <w:tag w:val="Experience:"/>
          <w:id w:val="-1983300934"/>
          <w:placeholder>
            <w:docPart w:val="B1AF092DA3C94765AE27D00624798B90"/>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8992"/>
        <w:gridCol w:w="1399"/>
      </w:tblGrid>
      <w:tr w:rsidR="001D0BF1" w:rsidRPr="00CF1A49" w14:paraId="7D8D7937" w14:textId="77777777" w:rsidTr="00E73125">
        <w:tc>
          <w:tcPr>
            <w:tcW w:w="10391" w:type="dxa"/>
            <w:gridSpan w:val="2"/>
          </w:tcPr>
          <w:p w14:paraId="03E67004" w14:textId="73C53368" w:rsidR="001D0BF1" w:rsidRPr="00CF1A49" w:rsidRDefault="00E038CE" w:rsidP="001D0BF1">
            <w:pPr>
              <w:pStyle w:val="Heading3"/>
              <w:contextualSpacing w:val="0"/>
            </w:pPr>
            <w:r>
              <w:t>October 2020</w:t>
            </w:r>
            <w:r w:rsidR="001D0BF1" w:rsidRPr="00CF1A49">
              <w:t xml:space="preserve"> – </w:t>
            </w:r>
            <w:r>
              <w:t>Date</w:t>
            </w:r>
          </w:p>
          <w:p w14:paraId="3A63EB79" w14:textId="207E735F" w:rsidR="001D0BF1" w:rsidRPr="00CF1A49" w:rsidRDefault="00E038CE" w:rsidP="001D0BF1">
            <w:pPr>
              <w:pStyle w:val="Heading2"/>
              <w:contextualSpacing w:val="0"/>
            </w:pPr>
            <w:r>
              <w:t>Editor</w:t>
            </w:r>
            <w:r w:rsidR="00C11F90">
              <w:t>/Data entry professional</w:t>
            </w:r>
            <w:r w:rsidR="001D0BF1" w:rsidRPr="00CF1A49">
              <w:t xml:space="preserve">, </w:t>
            </w:r>
            <w:r>
              <w:rPr>
                <w:rStyle w:val="SubtleReference"/>
              </w:rPr>
              <w:t>Royale Scribes</w:t>
            </w:r>
          </w:p>
          <w:p w14:paraId="2B26D58D" w14:textId="77777777" w:rsidR="00C11F90" w:rsidRDefault="00E038CE" w:rsidP="001D0BF1">
            <w:pPr>
              <w:contextualSpacing w:val="0"/>
            </w:pPr>
            <w:r>
              <w:t>Proofreading and editing books, articles and blogs</w:t>
            </w:r>
            <w:r w:rsidR="008B320D">
              <w:t xml:space="preserve"> for grammatical errors, punctuation, readability, writing styles etc.</w:t>
            </w:r>
          </w:p>
          <w:p w14:paraId="264D4645" w14:textId="59F13D71" w:rsidR="00C11F90" w:rsidRPr="00CF1A49" w:rsidRDefault="00C11F90" w:rsidP="001D0BF1">
            <w:pPr>
              <w:contextualSpacing w:val="0"/>
            </w:pPr>
            <w:r>
              <w:t>Data Entry and Sorting on Google Sheets.</w:t>
            </w:r>
          </w:p>
        </w:tc>
      </w:tr>
      <w:tr w:rsidR="00F61DF9" w:rsidRPr="00CF1A49" w14:paraId="1521A165" w14:textId="77777777" w:rsidTr="00E73125">
        <w:tc>
          <w:tcPr>
            <w:tcW w:w="10391" w:type="dxa"/>
            <w:gridSpan w:val="2"/>
            <w:tcMar>
              <w:top w:w="216" w:type="dxa"/>
            </w:tcMar>
          </w:tcPr>
          <w:p w14:paraId="37701D01" w14:textId="4FA282DD" w:rsidR="00F61DF9" w:rsidRPr="00CF1A49" w:rsidRDefault="00BB1D32" w:rsidP="00F61DF9">
            <w:pPr>
              <w:pStyle w:val="Heading3"/>
              <w:contextualSpacing w:val="0"/>
            </w:pPr>
            <w:r>
              <w:t>october 2018</w:t>
            </w:r>
            <w:r w:rsidR="00F61DF9" w:rsidRPr="00CF1A49">
              <w:t xml:space="preserve"> – </w:t>
            </w:r>
            <w:r>
              <w:t>date</w:t>
            </w:r>
          </w:p>
          <w:p w14:paraId="63158A1A" w14:textId="70C0B844" w:rsidR="00F61DF9" w:rsidRPr="00CF1A49" w:rsidRDefault="008B320D" w:rsidP="00F61DF9">
            <w:pPr>
              <w:pStyle w:val="Heading2"/>
              <w:contextualSpacing w:val="0"/>
            </w:pPr>
            <w:r>
              <w:t>Writer</w:t>
            </w:r>
            <w:r w:rsidR="00F61DF9" w:rsidRPr="00CF1A49">
              <w:t xml:space="preserve">, </w:t>
            </w:r>
            <w:r>
              <w:rPr>
                <w:rStyle w:val="SubtleReference"/>
              </w:rPr>
              <w:t>royale scribes</w:t>
            </w:r>
          </w:p>
          <w:p w14:paraId="4C5FE003" w14:textId="30B86784" w:rsidR="00F61DF9" w:rsidRDefault="008B320D" w:rsidP="00F61DF9">
            <w:r>
              <w:t>Writing of books, articles and blogs, fiction and non-fiction</w:t>
            </w:r>
          </w:p>
        </w:tc>
      </w:tr>
      <w:tr w:rsidR="00377136" w:rsidRPr="00CF1A49" w14:paraId="25830520" w14:textId="77777777" w:rsidTr="00E73125">
        <w:tc>
          <w:tcPr>
            <w:tcW w:w="10391" w:type="dxa"/>
            <w:gridSpan w:val="2"/>
            <w:tcMar>
              <w:top w:w="216" w:type="dxa"/>
            </w:tcMar>
          </w:tcPr>
          <w:p w14:paraId="64155164" w14:textId="050807DD" w:rsidR="00377136" w:rsidRPr="00CF1A49" w:rsidRDefault="00377136" w:rsidP="00D740E6">
            <w:pPr>
              <w:pStyle w:val="Heading3"/>
              <w:contextualSpacing w:val="0"/>
            </w:pPr>
            <w:r>
              <w:t>May 2021</w:t>
            </w:r>
            <w:r w:rsidRPr="00CF1A49">
              <w:t xml:space="preserve"> – </w:t>
            </w:r>
            <w:r w:rsidR="00C85100">
              <w:t>January 2022</w:t>
            </w:r>
          </w:p>
          <w:p w14:paraId="20E049B0" w14:textId="0F4BAC35" w:rsidR="00377136" w:rsidRPr="00CF1A49" w:rsidRDefault="00377136" w:rsidP="00D740E6">
            <w:pPr>
              <w:pStyle w:val="Heading2"/>
              <w:contextualSpacing w:val="0"/>
            </w:pPr>
            <w:r>
              <w:t>proposal Writer/editor</w:t>
            </w:r>
            <w:r w:rsidRPr="00CF1A49">
              <w:t xml:space="preserve">, </w:t>
            </w:r>
            <w:r>
              <w:rPr>
                <w:rStyle w:val="SubtleReference"/>
              </w:rPr>
              <w:t>Hb computers</w:t>
            </w:r>
          </w:p>
          <w:p w14:paraId="5777AF0A" w14:textId="6A4A93E8" w:rsidR="00377136" w:rsidRDefault="00377136" w:rsidP="00D740E6">
            <w:r>
              <w:t>Writing and editing proposals for prospective IT bids</w:t>
            </w:r>
          </w:p>
        </w:tc>
      </w:tr>
      <w:tr w:rsidR="00C85100" w:rsidRPr="00CF1A49" w14:paraId="26E06153" w14:textId="77777777" w:rsidTr="00E73125">
        <w:tc>
          <w:tcPr>
            <w:tcW w:w="10391" w:type="dxa"/>
            <w:gridSpan w:val="2"/>
            <w:tcMar>
              <w:top w:w="216" w:type="dxa"/>
            </w:tcMar>
          </w:tcPr>
          <w:p w14:paraId="0EBBE7A1" w14:textId="6F7E9F32" w:rsidR="00C85100" w:rsidRPr="00CF1A49" w:rsidRDefault="00C85100" w:rsidP="00C85100">
            <w:pPr>
              <w:pStyle w:val="Heading3"/>
              <w:contextualSpacing w:val="0"/>
            </w:pPr>
            <w:r>
              <w:t>june 2022</w:t>
            </w:r>
            <w:r w:rsidRPr="00CF1A49">
              <w:t xml:space="preserve"> –</w:t>
            </w:r>
            <w:r>
              <w:t xml:space="preserve"> </w:t>
            </w:r>
            <w:r w:rsidR="00656E50">
              <w:t>December 2022</w:t>
            </w:r>
          </w:p>
          <w:p w14:paraId="59B1D19F" w14:textId="42F65DC3" w:rsidR="00C85100" w:rsidRPr="00CF1A49" w:rsidRDefault="00C85100" w:rsidP="00C85100">
            <w:pPr>
              <w:pStyle w:val="Heading2"/>
              <w:contextualSpacing w:val="0"/>
            </w:pPr>
            <w:r>
              <w:t>Content writer</w:t>
            </w:r>
            <w:r w:rsidRPr="00CF1A49">
              <w:t xml:space="preserve">, </w:t>
            </w:r>
            <w:r>
              <w:rPr>
                <w:rStyle w:val="SubtleReference"/>
              </w:rPr>
              <w:t>College aftermath</w:t>
            </w:r>
          </w:p>
          <w:p w14:paraId="6075EBB5" w14:textId="5BADA352" w:rsidR="00C85100" w:rsidRPr="00C85100" w:rsidRDefault="00131049" w:rsidP="00C85100">
            <w:pPr>
              <w:pStyle w:val="Heading3"/>
              <w:rPr>
                <w:b w:val="0"/>
                <w:bCs/>
              </w:rPr>
            </w:pPr>
            <w:r w:rsidRPr="00C85100">
              <w:rPr>
                <w:b w:val="0"/>
                <w:bCs/>
                <w:caps w:val="0"/>
              </w:rPr>
              <w:t xml:space="preserve">Content Writing </w:t>
            </w:r>
            <w:r>
              <w:rPr>
                <w:b w:val="0"/>
                <w:bCs/>
                <w:caps w:val="0"/>
              </w:rPr>
              <w:t>o</w:t>
            </w:r>
            <w:r w:rsidRPr="00C85100">
              <w:rPr>
                <w:b w:val="0"/>
                <w:bCs/>
                <w:caps w:val="0"/>
              </w:rPr>
              <w:t>n Web Posts</w:t>
            </w:r>
          </w:p>
        </w:tc>
      </w:tr>
      <w:tr w:rsidR="006A5386" w:rsidRPr="00C85100" w14:paraId="1D177B25" w14:textId="77777777" w:rsidTr="00B52FC4">
        <w:trPr>
          <w:gridAfter w:val="1"/>
          <w:wAfter w:w="1692" w:type="dxa"/>
        </w:trPr>
        <w:tc>
          <w:tcPr>
            <w:tcW w:w="10391" w:type="dxa"/>
            <w:tcMar>
              <w:top w:w="216" w:type="dxa"/>
            </w:tcMar>
          </w:tcPr>
          <w:p w14:paraId="323708DC" w14:textId="00D34205" w:rsidR="006A5386" w:rsidRPr="00CF1A49" w:rsidRDefault="00B17DB5" w:rsidP="00B52FC4">
            <w:pPr>
              <w:pStyle w:val="Heading3"/>
              <w:contextualSpacing w:val="0"/>
            </w:pPr>
            <w:r>
              <w:t>August</w:t>
            </w:r>
            <w:r w:rsidR="006A5386">
              <w:t xml:space="preserve"> 2022</w:t>
            </w:r>
            <w:r w:rsidR="006A5386" w:rsidRPr="00CF1A49">
              <w:t xml:space="preserve"> –</w:t>
            </w:r>
            <w:r w:rsidR="006A5386">
              <w:t xml:space="preserve">  </w:t>
            </w:r>
            <w:r>
              <w:t>date</w:t>
            </w:r>
          </w:p>
          <w:p w14:paraId="045BA469" w14:textId="3EB04EE2" w:rsidR="006A5386" w:rsidRPr="00CF1A49" w:rsidRDefault="006A5386" w:rsidP="00B52FC4">
            <w:pPr>
              <w:pStyle w:val="Heading2"/>
              <w:contextualSpacing w:val="0"/>
            </w:pPr>
            <w:r>
              <w:t>Content writer</w:t>
            </w:r>
            <w:r w:rsidRPr="00CF1A49">
              <w:t xml:space="preserve">, </w:t>
            </w:r>
            <w:r w:rsidR="002B4D0F">
              <w:rPr>
                <w:rStyle w:val="SubtleReference"/>
              </w:rPr>
              <w:t>essaybrother</w:t>
            </w:r>
          </w:p>
          <w:p w14:paraId="4ABF045F" w14:textId="04AEE1ED" w:rsidR="006A5386" w:rsidRPr="00C85100" w:rsidRDefault="00C3423A" w:rsidP="00B52FC4">
            <w:pPr>
              <w:pStyle w:val="Heading3"/>
              <w:rPr>
                <w:b w:val="0"/>
                <w:bCs/>
              </w:rPr>
            </w:pPr>
            <w:r>
              <w:rPr>
                <w:b w:val="0"/>
                <w:bCs/>
                <w:caps w:val="0"/>
              </w:rPr>
              <w:t xml:space="preserve">Academic writing </w:t>
            </w:r>
          </w:p>
        </w:tc>
      </w:tr>
      <w:tr w:rsidR="00E73125" w:rsidRPr="00CF1A49" w14:paraId="06F899CA" w14:textId="77777777" w:rsidTr="00E73125">
        <w:tc>
          <w:tcPr>
            <w:tcW w:w="10391" w:type="dxa"/>
            <w:gridSpan w:val="2"/>
            <w:tcMar>
              <w:top w:w="216" w:type="dxa"/>
            </w:tcMar>
          </w:tcPr>
          <w:p w14:paraId="7AE6E553" w14:textId="77777777" w:rsidR="00E73125" w:rsidRDefault="00E73125" w:rsidP="00C85100">
            <w:pPr>
              <w:pStyle w:val="Heading3"/>
            </w:pPr>
          </w:p>
        </w:tc>
      </w:tr>
    </w:tbl>
    <w:sdt>
      <w:sdtPr>
        <w:alias w:val="Education:"/>
        <w:tag w:val="Education:"/>
        <w:id w:val="-1908763273"/>
        <w:placeholder>
          <w:docPart w:val="10C6E8797B3D4076AE5C3760B86BD60D"/>
        </w:placeholder>
        <w:temporary/>
        <w:showingPlcHdr/>
        <w15:appearance w15:val="hidden"/>
      </w:sdtPr>
      <w:sdtEndPr/>
      <w:sdtContent>
        <w:p w14:paraId="46394C0D"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10391"/>
      </w:tblGrid>
      <w:tr w:rsidR="001D0BF1" w:rsidRPr="00CF1A49" w14:paraId="12C795C0" w14:textId="77777777" w:rsidTr="008B320D">
        <w:tc>
          <w:tcPr>
            <w:tcW w:w="9290" w:type="dxa"/>
          </w:tcPr>
          <w:p w14:paraId="1F275695" w14:textId="4CEA2414" w:rsidR="001D0BF1" w:rsidRPr="00CF1A49" w:rsidRDefault="008B320D" w:rsidP="001D0BF1">
            <w:pPr>
              <w:pStyle w:val="Heading3"/>
              <w:contextualSpacing w:val="0"/>
            </w:pPr>
            <w:r>
              <w:t>October</w:t>
            </w:r>
            <w:r w:rsidR="001D0BF1" w:rsidRPr="00CF1A49">
              <w:t xml:space="preserve"> </w:t>
            </w:r>
            <w:r>
              <w:t>2019</w:t>
            </w:r>
          </w:p>
          <w:p w14:paraId="43314D06" w14:textId="657DD33C" w:rsidR="001D0BF1" w:rsidRPr="00CF1A49" w:rsidRDefault="008B320D" w:rsidP="001D0BF1">
            <w:pPr>
              <w:pStyle w:val="Heading2"/>
              <w:contextualSpacing w:val="0"/>
            </w:pPr>
            <w:r>
              <w:t>Doctor of PHILOSOPHY</w:t>
            </w:r>
            <w:r w:rsidR="001D0BF1" w:rsidRPr="00CF1A49">
              <w:t xml:space="preserve">, </w:t>
            </w:r>
            <w:r>
              <w:rPr>
                <w:rStyle w:val="SubtleReference"/>
              </w:rPr>
              <w:t>Obafemi Awolowo university, Ile-ife, nigeria</w:t>
            </w:r>
          </w:p>
          <w:p w14:paraId="5564B02D" w14:textId="65BD67F4" w:rsidR="007538DC" w:rsidRPr="00CF1A49" w:rsidRDefault="005A1F40" w:rsidP="007538DC">
            <w:pPr>
              <w:contextualSpacing w:val="0"/>
            </w:pPr>
            <w:r>
              <w:t>Graduated with Distinction in Plant Breeding and Genetics</w:t>
            </w:r>
          </w:p>
        </w:tc>
      </w:tr>
      <w:tr w:rsidR="00F61DF9" w:rsidRPr="00CF1A49" w14:paraId="0ABE13AD" w14:textId="77777777" w:rsidTr="008B320D">
        <w:tc>
          <w:tcPr>
            <w:tcW w:w="9290" w:type="dxa"/>
            <w:tcMar>
              <w:top w:w="216" w:type="dxa"/>
            </w:tcMar>
          </w:tcPr>
          <w:p w14:paraId="0DC8B3B4" w14:textId="64FD7707" w:rsidR="00F61DF9" w:rsidRPr="00CF1A49" w:rsidRDefault="008B320D" w:rsidP="00F61DF9">
            <w:pPr>
              <w:pStyle w:val="Heading3"/>
              <w:contextualSpacing w:val="0"/>
            </w:pPr>
            <w:r>
              <w:t>November</w:t>
            </w:r>
            <w:r w:rsidR="00F61DF9" w:rsidRPr="00CF1A49">
              <w:t xml:space="preserve"> </w:t>
            </w:r>
            <w:r>
              <w:t>2016</w:t>
            </w:r>
          </w:p>
          <w:p w14:paraId="67A2C8C5" w14:textId="4F1A3197" w:rsidR="00F61DF9" w:rsidRPr="00CF1A49" w:rsidRDefault="008B320D" w:rsidP="00F61DF9">
            <w:pPr>
              <w:pStyle w:val="Heading2"/>
              <w:contextualSpacing w:val="0"/>
            </w:pPr>
            <w:r>
              <w:t>master of science</w:t>
            </w:r>
            <w:r w:rsidR="00F61DF9" w:rsidRPr="00CF1A49">
              <w:t xml:space="preserve">, </w:t>
            </w:r>
            <w:r>
              <w:rPr>
                <w:rStyle w:val="SubtleReference"/>
              </w:rPr>
              <w:t>Obafemi Awolowo university, Ile-ife, nigeria</w:t>
            </w:r>
          </w:p>
          <w:p w14:paraId="6AFD193C" w14:textId="02B55CC1" w:rsidR="00F61DF9" w:rsidRDefault="008B320D" w:rsidP="00F61DF9">
            <w:r>
              <w:t>Graduated with Distinction in Plant Breeding and Genetics</w:t>
            </w:r>
          </w:p>
        </w:tc>
      </w:tr>
      <w:tr w:rsidR="008B320D" w:rsidRPr="00CF1A49" w14:paraId="47043D0F" w14:textId="77777777" w:rsidTr="008B320D">
        <w:tc>
          <w:tcPr>
            <w:tcW w:w="9290" w:type="dxa"/>
            <w:tcMar>
              <w:top w:w="216" w:type="dxa"/>
            </w:tcMar>
          </w:tcPr>
          <w:p w14:paraId="2D951810" w14:textId="027F9274" w:rsidR="008B320D" w:rsidRPr="00CF1A49" w:rsidRDefault="008B320D" w:rsidP="008B320D">
            <w:pPr>
              <w:pStyle w:val="Heading3"/>
              <w:contextualSpacing w:val="0"/>
            </w:pPr>
            <w:r>
              <w:t>March</w:t>
            </w:r>
            <w:r w:rsidRPr="00CF1A49">
              <w:t xml:space="preserve"> </w:t>
            </w:r>
            <w:r>
              <w:t>2012</w:t>
            </w:r>
          </w:p>
          <w:p w14:paraId="4BC8E119" w14:textId="7BB71EB8" w:rsidR="008B320D" w:rsidRPr="00CF1A49" w:rsidRDefault="008B320D" w:rsidP="008B320D">
            <w:pPr>
              <w:pStyle w:val="Heading2"/>
              <w:contextualSpacing w:val="0"/>
            </w:pPr>
            <w:r>
              <w:t>Bachelor of science</w:t>
            </w:r>
            <w:r w:rsidRPr="00CF1A49">
              <w:t xml:space="preserve">, </w:t>
            </w:r>
            <w:r>
              <w:rPr>
                <w:rStyle w:val="SubtleReference"/>
              </w:rPr>
              <w:t>Obafemi Awolowo university, Ile-ife, nigeria</w:t>
            </w:r>
          </w:p>
          <w:p w14:paraId="51586414" w14:textId="74E0E2B3" w:rsidR="008B320D" w:rsidRDefault="005A1F40" w:rsidP="008B320D">
            <w:pPr>
              <w:pStyle w:val="Heading3"/>
            </w:pPr>
            <w:r>
              <w:t>3.19 cGPA</w:t>
            </w:r>
          </w:p>
        </w:tc>
      </w:tr>
    </w:tbl>
    <w:sdt>
      <w:sdtPr>
        <w:alias w:val="Skills:"/>
        <w:tag w:val="Skills:"/>
        <w:id w:val="-1392877668"/>
        <w:placeholder>
          <w:docPart w:val="70DD821A28434E3488AF8B1CD861382A"/>
        </w:placeholder>
        <w:temporary/>
        <w:showingPlcHdr/>
        <w15:appearance w15:val="hidden"/>
      </w:sdtPr>
      <w:sdtEndPr/>
      <w:sdtContent>
        <w:p w14:paraId="39059782" w14:textId="77777777" w:rsidR="00486277" w:rsidRPr="00CF1A49" w:rsidRDefault="00486277" w:rsidP="00486277">
          <w:pPr>
            <w:pStyle w:val="Heading1"/>
          </w:pPr>
          <w:r w:rsidRPr="00CF1A49">
            <w:t>Skills</w:t>
          </w:r>
        </w:p>
      </w:sdtContent>
    </w:sdt>
    <w:tbl>
      <w:tblPr>
        <w:tblStyle w:val="TableGrid"/>
        <w:tblW w:w="4779" w:type="pct"/>
        <w:tblCellMar>
          <w:left w:w="0" w:type="dxa"/>
          <w:right w:w="0" w:type="dxa"/>
        </w:tblCellMar>
        <w:tblLook w:val="04A0" w:firstRow="1" w:lastRow="0" w:firstColumn="1" w:lastColumn="0" w:noHBand="0" w:noVBand="1"/>
        <w:tblDescription w:val="Skills layout table"/>
      </w:tblPr>
      <w:tblGrid>
        <w:gridCol w:w="5001"/>
        <w:gridCol w:w="5002"/>
      </w:tblGrid>
      <w:tr w:rsidR="003A0632" w:rsidRPr="006E1507" w14:paraId="06F4B097" w14:textId="77777777" w:rsidTr="00050032">
        <w:trPr>
          <w:trHeight w:val="3007"/>
        </w:trPr>
        <w:tc>
          <w:tcPr>
            <w:tcW w:w="5002" w:type="dxa"/>
          </w:tcPr>
          <w:p w14:paraId="269230E4" w14:textId="5578C769" w:rsidR="001E3120" w:rsidRPr="006E1507" w:rsidRDefault="005A1F40" w:rsidP="006E1507">
            <w:pPr>
              <w:pStyle w:val="ListBullet"/>
              <w:contextualSpacing w:val="0"/>
            </w:pPr>
            <w:r>
              <w:t xml:space="preserve">Proficient in Google Docs, </w:t>
            </w:r>
            <w:r w:rsidR="00C11F90">
              <w:t xml:space="preserve">Google Sheets, </w:t>
            </w:r>
            <w:r>
              <w:t>Zoom, MS Word, PowerPoint, Photoshop</w:t>
            </w:r>
            <w:r w:rsidR="00C11F90">
              <w:t>, MS Excel</w:t>
            </w:r>
          </w:p>
          <w:p w14:paraId="47C6BCB2" w14:textId="62EE8065" w:rsidR="005A1F40" w:rsidRDefault="005A1F40" w:rsidP="006E1507">
            <w:pPr>
              <w:pStyle w:val="ListBullet"/>
              <w:contextualSpacing w:val="0"/>
            </w:pPr>
            <w:r>
              <w:t>Excellent editing and proofreading skills.</w:t>
            </w:r>
          </w:p>
          <w:p w14:paraId="516A6C6D" w14:textId="27537546" w:rsidR="001F4E6D" w:rsidRPr="006E1507" w:rsidRDefault="005A1F40" w:rsidP="006E1507">
            <w:pPr>
              <w:pStyle w:val="ListBullet"/>
              <w:contextualSpacing w:val="0"/>
            </w:pPr>
            <w:r>
              <w:t>Ability to edit in a professional and friendly tone</w:t>
            </w:r>
          </w:p>
        </w:tc>
        <w:tc>
          <w:tcPr>
            <w:tcW w:w="5002" w:type="dxa"/>
            <w:tcMar>
              <w:left w:w="360" w:type="dxa"/>
            </w:tcMar>
          </w:tcPr>
          <w:p w14:paraId="7ACE6404" w14:textId="1F91DB32" w:rsidR="003A0632" w:rsidRPr="006E1507" w:rsidRDefault="005A1F40" w:rsidP="006E1507">
            <w:pPr>
              <w:pStyle w:val="ListBullet"/>
              <w:contextualSpacing w:val="0"/>
            </w:pPr>
            <w:r>
              <w:t>Ability to read and edit fast</w:t>
            </w:r>
          </w:p>
          <w:p w14:paraId="5ADFE629" w14:textId="54B3BE23" w:rsidR="001E3120" w:rsidRDefault="005A1F40" w:rsidP="006E1507">
            <w:pPr>
              <w:pStyle w:val="ListBullet"/>
              <w:contextualSpacing w:val="0"/>
            </w:pPr>
            <w:r>
              <w:t>Ability to research different ranges of topics that I may be unfamiliar with</w:t>
            </w:r>
          </w:p>
          <w:p w14:paraId="0E923483" w14:textId="1E95AD2B" w:rsidR="00050032" w:rsidRPr="006E1507" w:rsidRDefault="00050032" w:rsidP="006E1507">
            <w:pPr>
              <w:pStyle w:val="ListBullet"/>
              <w:contextualSpacing w:val="0"/>
            </w:pPr>
            <w:r>
              <w:t>Ability to ensure identified keywords are used to SEO optimize article before submitting</w:t>
            </w:r>
          </w:p>
          <w:p w14:paraId="5A8DA4B6" w14:textId="08E7359F" w:rsidR="001E3120" w:rsidRPr="006E1507" w:rsidRDefault="005A1F40" w:rsidP="006E1507">
            <w:pPr>
              <w:pStyle w:val="ListBullet"/>
              <w:contextualSpacing w:val="0"/>
            </w:pPr>
            <w:r>
              <w:t>Ability to work with given deadlines</w:t>
            </w:r>
          </w:p>
        </w:tc>
      </w:tr>
    </w:tbl>
    <w:sdt>
      <w:sdtPr>
        <w:alias w:val="Activities:"/>
        <w:tag w:val="Activities:"/>
        <w:id w:val="1223332893"/>
        <w:placeholder>
          <w:docPart w:val="8E64329639174382B6070B5A3C509902"/>
        </w:placeholder>
        <w:temporary/>
        <w:showingPlcHdr/>
        <w15:appearance w15:val="hidden"/>
      </w:sdtPr>
      <w:sdtEndPr/>
      <w:sdtContent>
        <w:p w14:paraId="7427357E" w14:textId="77777777" w:rsidR="00AD782D" w:rsidRPr="00CF1A49" w:rsidRDefault="0062312F" w:rsidP="0062312F">
          <w:pPr>
            <w:pStyle w:val="Heading1"/>
          </w:pPr>
          <w:r w:rsidRPr="00CF1A49">
            <w:t>Activities</w:t>
          </w:r>
        </w:p>
      </w:sdtContent>
    </w:sdt>
    <w:p w14:paraId="429E39E9" w14:textId="7BA0BDA7" w:rsidR="0013141F" w:rsidRDefault="0013141F" w:rsidP="00A30201">
      <w:pPr>
        <w:jc w:val="both"/>
      </w:pPr>
      <w:r>
        <w:t>Utilizing my adept research skills, I’ve navigated through a myriad of industries, harnessing my versatility as a rapid reader and proficient writer, consistently delivering exceptional content. My literary accomplishments include the publication of two captivating fictional romance novels on esteemed platforms like Kobo and Amazon. Furthermore, I’ve authored and successfully published four scholarly articles in internationally respected journals, a testament to my ability to articulate intricate concepts effectively.</w:t>
      </w:r>
    </w:p>
    <w:p w14:paraId="4B206660" w14:textId="77777777" w:rsidR="0013141F" w:rsidRDefault="0013141F" w:rsidP="00A30201">
      <w:pPr>
        <w:jc w:val="both"/>
      </w:pPr>
    </w:p>
    <w:p w14:paraId="35045CB3" w14:textId="672E69B4" w:rsidR="0013141F" w:rsidRDefault="0013141F" w:rsidP="00A30201">
      <w:pPr>
        <w:jc w:val="both"/>
      </w:pPr>
      <w:r>
        <w:t>I’ve extended my editorial finesse to digital landscapes, composing and refining articles for diverse blogs and websites. My present engagements include collaborating as an editor, ensuring manuscripts are finely polished and meticulously refined before publication. I’ve also remotely contributed as a proposal writer and editor for an IT enterprise, enhancing the quality and impact of submissions.</w:t>
      </w:r>
    </w:p>
    <w:p w14:paraId="0365011E" w14:textId="77777777" w:rsidR="0013141F" w:rsidRDefault="0013141F" w:rsidP="00A30201">
      <w:pPr>
        <w:jc w:val="both"/>
      </w:pPr>
    </w:p>
    <w:p w14:paraId="40610180" w14:textId="64B4C249" w:rsidR="0013141F" w:rsidRPr="006E1507" w:rsidRDefault="0013141F" w:rsidP="00A30201">
      <w:pPr>
        <w:jc w:val="both"/>
      </w:pPr>
      <w:r>
        <w:t>Beyond writing, I boast proficiency in data entry and mail sorting, underscoring my meticulous organizational aptitude.</w:t>
      </w:r>
    </w:p>
    <w:p w14:paraId="1F3C1C29" w14:textId="2400E4BC" w:rsidR="00B51D1B" w:rsidRPr="006E1507" w:rsidRDefault="00B51D1B" w:rsidP="00A30201">
      <w:pPr>
        <w:jc w:val="both"/>
      </w:pPr>
    </w:p>
    <w:sectPr w:rsidR="00B51D1B" w:rsidRPr="006E1507" w:rsidSect="003D56B5">
      <w:footerReference w:type="default" r:id="rId7"/>
      <w:headerReference w:type="first" r:id="rId8"/>
      <w:pgSz w:w="11906" w:h="16838" w:code="9"/>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E22BD" w14:textId="77777777" w:rsidR="007928DC" w:rsidRDefault="007928DC" w:rsidP="0068194B">
      <w:r>
        <w:separator/>
      </w:r>
    </w:p>
    <w:p w14:paraId="3FE7624F" w14:textId="77777777" w:rsidR="007928DC" w:rsidRDefault="007928DC"/>
    <w:p w14:paraId="2AB34CA3" w14:textId="77777777" w:rsidR="007928DC" w:rsidRDefault="007928DC"/>
  </w:endnote>
  <w:endnote w:type="continuationSeparator" w:id="0">
    <w:p w14:paraId="194B8A2B" w14:textId="77777777" w:rsidR="007928DC" w:rsidRDefault="007928DC" w:rsidP="0068194B">
      <w:r>
        <w:continuationSeparator/>
      </w:r>
    </w:p>
    <w:p w14:paraId="020045FA" w14:textId="77777777" w:rsidR="007928DC" w:rsidRDefault="007928DC"/>
    <w:p w14:paraId="5F893DB1" w14:textId="77777777" w:rsidR="007928DC" w:rsidRDefault="00792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6C876778"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3612" w14:textId="77777777" w:rsidR="007928DC" w:rsidRDefault="007928DC" w:rsidP="0068194B">
      <w:r>
        <w:separator/>
      </w:r>
    </w:p>
    <w:p w14:paraId="05FE0FDB" w14:textId="77777777" w:rsidR="007928DC" w:rsidRDefault="007928DC"/>
    <w:p w14:paraId="7EB30AB0" w14:textId="77777777" w:rsidR="007928DC" w:rsidRDefault="007928DC"/>
  </w:footnote>
  <w:footnote w:type="continuationSeparator" w:id="0">
    <w:p w14:paraId="6FABEFCA" w14:textId="77777777" w:rsidR="007928DC" w:rsidRDefault="007928DC" w:rsidP="0068194B">
      <w:r>
        <w:continuationSeparator/>
      </w:r>
    </w:p>
    <w:p w14:paraId="321AFE23" w14:textId="77777777" w:rsidR="007928DC" w:rsidRDefault="007928DC"/>
    <w:p w14:paraId="509451F7" w14:textId="77777777" w:rsidR="007928DC" w:rsidRDefault="00792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54C7"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2C1679D2" wp14:editId="754C367E">
              <wp:simplePos x="0" y="0"/>
              <wp:positionH relativeFrom="page">
                <wp:align>center</wp:align>
              </wp:positionH>
              <mc:AlternateContent>
                <mc:Choice Requires="wp14">
                  <wp:positionV relativeFrom="page">
                    <wp14:pctPosVOffset>17300</wp14:pctPosVOffset>
                  </wp:positionV>
                </mc:Choice>
                <mc:Fallback>
                  <wp:positionV relativeFrom="page">
                    <wp:posOffset>1849120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40A04544"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70616931">
    <w:abstractNumId w:val="9"/>
  </w:num>
  <w:num w:numId="2" w16cid:durableId="1424455145">
    <w:abstractNumId w:val="8"/>
  </w:num>
  <w:num w:numId="3" w16cid:durableId="2082019365">
    <w:abstractNumId w:val="7"/>
  </w:num>
  <w:num w:numId="4" w16cid:durableId="1534732476">
    <w:abstractNumId w:val="6"/>
  </w:num>
  <w:num w:numId="5" w16cid:durableId="1144616020">
    <w:abstractNumId w:val="10"/>
  </w:num>
  <w:num w:numId="6" w16cid:durableId="54201754">
    <w:abstractNumId w:val="3"/>
  </w:num>
  <w:num w:numId="7" w16cid:durableId="283078648">
    <w:abstractNumId w:val="11"/>
  </w:num>
  <w:num w:numId="8" w16cid:durableId="329018273">
    <w:abstractNumId w:val="2"/>
  </w:num>
  <w:num w:numId="9" w16cid:durableId="2077118274">
    <w:abstractNumId w:val="12"/>
  </w:num>
  <w:num w:numId="10" w16cid:durableId="1231386404">
    <w:abstractNumId w:val="5"/>
  </w:num>
  <w:num w:numId="11" w16cid:durableId="590042809">
    <w:abstractNumId w:val="4"/>
  </w:num>
  <w:num w:numId="12" w16cid:durableId="1852715652">
    <w:abstractNumId w:val="1"/>
  </w:num>
  <w:num w:numId="13" w16cid:durableId="29815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attachedTemplate r:id="rId1"/>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yMjI3sTA2NjUyMzFS0lEKTi0uzszPAykwqQUAYIqw/iwAAAA="/>
  </w:docVars>
  <w:rsids>
    <w:rsidRoot w:val="00E038CE"/>
    <w:rsid w:val="000001EF"/>
    <w:rsid w:val="00007322"/>
    <w:rsid w:val="00007728"/>
    <w:rsid w:val="00024584"/>
    <w:rsid w:val="00024730"/>
    <w:rsid w:val="00050032"/>
    <w:rsid w:val="00055E95"/>
    <w:rsid w:val="0007021F"/>
    <w:rsid w:val="000B2BA5"/>
    <w:rsid w:val="000B7A26"/>
    <w:rsid w:val="000D41B4"/>
    <w:rsid w:val="000F2F8C"/>
    <w:rsid w:val="0010006E"/>
    <w:rsid w:val="001045A8"/>
    <w:rsid w:val="00114A91"/>
    <w:rsid w:val="00131049"/>
    <w:rsid w:val="0013141F"/>
    <w:rsid w:val="001427E1"/>
    <w:rsid w:val="00163668"/>
    <w:rsid w:val="00171566"/>
    <w:rsid w:val="00174676"/>
    <w:rsid w:val="001755A8"/>
    <w:rsid w:val="00184014"/>
    <w:rsid w:val="00192008"/>
    <w:rsid w:val="001C0E68"/>
    <w:rsid w:val="001C4B6F"/>
    <w:rsid w:val="001D0BF1"/>
    <w:rsid w:val="001E0E2B"/>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B4D0F"/>
    <w:rsid w:val="002D23C5"/>
    <w:rsid w:val="002D6137"/>
    <w:rsid w:val="002E7E61"/>
    <w:rsid w:val="002F05E5"/>
    <w:rsid w:val="002F254D"/>
    <w:rsid w:val="002F30E4"/>
    <w:rsid w:val="00307140"/>
    <w:rsid w:val="00316DFF"/>
    <w:rsid w:val="00325B57"/>
    <w:rsid w:val="00336056"/>
    <w:rsid w:val="003544E1"/>
    <w:rsid w:val="00366398"/>
    <w:rsid w:val="00377136"/>
    <w:rsid w:val="003A0632"/>
    <w:rsid w:val="003A30E5"/>
    <w:rsid w:val="003A6ADF"/>
    <w:rsid w:val="003B5928"/>
    <w:rsid w:val="003D380F"/>
    <w:rsid w:val="003D56B5"/>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0320"/>
    <w:rsid w:val="005740D7"/>
    <w:rsid w:val="005A0F26"/>
    <w:rsid w:val="005A1B10"/>
    <w:rsid w:val="005A1F40"/>
    <w:rsid w:val="005A6850"/>
    <w:rsid w:val="005B1B1B"/>
    <w:rsid w:val="005C5932"/>
    <w:rsid w:val="005D3CA7"/>
    <w:rsid w:val="005D4CC1"/>
    <w:rsid w:val="005F4B91"/>
    <w:rsid w:val="005F55D2"/>
    <w:rsid w:val="0062312F"/>
    <w:rsid w:val="00625F2C"/>
    <w:rsid w:val="00656E50"/>
    <w:rsid w:val="006618E9"/>
    <w:rsid w:val="0068194B"/>
    <w:rsid w:val="00692703"/>
    <w:rsid w:val="006A1962"/>
    <w:rsid w:val="006A5386"/>
    <w:rsid w:val="006B5D48"/>
    <w:rsid w:val="006B7D7B"/>
    <w:rsid w:val="006C1A5E"/>
    <w:rsid w:val="006E1507"/>
    <w:rsid w:val="00712D8B"/>
    <w:rsid w:val="00726C7E"/>
    <w:rsid w:val="007273B7"/>
    <w:rsid w:val="00733E0A"/>
    <w:rsid w:val="0074403D"/>
    <w:rsid w:val="00746D44"/>
    <w:rsid w:val="007538DC"/>
    <w:rsid w:val="00757803"/>
    <w:rsid w:val="00763129"/>
    <w:rsid w:val="00764C97"/>
    <w:rsid w:val="0079206B"/>
    <w:rsid w:val="007928DC"/>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B320D"/>
    <w:rsid w:val="008C14E9"/>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0201"/>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17DB5"/>
    <w:rsid w:val="00B236F1"/>
    <w:rsid w:val="00B50F99"/>
    <w:rsid w:val="00B51D1B"/>
    <w:rsid w:val="00B540F4"/>
    <w:rsid w:val="00B60FD0"/>
    <w:rsid w:val="00B622DF"/>
    <w:rsid w:val="00B6332A"/>
    <w:rsid w:val="00B7193B"/>
    <w:rsid w:val="00B81760"/>
    <w:rsid w:val="00B8494C"/>
    <w:rsid w:val="00BA1546"/>
    <w:rsid w:val="00BB1D32"/>
    <w:rsid w:val="00BB4E51"/>
    <w:rsid w:val="00BD431F"/>
    <w:rsid w:val="00BE423E"/>
    <w:rsid w:val="00BF61AC"/>
    <w:rsid w:val="00C11F90"/>
    <w:rsid w:val="00C3423A"/>
    <w:rsid w:val="00C47FA6"/>
    <w:rsid w:val="00C57FC6"/>
    <w:rsid w:val="00C66A7D"/>
    <w:rsid w:val="00C779DA"/>
    <w:rsid w:val="00C814F7"/>
    <w:rsid w:val="00C85100"/>
    <w:rsid w:val="00CA4B4D"/>
    <w:rsid w:val="00CB35C3"/>
    <w:rsid w:val="00CD323D"/>
    <w:rsid w:val="00CE4030"/>
    <w:rsid w:val="00CE64B3"/>
    <w:rsid w:val="00CF1A49"/>
    <w:rsid w:val="00D0630C"/>
    <w:rsid w:val="00D243A9"/>
    <w:rsid w:val="00D305E5"/>
    <w:rsid w:val="00D3470B"/>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038CE"/>
    <w:rsid w:val="00E14498"/>
    <w:rsid w:val="00E2397A"/>
    <w:rsid w:val="00E254DB"/>
    <w:rsid w:val="00E300FC"/>
    <w:rsid w:val="00E362DB"/>
    <w:rsid w:val="00E5632B"/>
    <w:rsid w:val="00E70240"/>
    <w:rsid w:val="00E71E6B"/>
    <w:rsid w:val="00E73125"/>
    <w:rsid w:val="00E81CC5"/>
    <w:rsid w:val="00E85A87"/>
    <w:rsid w:val="00E85B4A"/>
    <w:rsid w:val="00E9528E"/>
    <w:rsid w:val="00EA5099"/>
    <w:rsid w:val="00EB038D"/>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 w:val="00FF1A1C"/>
    <w:rsid w:val="00FF3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CAEF0E"/>
  <w15:chartTrackingRefBased/>
  <w15:docId w15:val="{0DFCFBDC-9A65-4D12-92F8-9769DF1D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glossaryDocument" Target="glossary/document.xml" /><Relationship Id="rId4" Type="http://schemas.openxmlformats.org/officeDocument/2006/relationships/webSettings" Target="web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ky\AppData\Roaming\Microsoft\Templates\Modern%20chronological%20resume.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4905CFF696476D803BAFE858AD149A"/>
        <w:category>
          <w:name w:val="General"/>
          <w:gallery w:val="placeholder"/>
        </w:category>
        <w:types>
          <w:type w:val="bbPlcHdr"/>
        </w:types>
        <w:behaviors>
          <w:behavior w:val="content"/>
        </w:behaviors>
        <w:guid w:val="{7026881A-4093-4C55-A548-78C50EB2B774}"/>
      </w:docPartPr>
      <w:docPartBody>
        <w:p w:rsidR="00C84C72" w:rsidRDefault="0074618D">
          <w:pPr>
            <w:pStyle w:val="0F4905CFF696476D803BAFE858AD149A"/>
          </w:pPr>
          <w:r w:rsidRPr="00CF1A49">
            <w:t>·</w:t>
          </w:r>
        </w:p>
      </w:docPartBody>
    </w:docPart>
    <w:docPart>
      <w:docPartPr>
        <w:name w:val="6173ED1F81BB463BA37B5136419374A7"/>
        <w:category>
          <w:name w:val="General"/>
          <w:gallery w:val="placeholder"/>
        </w:category>
        <w:types>
          <w:type w:val="bbPlcHdr"/>
        </w:types>
        <w:behaviors>
          <w:behavior w:val="content"/>
        </w:behaviors>
        <w:guid w:val="{0A333E59-4F71-4107-88AF-BCBADA3A7C2D}"/>
      </w:docPartPr>
      <w:docPartBody>
        <w:p w:rsidR="00C84C72" w:rsidRDefault="0074618D">
          <w:pPr>
            <w:pStyle w:val="6173ED1F81BB463BA37B5136419374A7"/>
          </w:pPr>
          <w:r w:rsidRPr="00CF1A49">
            <w:t>·</w:t>
          </w:r>
        </w:p>
      </w:docPartBody>
    </w:docPart>
    <w:docPart>
      <w:docPartPr>
        <w:name w:val="2232BC94AA8C4FC282AC05E71BE3B18D"/>
        <w:category>
          <w:name w:val="General"/>
          <w:gallery w:val="placeholder"/>
        </w:category>
        <w:types>
          <w:type w:val="bbPlcHdr"/>
        </w:types>
        <w:behaviors>
          <w:behavior w:val="content"/>
        </w:behaviors>
        <w:guid w:val="{2447E0F4-EDD3-43BF-A773-3E0F1536C1F1}"/>
      </w:docPartPr>
      <w:docPartBody>
        <w:p w:rsidR="00C84C72" w:rsidRDefault="0074618D">
          <w:pPr>
            <w:pStyle w:val="2232BC94AA8C4FC282AC05E71BE3B18D"/>
          </w:pPr>
          <w:r w:rsidRPr="00CF1A49">
            <w:t>·</w:t>
          </w:r>
        </w:p>
      </w:docPartBody>
    </w:docPart>
    <w:docPart>
      <w:docPartPr>
        <w:name w:val="B1AF092DA3C94765AE27D00624798B90"/>
        <w:category>
          <w:name w:val="General"/>
          <w:gallery w:val="placeholder"/>
        </w:category>
        <w:types>
          <w:type w:val="bbPlcHdr"/>
        </w:types>
        <w:behaviors>
          <w:behavior w:val="content"/>
        </w:behaviors>
        <w:guid w:val="{26803A81-7FF7-4E0E-8DBE-10664B9CA5B3}"/>
      </w:docPartPr>
      <w:docPartBody>
        <w:p w:rsidR="00C84C72" w:rsidRDefault="0074618D">
          <w:pPr>
            <w:pStyle w:val="B1AF092DA3C94765AE27D00624798B90"/>
          </w:pPr>
          <w:r w:rsidRPr="00CF1A49">
            <w:t>Experience</w:t>
          </w:r>
        </w:p>
      </w:docPartBody>
    </w:docPart>
    <w:docPart>
      <w:docPartPr>
        <w:name w:val="10C6E8797B3D4076AE5C3760B86BD60D"/>
        <w:category>
          <w:name w:val="General"/>
          <w:gallery w:val="placeholder"/>
        </w:category>
        <w:types>
          <w:type w:val="bbPlcHdr"/>
        </w:types>
        <w:behaviors>
          <w:behavior w:val="content"/>
        </w:behaviors>
        <w:guid w:val="{45EE24C7-528B-4DCF-8079-0E2DB62BBE3A}"/>
      </w:docPartPr>
      <w:docPartBody>
        <w:p w:rsidR="00C84C72" w:rsidRDefault="0074618D">
          <w:pPr>
            <w:pStyle w:val="10C6E8797B3D4076AE5C3760B86BD60D"/>
          </w:pPr>
          <w:r w:rsidRPr="00CF1A49">
            <w:t>Education</w:t>
          </w:r>
        </w:p>
      </w:docPartBody>
    </w:docPart>
    <w:docPart>
      <w:docPartPr>
        <w:name w:val="70DD821A28434E3488AF8B1CD861382A"/>
        <w:category>
          <w:name w:val="General"/>
          <w:gallery w:val="placeholder"/>
        </w:category>
        <w:types>
          <w:type w:val="bbPlcHdr"/>
        </w:types>
        <w:behaviors>
          <w:behavior w:val="content"/>
        </w:behaviors>
        <w:guid w:val="{74420117-D351-474A-BC80-AEA827476E28}"/>
      </w:docPartPr>
      <w:docPartBody>
        <w:p w:rsidR="00C84C72" w:rsidRDefault="0074618D">
          <w:pPr>
            <w:pStyle w:val="70DD821A28434E3488AF8B1CD861382A"/>
          </w:pPr>
          <w:r w:rsidRPr="00CF1A49">
            <w:t>Skills</w:t>
          </w:r>
        </w:p>
      </w:docPartBody>
    </w:docPart>
    <w:docPart>
      <w:docPartPr>
        <w:name w:val="8E64329639174382B6070B5A3C509902"/>
        <w:category>
          <w:name w:val="General"/>
          <w:gallery w:val="placeholder"/>
        </w:category>
        <w:types>
          <w:type w:val="bbPlcHdr"/>
        </w:types>
        <w:behaviors>
          <w:behavior w:val="content"/>
        </w:behaviors>
        <w:guid w:val="{898E1BA5-D139-44CF-9BB1-050863A2166C}"/>
      </w:docPartPr>
      <w:docPartBody>
        <w:p w:rsidR="00C84C72" w:rsidRDefault="0074618D">
          <w:pPr>
            <w:pStyle w:val="8E64329639174382B6070B5A3C509902"/>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8D"/>
    <w:rsid w:val="00102BDC"/>
    <w:rsid w:val="0074618D"/>
    <w:rsid w:val="00841882"/>
    <w:rsid w:val="00C8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0F4905CFF696476D803BAFE858AD149A">
    <w:name w:val="0F4905CFF696476D803BAFE858AD149A"/>
  </w:style>
  <w:style w:type="paragraph" w:customStyle="1" w:styleId="6173ED1F81BB463BA37B5136419374A7">
    <w:name w:val="6173ED1F81BB463BA37B5136419374A7"/>
  </w:style>
  <w:style w:type="paragraph" w:customStyle="1" w:styleId="2232BC94AA8C4FC282AC05E71BE3B18D">
    <w:name w:val="2232BC94AA8C4FC282AC05E71BE3B18D"/>
  </w:style>
  <w:style w:type="paragraph" w:customStyle="1" w:styleId="B1AF092DA3C94765AE27D00624798B90">
    <w:name w:val="B1AF092DA3C94765AE27D00624798B90"/>
  </w:style>
  <w:style w:type="character" w:styleId="SubtleReference">
    <w:name w:val="Subtle Reference"/>
    <w:basedOn w:val="DefaultParagraphFont"/>
    <w:uiPriority w:val="10"/>
    <w:qFormat/>
    <w:rPr>
      <w:b/>
      <w:caps w:val="0"/>
      <w:smallCaps/>
      <w:color w:val="595959" w:themeColor="text1" w:themeTint="A6"/>
    </w:rPr>
  </w:style>
  <w:style w:type="paragraph" w:customStyle="1" w:styleId="10C6E8797B3D4076AE5C3760B86BD60D">
    <w:name w:val="10C6E8797B3D4076AE5C3760B86BD60D"/>
  </w:style>
  <w:style w:type="paragraph" w:customStyle="1" w:styleId="70DD821A28434E3488AF8B1CD861382A">
    <w:name w:val="70DD821A28434E3488AF8B1CD861382A"/>
  </w:style>
  <w:style w:type="paragraph" w:customStyle="1" w:styleId="8E64329639174382B6070B5A3C509902">
    <w:name w:val="8E64329639174382B6070B5A3C509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Modern%20chronological%20resume.dotx</Template>
  <TotalTime>67</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Olubukola</dc:creator>
  <cp:keywords/>
  <dc:description/>
  <cp:lastModifiedBy>Olubukola Abraham</cp:lastModifiedBy>
  <cp:revision>27</cp:revision>
  <dcterms:created xsi:type="dcterms:W3CDTF">2021-05-11T16:05:00Z</dcterms:created>
  <dcterms:modified xsi:type="dcterms:W3CDTF">2023-08-18T12:59:00Z</dcterms:modified>
  <cp:category/>
</cp:coreProperties>
</file>