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21"/>
        <w:gridCol w:w="504"/>
        <w:gridCol w:w="6618"/>
      </w:tblGrid>
      <w:tr w:rsidR="006D409C" w14:paraId="186A4FEF" w14:textId="77777777" w:rsidTr="00F56513">
        <w:trPr>
          <w:trHeight w:val="1080"/>
        </w:trPr>
        <w:tc>
          <w:tcPr>
            <w:tcW w:w="4421" w:type="dxa"/>
            <w:vMerge w:val="restart"/>
            <w:tcMar>
              <w:left w:w="360" w:type="dxa"/>
            </w:tcMar>
            <w:vAlign w:val="bottom"/>
          </w:tcPr>
          <w:p w14:paraId="6F48DCD6" w14:textId="493D7E11" w:rsidR="006D409C" w:rsidRDefault="006D409C" w:rsidP="006D409C">
            <w:pPr>
              <w:tabs>
                <w:tab w:val="left" w:pos="990"/>
              </w:tabs>
              <w:jc w:val="center"/>
            </w:pPr>
          </w:p>
        </w:tc>
        <w:tc>
          <w:tcPr>
            <w:tcW w:w="504" w:type="dxa"/>
            <w:shd w:val="clear" w:color="auto" w:fill="31521B" w:themeFill="accent2" w:themeFillShade="80"/>
          </w:tcPr>
          <w:p w14:paraId="594CE943" w14:textId="7E171E47" w:rsidR="006D409C" w:rsidRDefault="006D409C" w:rsidP="006D409C">
            <w:pPr>
              <w:tabs>
                <w:tab w:val="left" w:pos="990"/>
              </w:tabs>
            </w:pPr>
          </w:p>
        </w:tc>
        <w:tc>
          <w:tcPr>
            <w:tcW w:w="6619" w:type="dxa"/>
            <w:shd w:val="clear" w:color="auto" w:fill="31521B" w:themeFill="accent2" w:themeFillShade="80"/>
            <w:vAlign w:val="center"/>
          </w:tcPr>
          <w:sdt>
            <w:sdtPr>
              <w:id w:val="1049110328"/>
              <w:placeholder>
                <w:docPart w:val="1AD48D7DB9104FA3BB0361E2E65A0819"/>
              </w:placeholder>
              <w:temporary/>
              <w:showingPlcHdr/>
              <w15:appearance w15:val="hidden"/>
            </w:sdtPr>
            <w:sdtContent>
              <w:p w14:paraId="769DA25A" w14:textId="77777777" w:rsidR="006D409C" w:rsidRDefault="006D409C" w:rsidP="00776643">
                <w:pPr>
                  <w:pStyle w:val="Heading1"/>
                </w:pPr>
                <w:r w:rsidRPr="00036450">
                  <w:t>EDUCATION</w:t>
                </w:r>
              </w:p>
            </w:sdtContent>
          </w:sdt>
        </w:tc>
      </w:tr>
      <w:tr w:rsidR="006D409C" w14:paraId="5D5D848D" w14:textId="77777777" w:rsidTr="00F56513">
        <w:trPr>
          <w:trHeight w:val="3024"/>
        </w:trPr>
        <w:tc>
          <w:tcPr>
            <w:tcW w:w="4421" w:type="dxa"/>
            <w:vMerge/>
            <w:tcMar>
              <w:left w:w="360" w:type="dxa"/>
            </w:tcMar>
            <w:vAlign w:val="bottom"/>
          </w:tcPr>
          <w:p w14:paraId="41893367" w14:textId="77777777" w:rsidR="006D409C" w:rsidRDefault="006D409C" w:rsidP="00776643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504" w:type="dxa"/>
            <w:tcMar>
              <w:left w:w="0" w:type="dxa"/>
              <w:right w:w="0" w:type="dxa"/>
            </w:tcMar>
          </w:tcPr>
          <w:p w14:paraId="4785DD5F" w14:textId="0F754C65" w:rsidR="006D409C" w:rsidRDefault="006D409C" w:rsidP="00776643">
            <w:pPr>
              <w:tabs>
                <w:tab w:val="left" w:pos="990"/>
              </w:tabs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EC132BA" wp14:editId="4B937F68">
                      <wp:extent cx="227812" cy="311173"/>
                      <wp:effectExtent l="0" t="3810" r="0" b="0"/>
                      <wp:docPr id="3" name="Right Triangl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938091" w14:textId="77777777" w:rsidR="006D409C" w:rsidRPr="00AF4EA4" w:rsidRDefault="006D409C" w:rsidP="006D409C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EC132BA" id="Right Triangle 3" o:spid="_x0000_s1026" alt="&quot;&quot;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&#13;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15938091" w14:textId="77777777" w:rsidR="006D409C" w:rsidRPr="00AF4EA4" w:rsidRDefault="006D409C" w:rsidP="006D409C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9" w:type="dxa"/>
          </w:tcPr>
          <w:p w14:paraId="758A4F03" w14:textId="2D77EF4D" w:rsidR="006D409C" w:rsidRPr="00036450" w:rsidRDefault="00393710" w:rsidP="00776643">
            <w:pPr>
              <w:rPr>
                <w:b/>
              </w:rPr>
            </w:pPr>
            <w:r>
              <w:rPr>
                <w:b/>
              </w:rPr>
              <w:t>Scrimba</w:t>
            </w:r>
            <w:r w:rsidR="00141BBA">
              <w:rPr>
                <w:b/>
              </w:rPr>
              <w:t xml:space="preserve"> – Front-End Development</w:t>
            </w:r>
          </w:p>
          <w:p w14:paraId="56062D8F" w14:textId="4F9B5C23" w:rsidR="006D409C" w:rsidRPr="00036450" w:rsidRDefault="00393710" w:rsidP="00776643">
            <w:pPr>
              <w:pStyle w:val="Date"/>
            </w:pPr>
            <w:r>
              <w:t>J</w:t>
            </w:r>
            <w:r w:rsidR="001D3ED5">
              <w:t>anuary</w:t>
            </w:r>
            <w:r w:rsidR="009428F3">
              <w:t xml:space="preserve"> 2023</w:t>
            </w:r>
            <w:r w:rsidR="006D409C" w:rsidRPr="00036450">
              <w:t xml:space="preserve"> </w:t>
            </w:r>
            <w:r>
              <w:t>–</w:t>
            </w:r>
            <w:r w:rsidR="006D409C" w:rsidRPr="00036450">
              <w:t xml:space="preserve"> </w:t>
            </w:r>
            <w:r w:rsidR="00141BBA">
              <w:t>February</w:t>
            </w:r>
            <w:r>
              <w:t xml:space="preserve"> </w:t>
            </w:r>
            <w:r w:rsidR="00141BBA">
              <w:t>2024 (Current)</w:t>
            </w:r>
          </w:p>
          <w:p w14:paraId="460EB060" w14:textId="1D5AE015" w:rsidR="006D409C" w:rsidRDefault="00141BBA" w:rsidP="00776643">
            <w:r>
              <w:t>This career path focuses on teaching hirable frontend development skills and nailing job interviews at the same time. It contains over 70 hours of top-notch tutorials, hundreds of coding challenges, and dozens of real-world projects.</w:t>
            </w:r>
          </w:p>
          <w:p w14:paraId="3C911C28" w14:textId="77777777" w:rsidR="006D409C" w:rsidRDefault="006D409C" w:rsidP="00776643"/>
          <w:p w14:paraId="25F1F6BC" w14:textId="0FF509D8" w:rsidR="006D409C" w:rsidRPr="00036450" w:rsidRDefault="009428F3" w:rsidP="00776643">
            <w:pPr>
              <w:rPr>
                <w:b/>
              </w:rPr>
            </w:pPr>
            <w:r>
              <w:rPr>
                <w:b/>
              </w:rPr>
              <w:t>Udemy – The Complete JavaScript Course</w:t>
            </w:r>
          </w:p>
          <w:p w14:paraId="4E9359B8" w14:textId="52B957AE" w:rsidR="006D409C" w:rsidRPr="00036450" w:rsidRDefault="009428F3" w:rsidP="00776643">
            <w:pPr>
              <w:pStyle w:val="Date"/>
            </w:pPr>
            <w:r>
              <w:t>July 2023</w:t>
            </w:r>
            <w:r w:rsidR="006D409C" w:rsidRPr="00036450">
              <w:t xml:space="preserve"> </w:t>
            </w:r>
            <w:r>
              <w:t>–</w:t>
            </w:r>
            <w:r w:rsidR="006D409C" w:rsidRPr="00036450">
              <w:t xml:space="preserve"> </w:t>
            </w:r>
            <w:r>
              <w:t>April 2024 (Current)</w:t>
            </w:r>
          </w:p>
          <w:p w14:paraId="5DF7860A" w14:textId="77777777" w:rsidR="006D409C" w:rsidRDefault="009428F3" w:rsidP="00776643">
            <w:r>
              <w:t>This is an all-in-one package that will take you from the very fundamentals of JavaScript, all the way to building modern and complex applications.</w:t>
            </w:r>
          </w:p>
          <w:p w14:paraId="140D2DE0" w14:textId="77777777" w:rsidR="009428F3" w:rsidRDefault="009428F3" w:rsidP="00776643"/>
          <w:p w14:paraId="579A65AC" w14:textId="4ED228D4" w:rsidR="001D3ED5" w:rsidRDefault="001D3ED5" w:rsidP="001D3ED5">
            <w:pPr>
              <w:rPr>
                <w:b/>
              </w:rPr>
            </w:pPr>
            <w:r>
              <w:rPr>
                <w:b/>
              </w:rPr>
              <w:t>Google Garage – The Fundamentals of Digital Marketing</w:t>
            </w:r>
          </w:p>
          <w:p w14:paraId="7CB98D38" w14:textId="4469D0BD" w:rsidR="001D3ED5" w:rsidRPr="00036450" w:rsidRDefault="001D3ED5" w:rsidP="001D3ED5">
            <w:pPr>
              <w:pStyle w:val="Date"/>
            </w:pPr>
            <w:r>
              <w:t>January 2020</w:t>
            </w:r>
            <w:r w:rsidRPr="00036450">
              <w:t xml:space="preserve"> </w:t>
            </w:r>
            <w:r>
              <w:t>–</w:t>
            </w:r>
            <w:r w:rsidRPr="00036450">
              <w:t xml:space="preserve"> </w:t>
            </w:r>
            <w:r>
              <w:t xml:space="preserve">July 2020 </w:t>
            </w:r>
          </w:p>
          <w:p w14:paraId="6F75292D" w14:textId="2FA5A281" w:rsidR="001D3ED5" w:rsidRPr="00036450" w:rsidRDefault="001D3ED5" w:rsidP="001D3ED5">
            <w:pPr>
              <w:rPr>
                <w:b/>
              </w:rPr>
            </w:pPr>
            <w:r>
              <w:t>This is a certified course on the digital marketing with</w:t>
            </w:r>
            <w:r w:rsidR="00833F64">
              <w:t xml:space="preserve"> a</w:t>
            </w:r>
            <w:r>
              <w:t xml:space="preserve"> free course accredited by </w:t>
            </w:r>
            <w:r w:rsidR="00833F64">
              <w:t>Interactive Advertising Bureau Europe and The Open University. It is packed with practical exercises and real-world examples to help you turn knowledge into action.</w:t>
            </w:r>
          </w:p>
          <w:p w14:paraId="05E5D65E" w14:textId="7BDE23B7" w:rsidR="009428F3" w:rsidRDefault="009428F3" w:rsidP="00776643"/>
        </w:tc>
      </w:tr>
      <w:tr w:rsidR="006D409C" w14:paraId="335E97BF" w14:textId="77777777" w:rsidTr="00F56513">
        <w:trPr>
          <w:trHeight w:val="1080"/>
        </w:trPr>
        <w:tc>
          <w:tcPr>
            <w:tcW w:w="4421" w:type="dxa"/>
            <w:vMerge w:val="restart"/>
            <w:tcMar>
              <w:left w:w="360" w:type="dxa"/>
            </w:tcMar>
            <w:vAlign w:val="bottom"/>
          </w:tcPr>
          <w:p w14:paraId="67B2FC19" w14:textId="0A2C1D59" w:rsidR="006D409C" w:rsidRDefault="00C048F9" w:rsidP="00852109">
            <w:pPr>
              <w:pStyle w:val="Title"/>
              <w:jc w:val="left"/>
            </w:pPr>
            <w:r>
              <w:t>Gentle</w:t>
            </w:r>
            <w:r w:rsidR="005839CF">
              <w:t xml:space="preserve">                </w:t>
            </w:r>
            <w:r w:rsidR="005F5B40">
              <w:t xml:space="preserve">  </w:t>
            </w:r>
            <w:r>
              <w:t>azuh</w:t>
            </w:r>
          </w:p>
          <w:p w14:paraId="49CEE342" w14:textId="77777777" w:rsidR="00C048F9" w:rsidRPr="00C048F9" w:rsidRDefault="00C048F9" w:rsidP="00C048F9"/>
          <w:p w14:paraId="587E33FB" w14:textId="5C250194" w:rsidR="006D409C" w:rsidRPr="005D47DE" w:rsidRDefault="00C048F9" w:rsidP="005D47DE">
            <w:pPr>
              <w:pStyle w:val="Subtitle"/>
            </w:pPr>
            <w:r w:rsidRPr="00026E4D">
              <w:rPr>
                <w:spacing w:val="0"/>
                <w:w w:val="99"/>
              </w:rPr>
              <w:t>Digital Markete</w:t>
            </w:r>
            <w:r w:rsidRPr="00026E4D">
              <w:rPr>
                <w:spacing w:val="18"/>
                <w:w w:val="99"/>
              </w:rPr>
              <w:t>r</w:t>
            </w:r>
          </w:p>
          <w:sdt>
            <w:sdtPr>
              <w:id w:val="-1448076370"/>
              <w:placeholder>
                <w:docPart w:val="C4BB29EB5ACD4618977259B396D6FFDE"/>
              </w:placeholder>
              <w:temporary/>
              <w:showingPlcHdr/>
              <w15:appearance w15:val="hidden"/>
            </w:sdtPr>
            <w:sdtContent>
              <w:p w14:paraId="7C9D0969" w14:textId="77777777" w:rsidR="006D409C" w:rsidRPr="005D47DE" w:rsidRDefault="006D409C" w:rsidP="005D47DE">
                <w:pPr>
                  <w:pStyle w:val="Heading2"/>
                </w:pPr>
                <w:r w:rsidRPr="005D47DE">
                  <w:t>Profile</w:t>
                </w:r>
              </w:p>
            </w:sdtContent>
          </w:sdt>
          <w:p w14:paraId="2F7EEA32" w14:textId="2A7E8695" w:rsidR="006D409C" w:rsidRPr="003F477D" w:rsidRDefault="005839CF" w:rsidP="00A75FCE">
            <w:pPr>
              <w:pStyle w:val="ProfileText"/>
              <w:rPr>
                <w:lang w:val="fr-FR"/>
              </w:rPr>
            </w:pPr>
            <w:r>
              <w:rPr>
                <w:lang w:val="fr-FR"/>
              </w:rPr>
              <w:t xml:space="preserve">Highly </w:t>
            </w:r>
            <w:r w:rsidR="0005083F">
              <w:rPr>
                <w:lang w:val="fr-FR"/>
              </w:rPr>
              <w:t>motivated</w:t>
            </w:r>
            <w:r>
              <w:rPr>
                <w:lang w:val="fr-FR"/>
              </w:rPr>
              <w:t xml:space="preserve"> individual with 2+ years of experience in digital marketing</w:t>
            </w:r>
            <w:r w:rsidR="00E80BE4">
              <w:rPr>
                <w:lang w:val="fr-FR"/>
              </w:rPr>
              <w:t xml:space="preserve"> branches such as</w:t>
            </w:r>
            <w:r>
              <w:rPr>
                <w:lang w:val="fr-FR"/>
              </w:rPr>
              <w:t xml:space="preserve"> </w:t>
            </w:r>
            <w:r w:rsidR="0005083F">
              <w:rPr>
                <w:lang w:val="fr-FR"/>
              </w:rPr>
              <w:t xml:space="preserve">sales, </w:t>
            </w:r>
            <w:r>
              <w:rPr>
                <w:lang w:val="fr-FR"/>
              </w:rPr>
              <w:t>content creation,</w:t>
            </w:r>
            <w:r w:rsidR="0005083F">
              <w:rPr>
                <w:lang w:val="fr-FR"/>
              </w:rPr>
              <w:t xml:space="preserve"> s</w:t>
            </w:r>
            <w:r w:rsidR="00E80BE4">
              <w:rPr>
                <w:lang w:val="fr-FR"/>
              </w:rPr>
              <w:t xml:space="preserve">ocial </w:t>
            </w:r>
            <w:r w:rsidR="0005083F">
              <w:rPr>
                <w:lang w:val="fr-FR"/>
              </w:rPr>
              <w:t xml:space="preserve">media </w:t>
            </w:r>
            <w:r>
              <w:rPr>
                <w:lang w:val="fr-FR"/>
              </w:rPr>
              <w:t>and</w:t>
            </w:r>
            <w:r w:rsidR="0005083F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copywriting. A certified digital marketer with educational qualifications </w:t>
            </w:r>
            <w:r w:rsidR="00E80BE4">
              <w:rPr>
                <w:lang w:val="fr-FR"/>
              </w:rPr>
              <w:t>in front-end development, Ux/UI design, JavaScript and Techinal Writing</w:t>
            </w:r>
            <w:r w:rsidR="0005083F">
              <w:rPr>
                <w:lang w:val="fr-FR"/>
              </w:rPr>
              <w:t>. Passionate about creating engaging content that drives conversions.</w:t>
            </w:r>
          </w:p>
          <w:p w14:paraId="32EB4D1E" w14:textId="77777777" w:rsidR="006D409C" w:rsidRPr="003F477D" w:rsidRDefault="006D409C" w:rsidP="005D47DE">
            <w:pPr>
              <w:rPr>
                <w:lang w:val="fr-FR"/>
              </w:rPr>
            </w:pPr>
          </w:p>
          <w:sdt>
            <w:sdtPr>
              <w:id w:val="-1954003311"/>
              <w:placeholder>
                <w:docPart w:val="9451A1B5C1FB4056AC1CC843287B25CD"/>
              </w:placeholder>
              <w:temporary/>
              <w:showingPlcHdr/>
              <w15:appearance w15:val="hidden"/>
            </w:sdtPr>
            <w:sdtContent>
              <w:p w14:paraId="07FA4048" w14:textId="77777777" w:rsidR="006D409C" w:rsidRPr="003F477D" w:rsidRDefault="006D409C" w:rsidP="005D47DE">
                <w:pPr>
                  <w:pStyle w:val="Heading2"/>
                  <w:rPr>
                    <w:lang w:val="fr-FR"/>
                  </w:rPr>
                </w:pPr>
                <w:r w:rsidRPr="003F477D">
                  <w:rPr>
                    <w:rStyle w:val="Heading2Char"/>
                    <w:lang w:val="fr-FR"/>
                  </w:rPr>
                  <w:t>CONTACT</w:t>
                </w:r>
              </w:p>
            </w:sdtContent>
          </w:sdt>
          <w:p w14:paraId="15481533" w14:textId="77777777" w:rsidR="00B160B2" w:rsidRDefault="0005083F" w:rsidP="00A75FCE">
            <w:pPr>
              <w:pStyle w:val="ContactDetails"/>
            </w:pPr>
            <w:r>
              <w:t xml:space="preserve">LINKEDIN: </w:t>
            </w:r>
            <w:hyperlink r:id="rId7" w:history="1">
              <w:r w:rsidR="00393710" w:rsidRPr="00AF55F5">
                <w:rPr>
                  <w:rStyle w:val="Hyperlink"/>
                </w:rPr>
                <w:t>https://www.linkedin.com/in/gentle-micah-b0abb61b3</w:t>
              </w:r>
            </w:hyperlink>
            <w:r w:rsidR="00B160B2">
              <w:t xml:space="preserve"> </w:t>
            </w:r>
          </w:p>
          <w:p w14:paraId="3C908124" w14:textId="77777777" w:rsidR="00B160B2" w:rsidRDefault="00B160B2" w:rsidP="00A75FCE">
            <w:pPr>
              <w:pStyle w:val="ContactDetails"/>
            </w:pPr>
          </w:p>
          <w:p w14:paraId="36A3E2BF" w14:textId="0CF6CD79" w:rsidR="006D409C" w:rsidRPr="00B160B2" w:rsidRDefault="00000000" w:rsidP="00A75FCE">
            <w:pPr>
              <w:pStyle w:val="ContactDetails"/>
            </w:pPr>
            <w:sdt>
              <w:sdtPr>
                <w:id w:val="1111563247"/>
                <w:placeholder>
                  <w:docPart w:val="8363C7439E8E4EA1AB39A9175F9C48D0"/>
                </w:placeholder>
                <w:temporary/>
                <w:showingPlcHdr/>
                <w15:appearance w15:val="hidden"/>
              </w:sdtPr>
              <w:sdtContent>
                <w:r w:rsidR="006D409C" w:rsidRPr="003F477D">
                  <w:rPr>
                    <w:lang w:val="fr-FR"/>
                  </w:rPr>
                  <w:t>PHONE:</w:t>
                </w:r>
              </w:sdtContent>
            </w:sdt>
            <w:r w:rsidR="00393710">
              <w:t>+2348029981980</w:t>
            </w:r>
            <w:r w:rsidR="00B160B2">
              <w:rPr>
                <w:noProof/>
              </w:rPr>
              <mc:AlternateContent>
                <mc:Choice Requires="wps">
                  <w:drawing>
                    <wp:inline distT="0" distB="0" distL="0" distR="0" wp14:anchorId="733554E0" wp14:editId="6005FEDF">
                      <wp:extent cx="227812" cy="311173"/>
                      <wp:effectExtent l="0" t="3810" r="0" b="0"/>
                      <wp:docPr id="5" name="Right Triangl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81BB2E" w14:textId="77777777" w:rsidR="00B160B2" w:rsidRPr="00B160B2" w:rsidRDefault="00B160B2" w:rsidP="00B160B2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33554E0" id="_x0000_s1027" alt="&quot;&quot;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&#13;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7581BB2E" w14:textId="77777777" w:rsidR="00B160B2" w:rsidRPr="00B160B2" w:rsidRDefault="00B160B2" w:rsidP="00B160B2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A8387C7" w14:textId="2DD320F0" w:rsidR="006D409C" w:rsidRPr="003F477D" w:rsidRDefault="006D409C" w:rsidP="00A75FCE">
            <w:pPr>
              <w:pStyle w:val="ContactDetails"/>
              <w:rPr>
                <w:lang w:val="fr-FR"/>
              </w:rPr>
            </w:pPr>
          </w:p>
          <w:sdt>
            <w:sdtPr>
              <w:id w:val="-240260293"/>
              <w:placeholder>
                <w:docPart w:val="0654AE037F224DE289D984C66BDD7A0A"/>
              </w:placeholder>
              <w:temporary/>
              <w:showingPlcHdr/>
              <w15:appearance w15:val="hidden"/>
            </w:sdtPr>
            <w:sdtContent>
              <w:p w14:paraId="4D80A744" w14:textId="77777777" w:rsidR="006D409C" w:rsidRDefault="006D409C" w:rsidP="00393710">
                <w:pPr>
                  <w:pStyle w:val="ContactDetails"/>
                </w:pPr>
                <w:r w:rsidRPr="004D3011">
                  <w:t>EMAIL:</w:t>
                </w:r>
              </w:p>
            </w:sdtContent>
          </w:sdt>
          <w:p w14:paraId="48977D65" w14:textId="6404E6F5" w:rsidR="00393710" w:rsidRDefault="00000000" w:rsidP="00393710">
            <w:pPr>
              <w:pStyle w:val="ContactDetails"/>
            </w:pPr>
            <w:hyperlink r:id="rId8" w:history="1">
              <w:r w:rsidR="00393710" w:rsidRPr="00AF55F5">
                <w:rPr>
                  <w:rStyle w:val="Hyperlink"/>
                </w:rPr>
                <w:t>Gentlemicah0@duck.com</w:t>
              </w:r>
            </w:hyperlink>
            <w:r w:rsidR="00393710">
              <w:t>, Samuelazuh64@gmail.com</w:t>
            </w:r>
          </w:p>
        </w:tc>
        <w:tc>
          <w:tcPr>
            <w:tcW w:w="504" w:type="dxa"/>
            <w:shd w:val="clear" w:color="auto" w:fill="31521B" w:themeFill="accent2" w:themeFillShade="80"/>
          </w:tcPr>
          <w:p w14:paraId="76B25B30" w14:textId="77777777"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6619" w:type="dxa"/>
            <w:shd w:val="clear" w:color="auto" w:fill="31521B" w:themeFill="accent2" w:themeFillShade="80"/>
            <w:vAlign w:val="center"/>
          </w:tcPr>
          <w:sdt>
            <w:sdtPr>
              <w:id w:val="1001553383"/>
              <w:placeholder>
                <w:docPart w:val="6DB51A21CC9245F5B526EFEB104E46C8"/>
              </w:placeholder>
              <w:temporary/>
              <w:showingPlcHdr/>
              <w15:appearance w15:val="hidden"/>
            </w:sdtPr>
            <w:sdtContent>
              <w:p w14:paraId="336135ED" w14:textId="77777777" w:rsidR="006D409C" w:rsidRDefault="006D409C" w:rsidP="00776643">
                <w:pPr>
                  <w:pStyle w:val="Heading1"/>
                  <w:rPr>
                    <w:b/>
                  </w:rPr>
                </w:pPr>
                <w:r w:rsidRPr="00036450">
                  <w:t>WORK EXPERIENCE</w:t>
                </w:r>
              </w:p>
            </w:sdtContent>
          </w:sdt>
        </w:tc>
      </w:tr>
      <w:tr w:rsidR="006D409C" w14:paraId="564FA46D" w14:textId="77777777" w:rsidTr="00F56513">
        <w:trPr>
          <w:trHeight w:val="5688"/>
        </w:trPr>
        <w:tc>
          <w:tcPr>
            <w:tcW w:w="4421" w:type="dxa"/>
            <w:vMerge/>
            <w:vAlign w:val="bottom"/>
          </w:tcPr>
          <w:p w14:paraId="4EF03B46" w14:textId="77777777"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04" w:type="dxa"/>
            <w:tcMar>
              <w:left w:w="0" w:type="dxa"/>
              <w:right w:w="0" w:type="dxa"/>
            </w:tcMar>
          </w:tcPr>
          <w:p w14:paraId="711ED1CE" w14:textId="77777777" w:rsidR="006D409C" w:rsidRDefault="00F56513" w:rsidP="00776643">
            <w:pPr>
              <w:tabs>
                <w:tab w:val="left" w:pos="990"/>
              </w:tabs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8E6FC91" wp14:editId="10741FEB">
                      <wp:extent cx="227812" cy="311173"/>
                      <wp:effectExtent l="0" t="3810" r="0" b="0"/>
                      <wp:docPr id="6" name="Right Triangl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5D7E28" w14:textId="77777777" w:rsidR="00F56513" w:rsidRPr="00AF4EA4" w:rsidRDefault="00F56513" w:rsidP="00F56513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8E6FC91" id="_x0000_s1028" alt="&quot;&quot;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&#13;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695D7E28" w14:textId="77777777" w:rsidR="00F56513" w:rsidRPr="00AF4EA4" w:rsidRDefault="00F56513" w:rsidP="00F56513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9" w:type="dxa"/>
          </w:tcPr>
          <w:p w14:paraId="61FA5E0E" w14:textId="77777777" w:rsidR="00106C55" w:rsidRDefault="00106C55" w:rsidP="00776643">
            <w:pPr>
              <w:rPr>
                <w:b/>
              </w:rPr>
            </w:pPr>
          </w:p>
          <w:p w14:paraId="4663C2D2" w14:textId="239E5DED" w:rsidR="006D409C" w:rsidRDefault="002E34C1" w:rsidP="00776643">
            <w:pPr>
              <w:rPr>
                <w:bCs/>
              </w:rPr>
            </w:pPr>
            <w:r>
              <w:rPr>
                <w:b/>
              </w:rPr>
              <w:t xml:space="preserve">Safraco Nigerian Enterprise -- Payroll Administrator </w:t>
            </w:r>
          </w:p>
          <w:p w14:paraId="7C35DD35" w14:textId="26176491" w:rsidR="006D409C" w:rsidRDefault="002E34C1" w:rsidP="00776643">
            <w:r>
              <w:t xml:space="preserve">2019 </w:t>
            </w:r>
            <w:r w:rsidR="006D409C" w:rsidRPr="00036450">
              <w:t>–</w:t>
            </w:r>
            <w:r>
              <w:t>Present</w:t>
            </w:r>
          </w:p>
          <w:p w14:paraId="6A79D7F4" w14:textId="397F83AD" w:rsidR="002E34C1" w:rsidRPr="00036450" w:rsidRDefault="001D3E6A" w:rsidP="00776643">
            <w:r>
              <w:t>Processing and calculating employee payroll accurately and efficiently using specified payroll tool. Addressing payroll-related inquiries and concerns from employees</w:t>
            </w:r>
          </w:p>
          <w:p w14:paraId="3974422D" w14:textId="5294B1BE" w:rsidR="006D409C" w:rsidRDefault="006D409C" w:rsidP="00776643">
            <w:r w:rsidRPr="00036450">
              <w:t xml:space="preserve"> </w:t>
            </w:r>
          </w:p>
          <w:p w14:paraId="05E42E38" w14:textId="0D33F26D" w:rsidR="006D409C" w:rsidRPr="004D3011" w:rsidRDefault="001D3E6A" w:rsidP="00776643">
            <w:pPr>
              <w:rPr>
                <w:bCs/>
              </w:rPr>
            </w:pPr>
            <w:r>
              <w:rPr>
                <w:b/>
              </w:rPr>
              <w:t>Oxford Holdings International – Affiliate Marketer</w:t>
            </w:r>
          </w:p>
          <w:p w14:paraId="1DCDE08E" w14:textId="3DF9D2EB" w:rsidR="006D409C" w:rsidRPr="004D3011" w:rsidRDefault="001D3E6A" w:rsidP="00776643">
            <w:r>
              <w:t>January</w:t>
            </w:r>
            <w:r w:rsidR="0067786D">
              <w:t xml:space="preserve"> 2021 </w:t>
            </w:r>
            <w:r w:rsidR="006D409C" w:rsidRPr="004D3011">
              <w:t>–</w:t>
            </w:r>
            <w:r>
              <w:t xml:space="preserve"> </w:t>
            </w:r>
            <w:r w:rsidR="0067786D">
              <w:t>Febuary 2022</w:t>
            </w:r>
          </w:p>
          <w:p w14:paraId="7E2C62A0" w14:textId="12EB7DA7" w:rsidR="006D409C" w:rsidRPr="004D3011" w:rsidRDefault="0067786D" w:rsidP="00776643">
            <w:r>
              <w:t>Created content using Company’s landed properties for social media channels like WhatsApp and Instagram. It also involved posting on Real Estate property blogs.</w:t>
            </w:r>
            <w:r w:rsidR="006D409C" w:rsidRPr="004D3011">
              <w:t xml:space="preserve"> </w:t>
            </w:r>
          </w:p>
          <w:p w14:paraId="07D0996D" w14:textId="77777777" w:rsidR="006D409C" w:rsidRDefault="006D409C" w:rsidP="00776643"/>
          <w:p w14:paraId="689AA377" w14:textId="66748A73" w:rsidR="006D409C" w:rsidRPr="004D3011" w:rsidRDefault="0067786D" w:rsidP="00776643">
            <w:pPr>
              <w:rPr>
                <w:bCs/>
              </w:rPr>
            </w:pPr>
            <w:r>
              <w:rPr>
                <w:b/>
              </w:rPr>
              <w:t>BizWelove –</w:t>
            </w:r>
            <w:r w:rsidR="006D409C" w:rsidRPr="004D3011">
              <w:rPr>
                <w:b/>
              </w:rPr>
              <w:t xml:space="preserve"> </w:t>
            </w:r>
            <w:r>
              <w:rPr>
                <w:b/>
              </w:rPr>
              <w:t>Affiliate Marketer</w:t>
            </w:r>
          </w:p>
          <w:p w14:paraId="0F7E0744" w14:textId="590955CC" w:rsidR="006D409C" w:rsidRPr="004D3011" w:rsidRDefault="0067786D" w:rsidP="00776643">
            <w:r>
              <w:t xml:space="preserve"> April 2022 </w:t>
            </w:r>
            <w:r w:rsidR="006D409C" w:rsidRPr="004D3011">
              <w:t>–</w:t>
            </w:r>
            <w:r>
              <w:t xml:space="preserve"> July 2022</w:t>
            </w:r>
          </w:p>
          <w:p w14:paraId="70E978EB" w14:textId="3C8B1288" w:rsidR="006D409C" w:rsidRDefault="000D2733" w:rsidP="00776643">
            <w:r>
              <w:t xml:space="preserve">Created </w:t>
            </w:r>
            <w:r w:rsidR="002B1AF7">
              <w:t>content including</w:t>
            </w:r>
            <w:r>
              <w:t xml:space="preserve"> product reviews and social media posts that resulted in increased product visibility</w:t>
            </w:r>
            <w:r w:rsidR="006D409C" w:rsidRPr="004D3011">
              <w:t xml:space="preserve"> </w:t>
            </w:r>
          </w:p>
          <w:p w14:paraId="47D0B892" w14:textId="77777777" w:rsidR="006D409C" w:rsidRDefault="006D409C" w:rsidP="00776643"/>
          <w:p w14:paraId="2D4593C7" w14:textId="3B3A1DA7" w:rsidR="006D409C" w:rsidRPr="004D3011" w:rsidRDefault="000D2733" w:rsidP="005D47DE">
            <w:pPr>
              <w:rPr>
                <w:bCs/>
              </w:rPr>
            </w:pPr>
            <w:r>
              <w:rPr>
                <w:b/>
              </w:rPr>
              <w:t>DammyT Stitches –</w:t>
            </w:r>
            <w:r w:rsidR="006D409C" w:rsidRPr="004D3011">
              <w:rPr>
                <w:b/>
              </w:rPr>
              <w:t xml:space="preserve"> </w:t>
            </w:r>
            <w:r>
              <w:rPr>
                <w:b/>
              </w:rPr>
              <w:t>Affiliate Marketer</w:t>
            </w:r>
            <w:r w:rsidR="006D409C" w:rsidRPr="004D3011">
              <w:t xml:space="preserve"> </w:t>
            </w:r>
          </w:p>
          <w:p w14:paraId="614311DB" w14:textId="2015FB37" w:rsidR="006D409C" w:rsidRPr="004D3011" w:rsidRDefault="000D2733" w:rsidP="005D47DE">
            <w:r>
              <w:t xml:space="preserve">August 2020 </w:t>
            </w:r>
            <w:r w:rsidR="006D409C" w:rsidRPr="004D3011">
              <w:t>–</w:t>
            </w:r>
            <w:r>
              <w:t xml:space="preserve"> December 2020</w:t>
            </w:r>
          </w:p>
          <w:p w14:paraId="0E38B170" w14:textId="77777777" w:rsidR="006D409C" w:rsidRDefault="002B1AF7" w:rsidP="005D47DE">
            <w:r>
              <w:t>As a Fashion brand, I was tasked with the duty of Posting about company’s goods and services, which involved: shoes and shirts.</w:t>
            </w:r>
          </w:p>
          <w:p w14:paraId="675039B9" w14:textId="77777777" w:rsidR="00B160B2" w:rsidRDefault="00B160B2" w:rsidP="005D47DE"/>
          <w:p w14:paraId="6205541C" w14:textId="77777777" w:rsidR="00B160B2" w:rsidRDefault="00B160B2" w:rsidP="005D47DE"/>
          <w:p w14:paraId="0C3BF21B" w14:textId="77777777" w:rsidR="00B160B2" w:rsidRDefault="00B160B2" w:rsidP="005D47DE"/>
          <w:p w14:paraId="58676580" w14:textId="77777777" w:rsidR="00B160B2" w:rsidRDefault="00B160B2" w:rsidP="005D47DE"/>
          <w:p w14:paraId="530D74DC" w14:textId="77777777" w:rsidR="00B160B2" w:rsidRDefault="00B160B2" w:rsidP="005D47DE"/>
          <w:p w14:paraId="6510F338" w14:textId="11ADC93A" w:rsidR="00B160B2" w:rsidRDefault="00B160B2" w:rsidP="005D47DE"/>
        </w:tc>
      </w:tr>
      <w:tr w:rsidR="006D409C" w14:paraId="0734C3F2" w14:textId="77777777" w:rsidTr="00F56513">
        <w:trPr>
          <w:trHeight w:val="1080"/>
        </w:trPr>
        <w:tc>
          <w:tcPr>
            <w:tcW w:w="4421" w:type="dxa"/>
            <w:vMerge/>
            <w:vAlign w:val="bottom"/>
          </w:tcPr>
          <w:p w14:paraId="4863D7D1" w14:textId="77777777"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04" w:type="dxa"/>
            <w:shd w:val="clear" w:color="auto" w:fill="31521B" w:themeFill="accent2" w:themeFillShade="80"/>
          </w:tcPr>
          <w:p w14:paraId="395B4E2F" w14:textId="77777777"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6619" w:type="dxa"/>
            <w:shd w:val="clear" w:color="auto" w:fill="31521B" w:themeFill="accent2" w:themeFillShade="80"/>
            <w:vAlign w:val="center"/>
          </w:tcPr>
          <w:sdt>
            <w:sdtPr>
              <w:id w:val="1669594239"/>
              <w:placeholder>
                <w:docPart w:val="875F5B17FB5D4814A108B793EE3479ED"/>
              </w:placeholder>
              <w:temporary/>
              <w:showingPlcHdr/>
              <w15:appearance w15:val="hidden"/>
            </w:sdtPr>
            <w:sdtContent>
              <w:p w14:paraId="7ED33211" w14:textId="77777777" w:rsidR="006D409C" w:rsidRDefault="006D409C" w:rsidP="00776643">
                <w:pPr>
                  <w:pStyle w:val="Heading1"/>
                  <w:rPr>
                    <w:b/>
                  </w:rPr>
                </w:pPr>
                <w:r w:rsidRPr="00776643">
                  <w:rPr>
                    <w:rStyle w:val="Heading2Char"/>
                    <w:b w:val="0"/>
                    <w:bCs w:val="0"/>
                    <w:caps/>
                    <w:sz w:val="48"/>
                    <w:szCs w:val="32"/>
                  </w:rPr>
                  <w:t>SKILLS</w:t>
                </w:r>
              </w:p>
            </w:sdtContent>
          </w:sdt>
        </w:tc>
      </w:tr>
      <w:tr w:rsidR="006D409C" w14:paraId="7C1680AD" w14:textId="77777777" w:rsidTr="00F56513">
        <w:trPr>
          <w:trHeight w:val="2160"/>
        </w:trPr>
        <w:tc>
          <w:tcPr>
            <w:tcW w:w="4421" w:type="dxa"/>
            <w:vMerge/>
            <w:tcBorders>
              <w:bottom w:val="nil"/>
            </w:tcBorders>
            <w:vAlign w:val="bottom"/>
          </w:tcPr>
          <w:p w14:paraId="0E4DC181" w14:textId="77777777"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04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58053A3E" w14:textId="3DEA64D5"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6619" w:type="dxa"/>
            <w:tcBorders>
              <w:bottom w:val="nil"/>
            </w:tcBorders>
            <w:vAlign w:val="bottom"/>
          </w:tcPr>
          <w:p w14:paraId="4648FE01" w14:textId="77777777" w:rsidR="00B160B2" w:rsidRDefault="00B160B2" w:rsidP="00B160B2">
            <w:pPr>
              <w:rPr>
                <w:b/>
              </w:rPr>
            </w:pPr>
            <w:r>
              <w:rPr>
                <w:b/>
              </w:rPr>
              <w:t>Links to Personal projects</w:t>
            </w:r>
          </w:p>
          <w:p w14:paraId="79453D48" w14:textId="0EB71CAB" w:rsidR="00B160B2" w:rsidRPr="00B160B2" w:rsidRDefault="00B160B2" w:rsidP="00B160B2">
            <w:pPr>
              <w:rPr>
                <w:bCs/>
              </w:rPr>
            </w:pPr>
            <w:r>
              <w:rPr>
                <w:b/>
              </w:rPr>
              <w:t>Content Creation for the Brand “G.O.A.T”</w:t>
            </w:r>
          </w:p>
          <w:p w14:paraId="21D396C0" w14:textId="1B200A98" w:rsidR="00B160B2" w:rsidRDefault="00000000" w:rsidP="00B160B2">
            <w:pPr>
              <w:rPr>
                <w:bCs/>
              </w:rPr>
            </w:pPr>
            <w:hyperlink r:id="rId9" w:history="1">
              <w:r w:rsidR="00B160B2" w:rsidRPr="00AF55F5">
                <w:rPr>
                  <w:rStyle w:val="Hyperlink"/>
                  <w:bCs/>
                </w:rPr>
                <w:t>https://docs.google.com/document/d/1eV24ynHx5HEYHUvRGfSoJoOVTu4EO0nNfp9TYCoQq7o/edit?usp=drivesdk</w:t>
              </w:r>
            </w:hyperlink>
          </w:p>
          <w:p w14:paraId="251825AF" w14:textId="401B3C60" w:rsidR="00B160B2" w:rsidRPr="00B160B2" w:rsidRDefault="00EA13FB" w:rsidP="00B160B2">
            <w:pPr>
              <w:rPr>
                <w:bCs/>
              </w:rPr>
            </w:pPr>
            <w:r w:rsidRPr="00EA13FB">
              <w:rPr>
                <w:bCs/>
              </w:rPr>
              <w:t>https://docs.google.com/document/d/1CYMyULnaoLLHoy5olgrIed_wqwtPnMzCqC2UZVivumI/edit?usp=drivesdk</w:t>
            </w:r>
          </w:p>
          <w:p w14:paraId="37175159" w14:textId="77777777" w:rsidR="00B160B2" w:rsidRDefault="00B160B2" w:rsidP="00B160B2">
            <w:pPr>
              <w:rPr>
                <w:bCs/>
              </w:rPr>
            </w:pPr>
          </w:p>
          <w:p w14:paraId="704CF9F3" w14:textId="77777777" w:rsidR="00B160B2" w:rsidRDefault="00B160B2" w:rsidP="00B160B2">
            <w:pPr>
              <w:rPr>
                <w:b/>
              </w:rPr>
            </w:pPr>
          </w:p>
          <w:p w14:paraId="5B984832" w14:textId="559336A3" w:rsidR="006D409C" w:rsidRDefault="006D409C" w:rsidP="00776643">
            <w:pPr>
              <w:rPr>
                <w:b/>
              </w:rPr>
            </w:pPr>
          </w:p>
        </w:tc>
      </w:tr>
    </w:tbl>
    <w:p w14:paraId="065356E0" w14:textId="77777777" w:rsidR="00153B84" w:rsidRDefault="00153B84" w:rsidP="005D47DE"/>
    <w:sectPr w:rsidR="00153B84" w:rsidSect="00F56513">
      <w:headerReference w:type="default" r:id="rId10"/>
      <w:pgSz w:w="12240" w:h="15840"/>
      <w:pgMar w:top="360" w:right="360" w:bottom="360" w:left="36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4C8FA" w14:textId="77777777" w:rsidR="00BE5962" w:rsidRDefault="00BE5962" w:rsidP="00C51CF5">
      <w:r>
        <w:separator/>
      </w:r>
    </w:p>
  </w:endnote>
  <w:endnote w:type="continuationSeparator" w:id="0">
    <w:p w14:paraId="79DC0D95" w14:textId="77777777" w:rsidR="00BE5962" w:rsidRDefault="00BE5962" w:rsidP="00C5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panose1 w:val="020B0909000000000000"/>
    <w:charset w:val="80"/>
    <w:family w:val="modern"/>
    <w:pitch w:val="fixed"/>
    <w:sig w:usb0="E00002FF" w:usb1="2AC7EDFE" w:usb2="00000012" w:usb3="00000000" w:csb0="00020001" w:csb1="00000000"/>
  </w:font>
  <w:font w:name="Franklin Gothic Medium">
    <w:altName w:val="Calibri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A09000000000000"/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F4FAD" w14:textId="77777777" w:rsidR="00BE5962" w:rsidRDefault="00BE5962" w:rsidP="00C51CF5">
      <w:r>
        <w:separator/>
      </w:r>
    </w:p>
  </w:footnote>
  <w:footnote w:type="continuationSeparator" w:id="0">
    <w:p w14:paraId="7B44341D" w14:textId="77777777" w:rsidR="00BE5962" w:rsidRDefault="00BE5962" w:rsidP="00C51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36448" w14:textId="77777777" w:rsidR="00C51CF5" w:rsidRDefault="00F5651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1C43C8" wp14:editId="466115F0">
              <wp:simplePos x="0" y="0"/>
              <wp:positionH relativeFrom="page">
                <wp:posOffset>228600</wp:posOffset>
              </wp:positionH>
              <wp:positionV relativeFrom="page">
                <wp:align>center</wp:align>
              </wp:positionV>
              <wp:extent cx="3005070" cy="9467090"/>
              <wp:effectExtent l="0" t="0" r="0" b="3175"/>
              <wp:wrapNone/>
              <wp:docPr id="4" name="Manual Input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5070" cy="9467090"/>
                      </a:xfrm>
                      <a:prstGeom prst="flowChartManualInpu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40500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shapetype w14:anchorId="025C8CEC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Manual Input 4" o:spid="_x0000_s1026" type="#_x0000_t118" alt="&quot;&quot;" style="position:absolute;margin-left:18pt;margin-top:0;width:236.6pt;height:745.45pt;z-index:-251657216;visibility:visible;mso-wrap-style:square;mso-width-percent:405;mso-height-percent:941;mso-wrap-distance-left:9pt;mso-wrap-distance-top:0;mso-wrap-distance-right:9pt;mso-wrap-distance-bottom:0;mso-position-horizontal:absolute;mso-position-horizontal-relative:page;mso-position-vertical:center;mso-position-vertical-relative:page;mso-width-percent:405;mso-height-percent:94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" fillcolor="#eaf4d7 [660]" stroked="f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AC02A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21937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FD"/>
    <w:rsid w:val="00026E4D"/>
    <w:rsid w:val="0005083F"/>
    <w:rsid w:val="000521EF"/>
    <w:rsid w:val="000A545F"/>
    <w:rsid w:val="000D2733"/>
    <w:rsid w:val="000F3BEA"/>
    <w:rsid w:val="0010314C"/>
    <w:rsid w:val="00106C55"/>
    <w:rsid w:val="00141BBA"/>
    <w:rsid w:val="00153B84"/>
    <w:rsid w:val="00196AAB"/>
    <w:rsid w:val="001A4D1A"/>
    <w:rsid w:val="001B0B3D"/>
    <w:rsid w:val="001D3E6A"/>
    <w:rsid w:val="001D3ED5"/>
    <w:rsid w:val="00254C8D"/>
    <w:rsid w:val="002B1AF7"/>
    <w:rsid w:val="002B3C38"/>
    <w:rsid w:val="002E34C1"/>
    <w:rsid w:val="00390CA6"/>
    <w:rsid w:val="00393710"/>
    <w:rsid w:val="003B0DB8"/>
    <w:rsid w:val="003F477D"/>
    <w:rsid w:val="00431999"/>
    <w:rsid w:val="00443E2D"/>
    <w:rsid w:val="00572086"/>
    <w:rsid w:val="005839CF"/>
    <w:rsid w:val="00597871"/>
    <w:rsid w:val="005D47DE"/>
    <w:rsid w:val="005F364E"/>
    <w:rsid w:val="005F5B40"/>
    <w:rsid w:val="00613801"/>
    <w:rsid w:val="0062123A"/>
    <w:rsid w:val="00635EF0"/>
    <w:rsid w:val="00646E75"/>
    <w:rsid w:val="0065710F"/>
    <w:rsid w:val="00663587"/>
    <w:rsid w:val="0067786D"/>
    <w:rsid w:val="00690B0A"/>
    <w:rsid w:val="006D409C"/>
    <w:rsid w:val="00776643"/>
    <w:rsid w:val="0079471D"/>
    <w:rsid w:val="00797579"/>
    <w:rsid w:val="007D0F5B"/>
    <w:rsid w:val="00833F64"/>
    <w:rsid w:val="00852109"/>
    <w:rsid w:val="00862972"/>
    <w:rsid w:val="00882E29"/>
    <w:rsid w:val="008F290E"/>
    <w:rsid w:val="00942045"/>
    <w:rsid w:val="009428F3"/>
    <w:rsid w:val="0095035D"/>
    <w:rsid w:val="00964B9F"/>
    <w:rsid w:val="009F215D"/>
    <w:rsid w:val="00A6752E"/>
    <w:rsid w:val="00A73BCA"/>
    <w:rsid w:val="00A75FCE"/>
    <w:rsid w:val="00AC5509"/>
    <w:rsid w:val="00AF4EA4"/>
    <w:rsid w:val="00B0669D"/>
    <w:rsid w:val="00B160B2"/>
    <w:rsid w:val="00B35432"/>
    <w:rsid w:val="00B90CEF"/>
    <w:rsid w:val="00B95D4D"/>
    <w:rsid w:val="00BB464E"/>
    <w:rsid w:val="00BD6DFD"/>
    <w:rsid w:val="00BE5962"/>
    <w:rsid w:val="00C048F9"/>
    <w:rsid w:val="00C51CF5"/>
    <w:rsid w:val="00C93D20"/>
    <w:rsid w:val="00CA407F"/>
    <w:rsid w:val="00D00A30"/>
    <w:rsid w:val="00D8438A"/>
    <w:rsid w:val="00DC71AE"/>
    <w:rsid w:val="00E55D74"/>
    <w:rsid w:val="00E774C3"/>
    <w:rsid w:val="00E80BE4"/>
    <w:rsid w:val="00E8541C"/>
    <w:rsid w:val="00EA13FB"/>
    <w:rsid w:val="00F56513"/>
    <w:rsid w:val="00FC5CD1"/>
    <w:rsid w:val="00F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2FFE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572086"/>
    <w:pPr>
      <w:ind w:right="36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50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43E2D"/>
    <w:pPr>
      <w:keepNext/>
      <w:keepLines/>
      <w:pBdr>
        <w:bottom w:val="single" w:sz="8" w:space="1" w:color="99CB38" w:themeColor="accent1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C51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C661A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3E2D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2D"/>
    <w:pPr>
      <w:spacing w:after="30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2D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Emphasis">
    <w:name w:val="Emphasis"/>
    <w:basedOn w:val="DefaultParagraphFont"/>
    <w:uiPriority w:val="11"/>
    <w:semiHidden/>
    <w:qFormat/>
    <w:rsid w:val="00B90CEF"/>
    <w:rPr>
      <w:i/>
      <w:iCs/>
    </w:rPr>
  </w:style>
  <w:style w:type="paragraph" w:styleId="ListParagraph">
    <w:name w:val="List Paragraph"/>
    <w:basedOn w:val="Normal"/>
    <w:uiPriority w:val="34"/>
    <w:semiHidden/>
    <w:qFormat/>
    <w:rsid w:val="003B0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B84"/>
  </w:style>
  <w:style w:type="paragraph" w:styleId="Footer">
    <w:name w:val="footer"/>
    <w:basedOn w:val="Normal"/>
    <w:link w:val="Foot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086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086"/>
    <w:rPr>
      <w:rFonts w:asciiTheme="majorHAnsi" w:eastAsiaTheme="majorEastAsia" w:hAnsiTheme="majorHAnsi" w:cstheme="majorBidi"/>
      <w:color w:val="4C661A" w:themeColor="accent1" w:themeShade="7F"/>
      <w:sz w:val="22"/>
    </w:rPr>
  </w:style>
  <w:style w:type="paragraph" w:styleId="Date">
    <w:name w:val="Date"/>
    <w:basedOn w:val="Normal"/>
    <w:next w:val="Normal"/>
    <w:link w:val="DateChar"/>
    <w:uiPriority w:val="99"/>
    <w:rsid w:val="00C51CF5"/>
    <w:rPr>
      <w:sz w:val="18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C51CF5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AC5509"/>
    <w:rPr>
      <w:color w:val="31521B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C51CF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2D"/>
    <w:pPr>
      <w:spacing w:after="36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443E2D"/>
    <w:rPr>
      <w:spacing w:val="19"/>
      <w:w w:val="86"/>
      <w:sz w:val="32"/>
      <w:szCs w:val="28"/>
      <w:fitText w:val="2160" w:id="1744560130"/>
    </w:rPr>
  </w:style>
  <w:style w:type="character" w:customStyle="1" w:styleId="Heading1Char">
    <w:name w:val="Heading 1 Char"/>
    <w:basedOn w:val="DefaultParagraphFont"/>
    <w:link w:val="Heading1"/>
    <w:uiPriority w:val="9"/>
    <w:rsid w:val="00AC5509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styleId="UnresolvedMention">
    <w:name w:val="Unresolved Mention"/>
    <w:basedOn w:val="DefaultParagraphFont"/>
    <w:uiPriority w:val="99"/>
    <w:semiHidden/>
    <w:rsid w:val="005D47DE"/>
    <w:rPr>
      <w:color w:val="808080"/>
      <w:shd w:val="clear" w:color="auto" w:fill="E6E6E6"/>
    </w:rPr>
  </w:style>
  <w:style w:type="paragraph" w:customStyle="1" w:styleId="ProfileText">
    <w:name w:val="Profile Text"/>
    <w:basedOn w:val="Normal"/>
    <w:qFormat/>
    <w:rsid w:val="00443E2D"/>
  </w:style>
  <w:style w:type="paragraph" w:customStyle="1" w:styleId="ContactDetails">
    <w:name w:val="Contact Details"/>
    <w:basedOn w:val="Normal"/>
    <w:qFormat/>
    <w:rsid w:val="00443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tlemicah0@duck.com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s://www.linkedin.com/in/gentle-micah-b0abb61b3" TargetMode="External" /><Relationship Id="rId12" Type="http://schemas.openxmlformats.org/officeDocument/2006/relationships/glossaryDocument" Target="glossary/document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https://docs.google.com/document/d/1eV24ynHx5HEYHUvRGfSoJoOVTu4EO0nNfp9TYCoQq7o/edit?usp=drivesdk" TargetMode="Externa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TLE%20AZUH\AppData\Roaming\Microsoft\Templates\Cubist%20resum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D48D7DB9104FA3BB0361E2E65A0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6F8A0-1922-475E-90E4-F54CB46A5F6F}"/>
      </w:docPartPr>
      <w:docPartBody>
        <w:p w:rsidR="007D7BD2" w:rsidRDefault="007D7BD2">
          <w:pPr>
            <w:pStyle w:val="1AD48D7DB9104FA3BB0361E2E65A0819"/>
          </w:pPr>
          <w:r w:rsidRPr="00036450">
            <w:t>EDUCATION</w:t>
          </w:r>
        </w:p>
      </w:docPartBody>
    </w:docPart>
    <w:docPart>
      <w:docPartPr>
        <w:name w:val="C4BB29EB5ACD4618977259B396D6F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C0425-BF85-4A87-9441-F35DD9144FC1}"/>
      </w:docPartPr>
      <w:docPartBody>
        <w:p w:rsidR="007D7BD2" w:rsidRDefault="007D7BD2">
          <w:pPr>
            <w:pStyle w:val="C4BB29EB5ACD4618977259B396D6FFDE"/>
          </w:pPr>
          <w:r w:rsidRPr="005D47DE">
            <w:t>Profile</w:t>
          </w:r>
        </w:p>
      </w:docPartBody>
    </w:docPart>
    <w:docPart>
      <w:docPartPr>
        <w:name w:val="9451A1B5C1FB4056AC1CC843287B2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7DC20-6813-4D58-B82C-4A28762F57E4}"/>
      </w:docPartPr>
      <w:docPartBody>
        <w:p w:rsidR="007D7BD2" w:rsidRDefault="007D7BD2">
          <w:pPr>
            <w:pStyle w:val="9451A1B5C1FB4056AC1CC843287B25CD"/>
          </w:pPr>
          <w:r w:rsidRPr="003F477D">
            <w:rPr>
              <w:rStyle w:val="Heading2Char"/>
              <w:lang w:val="fr-FR"/>
            </w:rPr>
            <w:t>CONTACT</w:t>
          </w:r>
        </w:p>
      </w:docPartBody>
    </w:docPart>
    <w:docPart>
      <w:docPartPr>
        <w:name w:val="8363C7439E8E4EA1AB39A9175F9C4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1525B-8069-43D4-B172-305B3E7B8832}"/>
      </w:docPartPr>
      <w:docPartBody>
        <w:p w:rsidR="007D7BD2" w:rsidRDefault="007D7BD2">
          <w:pPr>
            <w:pStyle w:val="8363C7439E8E4EA1AB39A9175F9C48D0"/>
          </w:pPr>
          <w:r w:rsidRPr="003F477D">
            <w:rPr>
              <w:lang w:val="fr-FR"/>
            </w:rPr>
            <w:t>PHONE:</w:t>
          </w:r>
        </w:p>
      </w:docPartBody>
    </w:docPart>
    <w:docPart>
      <w:docPartPr>
        <w:name w:val="0654AE037F224DE289D984C66BDD7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1473F-F017-493B-9987-28C4442FCCB4}"/>
      </w:docPartPr>
      <w:docPartBody>
        <w:p w:rsidR="007D7BD2" w:rsidRDefault="007D7BD2">
          <w:pPr>
            <w:pStyle w:val="0654AE037F224DE289D984C66BDD7A0A"/>
          </w:pPr>
          <w:r w:rsidRPr="004D3011">
            <w:t>EMAIL:</w:t>
          </w:r>
        </w:p>
      </w:docPartBody>
    </w:docPart>
    <w:docPart>
      <w:docPartPr>
        <w:name w:val="6DB51A21CC9245F5B526EFEB104E4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BD72C-0125-4CB8-8EC0-CE09653B3D8B}"/>
      </w:docPartPr>
      <w:docPartBody>
        <w:p w:rsidR="007D7BD2" w:rsidRDefault="007D7BD2">
          <w:pPr>
            <w:pStyle w:val="6DB51A21CC9245F5B526EFEB104E46C8"/>
          </w:pPr>
          <w:r w:rsidRPr="00036450">
            <w:t>WORK EXPERIENCE</w:t>
          </w:r>
        </w:p>
      </w:docPartBody>
    </w:docPart>
    <w:docPart>
      <w:docPartPr>
        <w:name w:val="875F5B17FB5D4814A108B793EE347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4D562-7B13-441E-9E0B-A048F27D0C83}"/>
      </w:docPartPr>
      <w:docPartBody>
        <w:p w:rsidR="007D7BD2" w:rsidRDefault="007D7BD2">
          <w:pPr>
            <w:pStyle w:val="875F5B17FB5D4814A108B793EE3479ED"/>
          </w:pPr>
          <w:r w:rsidRPr="00776643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panose1 w:val="020B0909000000000000"/>
    <w:charset w:val="80"/>
    <w:family w:val="modern"/>
    <w:pitch w:val="fixed"/>
    <w:sig w:usb0="E00002FF" w:usb1="2AC7EDFE" w:usb2="00000012" w:usb3="00000000" w:csb0="00020001" w:csb1="00000000"/>
  </w:font>
  <w:font w:name="Franklin Gothic Medium">
    <w:altName w:val="Calibri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A09000000000000"/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F0"/>
    <w:rsid w:val="007D7BD2"/>
    <w:rsid w:val="00A818F0"/>
    <w:rsid w:val="00CB0C0C"/>
    <w:rsid w:val="00DD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00" w:after="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D48D7DB9104FA3BB0361E2E65A0819">
    <w:name w:val="1AD48D7DB9104FA3BB0361E2E65A0819"/>
  </w:style>
  <w:style w:type="paragraph" w:customStyle="1" w:styleId="C4BB29EB5ACD4618977259B396D6FFDE">
    <w:name w:val="C4BB29EB5ACD4618977259B396D6FFDE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 w:val="26"/>
      <w:szCs w:val="26"/>
      <w:lang w:eastAsia="ja-JP"/>
    </w:rPr>
  </w:style>
  <w:style w:type="paragraph" w:customStyle="1" w:styleId="9451A1B5C1FB4056AC1CC843287B25CD">
    <w:name w:val="9451A1B5C1FB4056AC1CC843287B25CD"/>
  </w:style>
  <w:style w:type="paragraph" w:customStyle="1" w:styleId="8363C7439E8E4EA1AB39A9175F9C48D0">
    <w:name w:val="8363C7439E8E4EA1AB39A9175F9C48D0"/>
  </w:style>
  <w:style w:type="paragraph" w:customStyle="1" w:styleId="0654AE037F224DE289D984C66BDD7A0A">
    <w:name w:val="0654AE037F224DE289D984C66BDD7A0A"/>
  </w:style>
  <w:style w:type="character" w:styleId="Hyperlink">
    <w:name w:val="Hyperlink"/>
    <w:basedOn w:val="DefaultParagraphFont"/>
    <w:uiPriority w:val="99"/>
    <w:unhideWhenUsed/>
    <w:rPr>
      <w:color w:val="833C0B" w:themeColor="accent2" w:themeShade="80"/>
      <w:u w:val="single"/>
    </w:rPr>
  </w:style>
  <w:style w:type="paragraph" w:customStyle="1" w:styleId="6DB51A21CC9245F5B526EFEB104E46C8">
    <w:name w:val="6DB51A21CC9245F5B526EFEB104E46C8"/>
  </w:style>
  <w:style w:type="paragraph" w:customStyle="1" w:styleId="875F5B17FB5D4814A108B793EE3479ED">
    <w:name w:val="875F5B17FB5D4814A108B793EE3479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Cubist%20resume.dotx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2023-07-21T07:49:00Z</dcterms:created>
  <dcterms:modified xsi:type="dcterms:W3CDTF">2023-08-05T11:40:00Z</dcterms:modified>
</cp:coreProperties>
</file>