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780"/>
        <w:gridCol w:w="6732"/>
      </w:tblGrid>
      <w:tr w:rsidR="002C2CDD" w:rsidRPr="00906BEE" w14:paraId="76B6EC5F" w14:textId="77777777" w:rsidTr="00EF7CC9">
        <w:tc>
          <w:tcPr>
            <w:tcW w:w="3780" w:type="dxa"/>
            <w:tcMar>
              <w:top w:w="504" w:type="dxa"/>
              <w:right w:w="720" w:type="dxa"/>
            </w:tcMar>
          </w:tcPr>
          <w:p w14:paraId="6E123187" w14:textId="77777777" w:rsidR="00523479" w:rsidRPr="00906BEE" w:rsidRDefault="000E2602" w:rsidP="00523479">
            <w:pPr>
              <w:pStyle w:val="Initials"/>
            </w:pPr>
            <w:r>
              <w:t>M</w:t>
            </w:r>
            <w:r w:rsidR="00E02DCD" w:rsidRPr="00906BE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53942474" wp14:editId="75474F74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title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323F261E" id="Group 1" o:spid="_x0000_s1026" alt="Title: Header graphics" style="position:absolute;margin-left:0;margin-top:-38.15pt;width:524.9pt;height:142.55pt;z-index:-251657216;mso-width-percent:858;mso-height-percent:180;mso-position-horizontal:left;mso-position-vertical-relative:page;mso-width-percent:858;mso-height-percent:18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r>
              <w:t>B</w:t>
            </w:r>
          </w:p>
          <w:p w14:paraId="4B02EC99" w14:textId="77777777" w:rsidR="00A50939" w:rsidRPr="00906BEE" w:rsidRDefault="00000000" w:rsidP="007569C1">
            <w:pPr>
              <w:pStyle w:val="Heading3"/>
            </w:pPr>
            <w:sdt>
              <w:sdtPr>
                <w:alias w:val="Objective:"/>
                <w:tag w:val="Objective:"/>
                <w:id w:val="319159961"/>
                <w:placeholder>
                  <w:docPart w:val="501CD557F74D4C1EB2CF65B077008BFE"/>
                </w:placeholder>
                <w:temporary/>
                <w:showingPlcHdr/>
                <w15:appearance w15:val="hidden"/>
              </w:sdtPr>
              <w:sdtContent>
                <w:r w:rsidR="00E12C60" w:rsidRPr="00906BEE">
                  <w:t>Objective</w:t>
                </w:r>
              </w:sdtContent>
            </w:sdt>
          </w:p>
          <w:p w14:paraId="4A3B7A6E" w14:textId="77777777" w:rsidR="002C2CDD" w:rsidRPr="0054329F" w:rsidRDefault="0054329F" w:rsidP="007569C1">
            <w:r w:rsidRPr="0054329F">
              <w:rPr>
                <w:sz w:val="20"/>
                <w:szCs w:val="20"/>
              </w:rPr>
              <w:t>To secure a position that will lead to a lasting working relationship in the field of Medical Assisting.</w:t>
            </w:r>
          </w:p>
          <w:p w14:paraId="66D4A76C" w14:textId="77777777" w:rsidR="002C2CDD" w:rsidRPr="00906BEE" w:rsidRDefault="00000000" w:rsidP="007569C1">
            <w:pPr>
              <w:pStyle w:val="Heading3"/>
            </w:pPr>
            <w:sdt>
              <w:sdtPr>
                <w:alias w:val="Skills:"/>
                <w:tag w:val="Skills:"/>
                <w:id w:val="1490835561"/>
                <w:placeholder>
                  <w:docPart w:val="B43EFA0B3D5E48E6922F23BFD0E24861"/>
                </w:placeholder>
                <w:temporary/>
                <w:showingPlcHdr/>
                <w15:appearance w15:val="hidden"/>
              </w:sdtPr>
              <w:sdtContent>
                <w:r w:rsidR="002C2CDD" w:rsidRPr="00906BEE">
                  <w:t>Skills</w:t>
                </w:r>
              </w:sdtContent>
            </w:sdt>
          </w:p>
          <w:p w14:paraId="0727D5CB" w14:textId="77777777" w:rsidR="00741125" w:rsidRPr="00037596" w:rsidRDefault="00037596" w:rsidP="00741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Excellent Customer service, bilingual, caring, fast learner, reliable, </w:t>
            </w: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732"/>
            </w:tblGrid>
            <w:tr w:rsidR="00C612DA" w:rsidRPr="00906BEE" w14:paraId="6BCC8B41" w14:textId="77777777" w:rsidTr="00823C54">
              <w:trPr>
                <w:trHeight w:hRule="exact" w:val="1296"/>
              </w:trPr>
              <w:tc>
                <w:tcPr>
                  <w:tcW w:w="6055" w:type="dxa"/>
                  <w:vAlign w:val="center"/>
                </w:tcPr>
                <w:p w14:paraId="1E419461" w14:textId="77777777" w:rsidR="00C612DA" w:rsidRPr="00906BEE" w:rsidRDefault="00000000" w:rsidP="00C612DA">
                  <w:pPr>
                    <w:pStyle w:val="Heading1"/>
                  </w:pPr>
                  <w:sdt>
                    <w:sdtPr>
                      <w:alias w:val="Enter your name:"/>
                      <w:tag w:val="Enter your name:"/>
                      <w:id w:val="-296147368"/>
                      <w:placeholder>
                        <w:docPart w:val="114B60FF1AA146D3906E56275C75C65D"/>
                      </w:placeholder>
                      <w15:dataBinding w:prefixMappings="xmlns:ns0='http://schemas.microsoft.com/temp/samples' " w:xpath="/ns0:employees[1]/ns0:employee[1]/ns0:Address[1]" w:storeItemID="{00000000-0000-0000-0000-000000000000}"/>
                      <w15:appearance w15:val="hidden"/>
                    </w:sdtPr>
                    <w:sdtContent>
                      <w:r w:rsidR="000E2602">
                        <w:t>MAribel Bonilla</w:t>
                      </w:r>
                    </w:sdtContent>
                  </w:sdt>
                </w:p>
                <w:p w14:paraId="54E61997" w14:textId="77777777" w:rsidR="00906BEE" w:rsidRDefault="00000000" w:rsidP="00906BEE">
                  <w:pPr>
                    <w:pStyle w:val="Heading2"/>
                  </w:pPr>
                  <w:sdt>
                    <w:sdtPr>
                      <w:alias w:val="Enter Profession or Industry:"/>
                      <w:tag w:val="Enter Profession or Industry:"/>
                      <w:id w:val="-223601802"/>
                      <w:placeholder>
                        <w:docPart w:val="F42A727BC4B741639154AFA538D08957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Content>
                      <w:r w:rsidR="000E2602">
                        <w:t>Certified medical assistant</w:t>
                      </w:r>
                    </w:sdtContent>
                  </w:sdt>
                  <w:r w:rsidR="007D6458" w:rsidRPr="007D6458">
                    <w:t xml:space="preserve"> </w:t>
                  </w:r>
                  <w:proofErr w:type="gramStart"/>
                  <w:r w:rsidR="007D6458" w:rsidRPr="007D6458">
                    <w:t>|</w:t>
                  </w:r>
                  <w:r w:rsidR="00037596">
                    <w:t>maribonilla04@gmail</w:t>
                  </w:r>
                  <w:r w:rsidR="00C75FA3">
                    <w:t>.com</w:t>
                  </w:r>
                  <w:r w:rsidR="00037596">
                    <w:t xml:space="preserve"> </w:t>
                  </w:r>
                  <w:r w:rsidR="00037596" w:rsidRPr="007D6458">
                    <w:t xml:space="preserve"> |</w:t>
                  </w:r>
                  <w:proofErr w:type="gramEnd"/>
                  <w:r w:rsidR="00037596">
                    <w:t xml:space="preserve"> 520-560-3684</w:t>
                  </w:r>
                </w:p>
                <w:p w14:paraId="1A709338" w14:textId="74EEFF54" w:rsidR="000E2602" w:rsidRPr="00906BEE" w:rsidRDefault="00DB5B5C" w:rsidP="00906BEE">
                  <w:pPr>
                    <w:pStyle w:val="Heading2"/>
                  </w:pPr>
                  <w:r>
                    <w:t xml:space="preserve"> </w:t>
                  </w:r>
                </w:p>
              </w:tc>
            </w:tr>
          </w:tbl>
          <w:p w14:paraId="21073A7F" w14:textId="77777777" w:rsidR="002C2CDD" w:rsidRPr="00906BEE" w:rsidRDefault="00000000" w:rsidP="007569C1">
            <w:pPr>
              <w:pStyle w:val="Heading3"/>
            </w:pPr>
            <w:sdt>
              <w:sdtPr>
                <w:alias w:val="Experience:"/>
                <w:tag w:val="Experience:"/>
                <w:id w:val="1217937480"/>
                <w:placeholder>
                  <w:docPart w:val="0E841C90C1B447A18C4DB5857861C05C"/>
                </w:placeholder>
                <w:temporary/>
                <w:showingPlcHdr/>
                <w15:appearance w15:val="hidden"/>
              </w:sdtPr>
              <w:sdtContent>
                <w:r w:rsidR="002C2CDD" w:rsidRPr="00906BEE">
                  <w:t>Experience</w:t>
                </w:r>
              </w:sdtContent>
            </w:sdt>
          </w:p>
          <w:p w14:paraId="2CBAB586" w14:textId="6CCEFB16" w:rsidR="00DB5B5C" w:rsidRDefault="00DB5B5C" w:rsidP="007569C1">
            <w:pPr>
              <w:pStyle w:val="Heading4"/>
            </w:pPr>
            <w:r>
              <w:t xml:space="preserve">Health aid/School Nurse </w:t>
            </w:r>
            <w:r w:rsidRPr="00C75FA3">
              <w:t>•</w:t>
            </w:r>
            <w:r>
              <w:t xml:space="preserve"> Coolidge unified school District </w:t>
            </w:r>
          </w:p>
          <w:p w14:paraId="0BEAED70" w14:textId="4D915CBF" w:rsidR="00DB5B5C" w:rsidRDefault="00DB5B5C" w:rsidP="007569C1">
            <w:pPr>
              <w:pStyle w:val="Heading4"/>
            </w:pPr>
            <w:r w:rsidRPr="00C75FA3">
              <w:t>•</w:t>
            </w:r>
            <w:r>
              <w:t>July 2021- present</w:t>
            </w:r>
          </w:p>
          <w:p w14:paraId="3708DFC7" w14:textId="70EEFC4E" w:rsidR="00DB5B5C" w:rsidRDefault="00DB5B5C" w:rsidP="00DB5B5C">
            <w:r>
              <w:t xml:space="preserve">Pass out medications for students on daily medications. Provide safe first aid care. Enter all medical cards in system. Document encounters. </w:t>
            </w:r>
          </w:p>
          <w:p w14:paraId="2D5BD39C" w14:textId="07FF6114" w:rsidR="002C2CDD" w:rsidRPr="00C75FA3" w:rsidRDefault="0054329F" w:rsidP="007569C1">
            <w:pPr>
              <w:pStyle w:val="Heading4"/>
            </w:pPr>
            <w:r w:rsidRPr="00C75FA3">
              <w:t>Certified Medical Assistant</w:t>
            </w:r>
            <w:r w:rsidR="002C2CDD" w:rsidRPr="00C75FA3">
              <w:t xml:space="preserve"> • </w:t>
            </w:r>
            <w:r w:rsidRPr="00C75FA3">
              <w:t xml:space="preserve">Sunlife Family health </w:t>
            </w:r>
            <w:proofErr w:type="gramStart"/>
            <w:r w:rsidRPr="00C75FA3">
              <w:t xml:space="preserve">center </w:t>
            </w:r>
            <w:r w:rsidR="002C2CDD" w:rsidRPr="00C75FA3">
              <w:t xml:space="preserve"> •</w:t>
            </w:r>
            <w:proofErr w:type="gramEnd"/>
            <w:r w:rsidRPr="00C75FA3">
              <w:t>may 2019</w:t>
            </w:r>
            <w:r w:rsidR="00F47E97" w:rsidRPr="00C75FA3">
              <w:t xml:space="preserve"> – </w:t>
            </w:r>
            <w:r w:rsidR="00DB5B5C">
              <w:t>July 2021</w:t>
            </w:r>
          </w:p>
          <w:p w14:paraId="36D1C75D" w14:textId="43C10EC9" w:rsidR="002C2CDD" w:rsidRPr="00243B14" w:rsidRDefault="0054329F" w:rsidP="00243B14">
            <w:r w:rsidRPr="00243B14">
              <w:t xml:space="preserve">Room </w:t>
            </w:r>
            <w:r w:rsidR="00DB5B5C" w:rsidRPr="00243B14">
              <w:t>patients</w:t>
            </w:r>
            <w:r w:rsidRPr="00243B14">
              <w:t xml:space="preserve"> obtain vitals or any new health information. Telephone, document encounters, maintain patient flow. PCMH logs, injections, VFC immunizations</w:t>
            </w:r>
            <w:r w:rsidR="00B63B44" w:rsidRPr="00243B14">
              <w:t>,</w:t>
            </w:r>
            <w:r w:rsidR="00037596">
              <w:t xml:space="preserve"> </w:t>
            </w:r>
            <w:r w:rsidRPr="00243B14">
              <w:t xml:space="preserve">EMR </w:t>
            </w:r>
            <w:r w:rsidR="00B63B44" w:rsidRPr="00243B14">
              <w:t>ECW</w:t>
            </w:r>
          </w:p>
          <w:p w14:paraId="28D9FD66" w14:textId="77777777" w:rsidR="0054329F" w:rsidRPr="00906BEE" w:rsidRDefault="0054329F" w:rsidP="007569C1">
            <w:pPr>
              <w:pStyle w:val="Heading4"/>
            </w:pPr>
            <w:r>
              <w:t>Medical Assistant</w:t>
            </w:r>
            <w:r w:rsidR="002C2CDD" w:rsidRPr="00906BEE">
              <w:t xml:space="preserve"> • </w:t>
            </w:r>
            <w:r>
              <w:t>peter zwerin</w:t>
            </w:r>
            <w:r w:rsidR="002C2CDD" w:rsidRPr="00906BEE">
              <w:t xml:space="preserve"> • </w:t>
            </w:r>
            <w:r>
              <w:t>December 2013</w:t>
            </w:r>
            <w:r w:rsidR="00F47E97" w:rsidRPr="00906BEE">
              <w:t xml:space="preserve"> – </w:t>
            </w:r>
            <w:r>
              <w:t>june 2016</w:t>
            </w:r>
          </w:p>
          <w:p w14:paraId="4DDAF7E3" w14:textId="77777777" w:rsidR="0054329F" w:rsidRPr="00243B14" w:rsidRDefault="0054329F" w:rsidP="00243B14">
            <w:r w:rsidRPr="00243B14">
              <w:t>Check in patients, take vitals</w:t>
            </w:r>
          </w:p>
          <w:p w14:paraId="6464A464" w14:textId="77777777" w:rsidR="0054329F" w:rsidRPr="00243B14" w:rsidRDefault="0054329F" w:rsidP="00243B14">
            <w:r w:rsidRPr="00243B14">
              <w:t>Injections such as vitamin B-12, Testosterone, Flu Shots, Tetanus</w:t>
            </w:r>
          </w:p>
          <w:p w14:paraId="040383DF" w14:textId="77777777" w:rsidR="0054329F" w:rsidRPr="00243B14" w:rsidRDefault="0054329F" w:rsidP="00243B14">
            <w:r w:rsidRPr="00243B14">
              <w:t xml:space="preserve">Arranging for home care admissions, labs, bookkeeping </w:t>
            </w:r>
          </w:p>
          <w:p w14:paraId="15E6B8F0" w14:textId="77777777" w:rsidR="0054329F" w:rsidRPr="00243B14" w:rsidRDefault="0054329F" w:rsidP="00243B14">
            <w:r w:rsidRPr="00243B14">
              <w:t xml:space="preserve">EMR Amazing Charts  </w:t>
            </w:r>
          </w:p>
          <w:p w14:paraId="4F518822" w14:textId="77777777" w:rsidR="00B63B44" w:rsidRPr="00B63B44" w:rsidRDefault="00B63B44" w:rsidP="0054329F">
            <w:pPr>
              <w:spacing w:after="80" w:line="264" w:lineRule="auto"/>
              <w:rPr>
                <w:b/>
                <w:bCs/>
              </w:rPr>
            </w:pPr>
          </w:p>
          <w:p w14:paraId="05E05BFE" w14:textId="77777777" w:rsidR="00B63B44" w:rsidRPr="00C75FA3" w:rsidRDefault="00B63B44" w:rsidP="00B63B44">
            <w:pPr>
              <w:spacing w:after="80" w:line="264" w:lineRule="auto"/>
              <w:rPr>
                <w:rFonts w:asciiTheme="majorHAnsi" w:hAnsiTheme="majorHAnsi"/>
              </w:rPr>
            </w:pPr>
            <w:r w:rsidRPr="00C75FA3">
              <w:rPr>
                <w:rStyle w:val="Heading2Char"/>
              </w:rPr>
              <w:t>SPECIAL NEEDS DISPATCHER</w:t>
            </w:r>
            <w:r w:rsidRPr="00C75FA3">
              <w:rPr>
                <w:rFonts w:asciiTheme="majorHAnsi" w:hAnsiTheme="majorHAnsi"/>
              </w:rPr>
              <w:t xml:space="preserve"> • </w:t>
            </w:r>
            <w:r w:rsidR="006201D2" w:rsidRPr="00C75FA3">
              <w:rPr>
                <w:rFonts w:asciiTheme="majorHAnsi" w:hAnsiTheme="majorHAnsi"/>
              </w:rPr>
              <w:t>COOLIDGE SCHOOL DISTRICT • JULY 2012- MAY 2013</w:t>
            </w:r>
          </w:p>
          <w:p w14:paraId="0B35D85F" w14:textId="77777777" w:rsidR="006201D2" w:rsidRPr="006201D2" w:rsidRDefault="006201D2" w:rsidP="00243B14">
            <w:r w:rsidRPr="006201D2">
              <w:t>Route all special needs, Self</w:t>
            </w:r>
            <w:r w:rsidR="00C75FA3">
              <w:t>-</w:t>
            </w:r>
            <w:r w:rsidRPr="006201D2">
              <w:t>contained and suspended students.</w:t>
            </w:r>
          </w:p>
          <w:p w14:paraId="2BBA77B9" w14:textId="77777777" w:rsidR="006201D2" w:rsidRPr="006201D2" w:rsidRDefault="006201D2" w:rsidP="00243B14">
            <w:r w:rsidRPr="006201D2">
              <w:t xml:space="preserve">Input requisitions for purchasing items. </w:t>
            </w:r>
          </w:p>
          <w:p w14:paraId="2B8FCB6D" w14:textId="77777777" w:rsidR="006201D2" w:rsidRPr="006201D2" w:rsidRDefault="006201D2" w:rsidP="00B63B44">
            <w:pPr>
              <w:spacing w:after="80" w:line="264" w:lineRule="auto"/>
              <w:rPr>
                <w:rFonts w:ascii="Franklin Gothic Medium" w:hAnsi="Franklin Gothic Medium"/>
                <w:b/>
                <w:bCs/>
              </w:rPr>
            </w:pPr>
          </w:p>
          <w:p w14:paraId="467BD88F" w14:textId="77777777" w:rsidR="002C2CDD" w:rsidRPr="00C75FA3" w:rsidRDefault="006201D2" w:rsidP="007569C1">
            <w:pPr>
              <w:rPr>
                <w:rFonts w:asciiTheme="majorHAnsi" w:hAnsiTheme="majorHAnsi"/>
              </w:rPr>
            </w:pPr>
            <w:r w:rsidRPr="00C75FA3">
              <w:rPr>
                <w:rFonts w:asciiTheme="majorHAnsi" w:hAnsiTheme="majorHAnsi"/>
              </w:rPr>
              <w:t>PAYROLL SPECIALIST • COOLIDGE SCHOOL DISTRICT•JANUARY 2011- JUNE 2012</w:t>
            </w:r>
          </w:p>
          <w:p w14:paraId="182FB620" w14:textId="77777777" w:rsidR="006201D2" w:rsidRDefault="006201D2" w:rsidP="007569C1">
            <w:pPr>
              <w:rPr>
                <w:rFonts w:ascii="Franklin Gothic Medium" w:hAnsi="Franklin Gothic Medium"/>
                <w:b/>
                <w:bCs/>
              </w:rPr>
            </w:pPr>
          </w:p>
          <w:p w14:paraId="796AAABC" w14:textId="77777777" w:rsidR="006201D2" w:rsidRPr="006201D2" w:rsidRDefault="006201D2" w:rsidP="00243B14">
            <w:r w:rsidRPr="006201D2">
              <w:t>Input timesheets, process payroll, payments to insurance and garnishments.</w:t>
            </w:r>
          </w:p>
          <w:p w14:paraId="0C24E895" w14:textId="77777777" w:rsidR="006201D2" w:rsidRDefault="006201D2" w:rsidP="007569C1">
            <w:pPr>
              <w:rPr>
                <w:b/>
                <w:bCs/>
              </w:rPr>
            </w:pPr>
          </w:p>
          <w:p w14:paraId="7EFB6063" w14:textId="77777777" w:rsidR="0062413A" w:rsidRDefault="0062413A" w:rsidP="007569C1">
            <w:pPr>
              <w:rPr>
                <w:b/>
                <w:bCs/>
              </w:rPr>
            </w:pPr>
          </w:p>
          <w:p w14:paraId="0CADA204" w14:textId="77777777" w:rsidR="0062413A" w:rsidRDefault="0062413A" w:rsidP="007569C1">
            <w:pPr>
              <w:rPr>
                <w:b/>
                <w:bCs/>
              </w:rPr>
            </w:pPr>
          </w:p>
          <w:p w14:paraId="7C2D243A" w14:textId="77777777" w:rsidR="0062413A" w:rsidRDefault="0062413A" w:rsidP="007569C1">
            <w:pPr>
              <w:rPr>
                <w:b/>
                <w:bCs/>
              </w:rPr>
            </w:pPr>
          </w:p>
          <w:p w14:paraId="6AD3CEC9" w14:textId="77777777" w:rsidR="0062413A" w:rsidRDefault="0062413A" w:rsidP="007569C1">
            <w:pPr>
              <w:rPr>
                <w:b/>
                <w:bCs/>
              </w:rPr>
            </w:pPr>
          </w:p>
          <w:p w14:paraId="5AB0EFD3" w14:textId="77777777" w:rsidR="00243B14" w:rsidRDefault="00243B14" w:rsidP="007569C1">
            <w:pPr>
              <w:rPr>
                <w:b/>
                <w:bCs/>
              </w:rPr>
            </w:pPr>
          </w:p>
          <w:p w14:paraId="50ED66C4" w14:textId="77777777" w:rsidR="006201D2" w:rsidRPr="00C75FA3" w:rsidRDefault="0062413A" w:rsidP="007569C1">
            <w:pPr>
              <w:rPr>
                <w:rFonts w:asciiTheme="majorHAnsi" w:hAnsiTheme="majorHAnsi"/>
              </w:rPr>
            </w:pPr>
            <w:r w:rsidRPr="00C75FA3">
              <w:rPr>
                <w:rFonts w:asciiTheme="majorHAnsi" w:hAnsiTheme="majorHAnsi"/>
              </w:rPr>
              <w:t>TEACHER ASSISTANT • PINAL GILA RIVER COMMUNITY • OCTOBER 2008 – JANUARY 2011</w:t>
            </w:r>
          </w:p>
          <w:p w14:paraId="3E8C435F" w14:textId="77777777" w:rsidR="0062413A" w:rsidRDefault="0062413A" w:rsidP="007569C1">
            <w:pPr>
              <w:rPr>
                <w:rFonts w:ascii="Franklin Gothic Medium" w:hAnsi="Franklin Gothic Medium"/>
                <w:b/>
                <w:bCs/>
              </w:rPr>
            </w:pPr>
          </w:p>
          <w:p w14:paraId="26016902" w14:textId="77777777" w:rsidR="0062413A" w:rsidRPr="0062413A" w:rsidRDefault="0062413A" w:rsidP="00037596">
            <w:r w:rsidRPr="0062413A">
              <w:t>Child assessments provide progress report for parents.</w:t>
            </w:r>
          </w:p>
          <w:p w14:paraId="1F262EDF" w14:textId="77777777" w:rsidR="0062413A" w:rsidRPr="0062413A" w:rsidRDefault="0062413A" w:rsidP="00037596">
            <w:r w:rsidRPr="0062413A">
              <w:t>Prepare lesson materials, bulletin board displays, exhibits, equipment, and demonstration</w:t>
            </w:r>
          </w:p>
          <w:p w14:paraId="16E0DCE2" w14:textId="77777777" w:rsidR="0062413A" w:rsidRDefault="0062413A" w:rsidP="00037596">
            <w:r w:rsidRPr="003862A1">
              <w:t>Attend staff meeting,</w:t>
            </w:r>
            <w:r>
              <w:t xml:space="preserve"> </w:t>
            </w:r>
            <w:r w:rsidRPr="003862A1">
              <w:t>serve on committees as required</w:t>
            </w:r>
          </w:p>
          <w:p w14:paraId="4B868299" w14:textId="77777777" w:rsidR="0062413A" w:rsidRDefault="0062413A" w:rsidP="0062413A">
            <w:pPr>
              <w:rPr>
                <w:rFonts w:ascii="Cambria" w:hAnsi="Cambria"/>
                <w:sz w:val="20"/>
                <w:szCs w:val="20"/>
              </w:rPr>
            </w:pPr>
          </w:p>
          <w:p w14:paraId="024CFFC7" w14:textId="77777777" w:rsidR="0062413A" w:rsidRDefault="0062413A" w:rsidP="0062413A">
            <w:pPr>
              <w:rPr>
                <w:rFonts w:ascii="Cambria" w:hAnsi="Cambria"/>
                <w:sz w:val="20"/>
                <w:szCs w:val="20"/>
              </w:rPr>
            </w:pPr>
          </w:p>
          <w:p w14:paraId="5EFD20C0" w14:textId="77777777" w:rsidR="0062413A" w:rsidRPr="00C75FA3" w:rsidRDefault="0062413A" w:rsidP="0062413A">
            <w:pPr>
              <w:rPr>
                <w:rFonts w:asciiTheme="majorHAnsi" w:hAnsiTheme="majorHAnsi"/>
              </w:rPr>
            </w:pPr>
            <w:r w:rsidRPr="00C75FA3">
              <w:rPr>
                <w:rFonts w:asciiTheme="majorHAnsi" w:hAnsiTheme="majorHAnsi"/>
              </w:rPr>
              <w:t>STORE MANAGER • SHOPE’S IGA • DECEMBER 2005- OCTOBER 2008</w:t>
            </w:r>
          </w:p>
          <w:p w14:paraId="2FDE4D14" w14:textId="77777777" w:rsidR="0062413A" w:rsidRDefault="0062413A" w:rsidP="0062413A">
            <w:pPr>
              <w:rPr>
                <w:rFonts w:ascii="Franklin Gothic Medium" w:hAnsi="Franklin Gothic Medium"/>
                <w:b/>
                <w:bCs/>
              </w:rPr>
            </w:pPr>
          </w:p>
          <w:p w14:paraId="7E3FD540" w14:textId="77777777" w:rsidR="0062413A" w:rsidRPr="00B63B44" w:rsidRDefault="0062413A" w:rsidP="00037596">
            <w:pPr>
              <w:rPr>
                <w:b/>
                <w:bCs/>
              </w:rPr>
            </w:pPr>
            <w:r w:rsidRPr="003862A1">
              <w:t>Resolve customer complaints</w:t>
            </w:r>
          </w:p>
          <w:p w14:paraId="71E4E20C" w14:textId="77777777" w:rsidR="002C2CDD" w:rsidRPr="00906BEE" w:rsidRDefault="00000000" w:rsidP="007569C1">
            <w:pPr>
              <w:pStyle w:val="Heading3"/>
            </w:pPr>
            <w:sdt>
              <w:sdtPr>
                <w:alias w:val="Education:"/>
                <w:tag w:val="Education:"/>
                <w:id w:val="1349516922"/>
                <w:placeholder>
                  <w:docPart w:val="8D44E606534C40DC877261F28DB8B2F7"/>
                </w:placeholder>
                <w:temporary/>
                <w:showingPlcHdr/>
                <w15:appearance w15:val="hidden"/>
              </w:sdtPr>
              <w:sdtContent>
                <w:r w:rsidR="002C2CDD" w:rsidRPr="00906BEE">
                  <w:t>Education</w:t>
                </w:r>
              </w:sdtContent>
            </w:sdt>
          </w:p>
          <w:p w14:paraId="74C0D27A" w14:textId="77777777" w:rsidR="0062413A" w:rsidRPr="00C75FA3" w:rsidRDefault="0062413A" w:rsidP="0062413A">
            <w:pPr>
              <w:pStyle w:val="Heading4"/>
            </w:pPr>
            <w:r w:rsidRPr="00C75FA3">
              <w:t>mEDICAL ASSISTANT CERTIFICATION</w:t>
            </w:r>
            <w:r w:rsidR="002C2CDD" w:rsidRPr="00C75FA3">
              <w:t xml:space="preserve"> • </w:t>
            </w:r>
            <w:r w:rsidRPr="00C75FA3">
              <w:t>January 2013- September 2013</w:t>
            </w:r>
            <w:r w:rsidR="002C2CDD" w:rsidRPr="00C75FA3">
              <w:t xml:space="preserve"> •</w:t>
            </w:r>
            <w:r w:rsidRPr="00C75FA3">
              <w:t>PIMA MEDICAL INSTITUTE</w:t>
            </w:r>
          </w:p>
          <w:p w14:paraId="245796B8" w14:textId="77777777" w:rsidR="0062413A" w:rsidRPr="00C75FA3" w:rsidRDefault="0062413A" w:rsidP="0062413A">
            <w:pPr>
              <w:pStyle w:val="Heading4"/>
            </w:pPr>
            <w:r w:rsidRPr="00C75FA3">
              <w:t>HONOR ROLL, PERFECT ATTENDANCE AWARDS</w:t>
            </w:r>
          </w:p>
          <w:p w14:paraId="4F3DE92F" w14:textId="77777777" w:rsidR="0062413A" w:rsidRPr="00C75FA3" w:rsidRDefault="0062413A" w:rsidP="007569C1">
            <w:pPr>
              <w:pStyle w:val="Heading4"/>
            </w:pPr>
          </w:p>
          <w:p w14:paraId="15278FD6" w14:textId="77777777" w:rsidR="002C2CDD" w:rsidRPr="00C75FA3" w:rsidRDefault="0062413A" w:rsidP="007569C1">
            <w:pPr>
              <w:pStyle w:val="Heading4"/>
            </w:pPr>
            <w:r w:rsidRPr="00C75FA3">
              <w:t xml:space="preserve">CHILD DEVELOPMENT CERTFICATION• CENTRAL ARIZONA </w:t>
            </w:r>
            <w:proofErr w:type="gramStart"/>
            <w:r w:rsidRPr="00C75FA3">
              <w:t>COLLEGE  •</w:t>
            </w:r>
            <w:proofErr w:type="gramEnd"/>
            <w:r w:rsidRPr="00C75FA3">
              <w:t xml:space="preserve"> OCTOBER 2008 – APRIL 2011</w:t>
            </w:r>
          </w:p>
          <w:p w14:paraId="29C5BD77" w14:textId="77777777" w:rsidR="002C2CDD" w:rsidRPr="00C75FA3" w:rsidRDefault="002C2CDD" w:rsidP="007569C1">
            <w:pPr>
              <w:rPr>
                <w:rFonts w:asciiTheme="majorHAnsi" w:hAnsiTheme="majorHAnsi"/>
              </w:rPr>
            </w:pPr>
          </w:p>
          <w:p w14:paraId="7BFB82E2" w14:textId="3AEC82D9" w:rsidR="002C2CDD" w:rsidRPr="00906BEE" w:rsidRDefault="0062413A" w:rsidP="00DB5B5C">
            <w:r w:rsidRPr="00C75FA3">
              <w:rPr>
                <w:rFonts w:asciiTheme="majorHAnsi" w:hAnsiTheme="majorHAnsi"/>
              </w:rPr>
              <w:t>HIGH SCHOOL DIPLOMA  • COOLIDGE HIGH SCHOOL  • 2007</w:t>
            </w:r>
          </w:p>
          <w:p w14:paraId="7AD9203E" w14:textId="77777777" w:rsidR="00741125" w:rsidRPr="00906BEE" w:rsidRDefault="00741125" w:rsidP="00741125"/>
        </w:tc>
      </w:tr>
    </w:tbl>
    <w:p w14:paraId="6296F078" w14:textId="77777777" w:rsidR="00C62C50" w:rsidRDefault="00C62C50" w:rsidP="00E22E87">
      <w:pPr>
        <w:pStyle w:val="NoSpacing"/>
      </w:pPr>
    </w:p>
    <w:sectPr w:rsidR="00C62C50" w:rsidSect="00EF7CC9">
      <w:headerReference w:type="default" r:id="rId10"/>
      <w:footerReference w:type="default" r:id="rId11"/>
      <w:footerReference w:type="first" r:id="rId12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D3AC7" w14:textId="77777777" w:rsidR="003161D7" w:rsidRDefault="003161D7" w:rsidP="00713050">
      <w:pPr>
        <w:spacing w:line="240" w:lineRule="auto"/>
      </w:pPr>
      <w:r>
        <w:separator/>
      </w:r>
    </w:p>
  </w:endnote>
  <w:endnote w:type="continuationSeparator" w:id="0">
    <w:p w14:paraId="0D911334" w14:textId="77777777" w:rsidR="003161D7" w:rsidRDefault="003161D7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C2098A" w14:paraId="369A0DEB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610A0E37" w14:textId="77777777" w:rsidR="00C2098A" w:rsidRDefault="00C2098A" w:rsidP="00684488">
          <w:pPr>
            <w:pStyle w:val="Footer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9D03E87" w14:textId="77777777" w:rsidR="00C2098A" w:rsidRDefault="00C2098A" w:rsidP="00684488">
          <w:pPr>
            <w:pStyle w:val="Footer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4FBA620" w14:textId="77777777" w:rsidR="00C2098A" w:rsidRDefault="00C2098A" w:rsidP="00684488">
          <w:pPr>
            <w:pStyle w:val="Footer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6520CE5F" w14:textId="77777777" w:rsidR="00C2098A" w:rsidRDefault="00C2098A" w:rsidP="00684488">
          <w:pPr>
            <w:pStyle w:val="Footer"/>
          </w:pPr>
        </w:p>
      </w:tc>
    </w:tr>
    <w:tr w:rsidR="00684488" w14:paraId="258EF27D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4F14D06E" w14:textId="77777777" w:rsidR="00684488" w:rsidRPr="00CA3DF1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6C8CE08D" w14:textId="77777777" w:rsidR="00684488" w:rsidRPr="00C2098A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738F8432" w14:textId="77777777" w:rsidR="00684488" w:rsidRPr="00C2098A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63CF5F7C" w14:textId="77777777" w:rsidR="00684488" w:rsidRPr="00C2098A" w:rsidRDefault="00684488" w:rsidP="00811117">
          <w:pPr>
            <w:pStyle w:val="Footer"/>
          </w:pPr>
        </w:p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F96219" w14:textId="77777777" w:rsidR="00C2098A" w:rsidRDefault="00217980" w:rsidP="00217980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3C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 for contact Information"/>
    </w:tblPr>
    <w:tblGrid>
      <w:gridCol w:w="2628"/>
      <w:gridCol w:w="2628"/>
      <w:gridCol w:w="2628"/>
      <w:gridCol w:w="2628"/>
    </w:tblGrid>
    <w:tr w:rsidR="00217980" w14:paraId="36F030A7" w14:textId="77777777" w:rsidTr="00037596">
      <w:tc>
        <w:tcPr>
          <w:tcW w:w="2628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B6CCEBB" w14:textId="77777777" w:rsidR="00217980" w:rsidRDefault="00217980" w:rsidP="00217980">
          <w:pPr>
            <w:pStyle w:val="Footer"/>
          </w:pPr>
        </w:p>
      </w:tc>
      <w:tc>
        <w:tcPr>
          <w:tcW w:w="2628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7843B8D7" w14:textId="77777777" w:rsidR="00217980" w:rsidRDefault="00217980" w:rsidP="00217980">
          <w:pPr>
            <w:pStyle w:val="Footer"/>
          </w:pPr>
        </w:p>
      </w:tc>
      <w:tc>
        <w:tcPr>
          <w:tcW w:w="2628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917194C" w14:textId="77777777" w:rsidR="00217980" w:rsidRDefault="00217980" w:rsidP="00217980">
          <w:pPr>
            <w:pStyle w:val="Footer"/>
          </w:pPr>
        </w:p>
      </w:tc>
      <w:tc>
        <w:tcPr>
          <w:tcW w:w="2628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663268ED" w14:textId="77777777" w:rsidR="00217980" w:rsidRDefault="00217980" w:rsidP="00217980">
          <w:pPr>
            <w:pStyle w:val="Footer"/>
          </w:pPr>
        </w:p>
      </w:tc>
    </w:tr>
  </w:tbl>
  <w:p w14:paraId="3787475E" w14:textId="77777777" w:rsidR="00217980" w:rsidRDefault="00217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77388" w14:textId="77777777" w:rsidR="003161D7" w:rsidRDefault="003161D7" w:rsidP="00713050">
      <w:pPr>
        <w:spacing w:line="240" w:lineRule="auto"/>
      </w:pPr>
      <w:r>
        <w:separator/>
      </w:r>
    </w:p>
  </w:footnote>
  <w:footnote w:type="continuationSeparator" w:id="0">
    <w:p w14:paraId="46617F25" w14:textId="77777777" w:rsidR="003161D7" w:rsidRDefault="003161D7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783"/>
      <w:gridCol w:w="6729"/>
    </w:tblGrid>
    <w:tr w:rsidR="001A5CA9" w:rsidRPr="00F207C0" w14:paraId="5740A733" w14:textId="77777777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14:paraId="6F245732" w14:textId="77777777" w:rsidR="001A5CA9" w:rsidRPr="00F207C0" w:rsidRDefault="00E02DCD" w:rsidP="001A5CA9">
          <w:pPr>
            <w:pStyle w:val="Initials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037F2568" wp14:editId="3FCAB3D0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665595" cy="1810385"/>
                    <wp:effectExtent l="0" t="0" r="0" b="0"/>
                    <wp:wrapNone/>
                    <wp:docPr id="3" name="Group 3" title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810385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18000</wp14:pctHeight>
                    </wp14:sizeRelV>
                  </wp:anchor>
                </w:drawing>
              </mc:Choice>
              <mc:Fallback>
                <w:pict>
                  <v:group w14:anchorId="2FD631EE" id="Group 3" o:spid="_x0000_s1026" alt="Title: Continuation page header graphic" style="position:absolute;margin-left:0;margin-top:-39.45pt;width:524.85pt;height:142.55pt;z-index:-251657216;mso-width-percent:858;mso-height-percent:180;mso-position-vertical-relative:page;mso-width-percent:858;mso-height-percent:180" coordsize="66655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">
                    <v:rect id="Red rectangle" o:spid="_x0000_s1027" style="position:absolute;left:11334;top:4191;width:55321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roxQAAANsAAAAPAAAAZHJzL2Rvd25yZXYueG1sRI9Ba8JA&#10;FITvBf/D8oTemo2GVo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CedVroxQAAANsAAAAP&#10;AAAAAAAAAAAAAAAAAAcCAABkcnMvZG93bnJldi54bWxQSwUGAAAAAAMAAwC3AAAA+QIAAAAA&#10;" fillcolor="#ea4e4e [3204]" stroked="f" strokeweight="1pt"/>
                    <v:oval id="White circle" o:spid="_x0000_s1028" style="position:absolute;left:571;top:571;width:17044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" adj="626" fillcolor="#ea4e4e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  <w:r w:rsidR="00037596">
            <w:t>MB</w:t>
          </w:r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729"/>
          </w:tblGrid>
          <w:tr w:rsidR="001A5CA9" w14:paraId="26E66A92" w14:textId="77777777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60321372" w14:textId="77777777" w:rsidR="001A5CA9" w:rsidRPr="009B3C40" w:rsidRDefault="00000000" w:rsidP="001A5CA9">
                <w:pPr>
                  <w:pStyle w:val="Heading1"/>
                </w:pPr>
                <w:sdt>
                  <w:sdtPr>
                    <w:alias w:val="Enter your name:"/>
                    <w:tag w:val="Enter your name:"/>
                    <w:id w:val="185027472"/>
                    <w:placeholder>
                      <w:docPart w:val="0731FABBA6824755B2B9E16C2EAE0C62"/>
                    </w:placeholder>
                    <w15:dataBinding w:prefixMappings="xmlns:ns0='http://schemas.microsoft.com/temp/samples' " w:xpath="/ns0:employees[1]/ns0:employee[1]/ns0:Address[1]" w:storeItemID="{00000000-0000-0000-0000-000000000000}"/>
                    <w15:appearance w15:val="hidden"/>
                  </w:sdtPr>
                  <w:sdtContent>
                    <w:r w:rsidR="00037596">
                      <w:t>MARIBEL BONILLA</w:t>
                    </w:r>
                  </w:sdtContent>
                </w:sdt>
              </w:p>
              <w:p w14:paraId="7C20E709" w14:textId="77777777" w:rsidR="00450DBF" w:rsidRDefault="00000000" w:rsidP="00450DBF">
                <w:pPr>
                  <w:pStyle w:val="Heading2"/>
                </w:pPr>
                <w:sdt>
                  <w:sdtPr>
                    <w:alias w:val="Enter Profession or Industry:"/>
                    <w:tag w:val="Enter Profession or Industry:"/>
                    <w:id w:val="1023754134"/>
                    <w:placeholder>
                      <w:docPart w:val="252752CF6118477E823F5C848D274020"/>
                    </w:placeholder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15:appearance w15:val="hidden"/>
                    <w:text w:multiLine="1"/>
                  </w:sdtPr>
                  <w:sdtContent>
                    <w:r w:rsidR="00450DBF">
                      <w:t>Certified medical assistant</w:t>
                    </w:r>
                  </w:sdtContent>
                </w:sdt>
                <w:r w:rsidR="00450DBF" w:rsidRPr="007D6458">
                  <w:t xml:space="preserve"> |</w:t>
                </w:r>
                <w:r w:rsidR="00450DBF">
                  <w:t>maribonilla04@gmail</w:t>
                </w:r>
                <w:r w:rsidR="00C75FA3">
                  <w:t>.com</w:t>
                </w:r>
                <w:r w:rsidR="00450DBF">
                  <w:t xml:space="preserve"> </w:t>
                </w:r>
                <w:r w:rsidR="00450DBF" w:rsidRPr="007D6458">
                  <w:t xml:space="preserve"> |</w:t>
                </w:r>
                <w:r w:rsidR="00450DBF">
                  <w:t xml:space="preserve"> 520-560-3684</w:t>
                </w:r>
              </w:p>
              <w:p w14:paraId="154C3052" w14:textId="77777777" w:rsidR="001A5CA9" w:rsidRDefault="00E12C60" w:rsidP="001A5CA9">
                <w:pPr>
                  <w:pStyle w:val="Heading2"/>
                </w:pPr>
                <w:r>
                  <w:t xml:space="preserve">  </w:t>
                </w:r>
              </w:p>
            </w:tc>
          </w:tr>
        </w:tbl>
        <w:p w14:paraId="70932007" w14:textId="77777777" w:rsidR="001A5CA9" w:rsidRPr="00F207C0" w:rsidRDefault="001A5CA9" w:rsidP="001A5CA9"/>
      </w:tc>
    </w:tr>
  </w:tbl>
  <w:p w14:paraId="665B36B4" w14:textId="77777777" w:rsidR="00217980" w:rsidRPr="001A5CA9" w:rsidRDefault="00217980" w:rsidP="001A5C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1F5CE4"/>
    <w:multiLevelType w:val="hybridMultilevel"/>
    <w:tmpl w:val="A426F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2074A"/>
    <w:multiLevelType w:val="hybridMultilevel"/>
    <w:tmpl w:val="984E8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30DD0"/>
    <w:multiLevelType w:val="hybridMultilevel"/>
    <w:tmpl w:val="29805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93D60"/>
    <w:multiLevelType w:val="hybridMultilevel"/>
    <w:tmpl w:val="941ED220"/>
    <w:lvl w:ilvl="0" w:tplc="928C7D54">
      <w:start w:val="5"/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983278">
    <w:abstractNumId w:val="9"/>
  </w:num>
  <w:num w:numId="2" w16cid:durableId="530458897">
    <w:abstractNumId w:val="7"/>
  </w:num>
  <w:num w:numId="3" w16cid:durableId="402799602">
    <w:abstractNumId w:val="6"/>
  </w:num>
  <w:num w:numId="4" w16cid:durableId="1843619393">
    <w:abstractNumId w:val="5"/>
  </w:num>
  <w:num w:numId="5" w16cid:durableId="2111046151">
    <w:abstractNumId w:val="4"/>
  </w:num>
  <w:num w:numId="6" w16cid:durableId="1134328531">
    <w:abstractNumId w:val="8"/>
  </w:num>
  <w:num w:numId="7" w16cid:durableId="1780175199">
    <w:abstractNumId w:val="3"/>
  </w:num>
  <w:num w:numId="8" w16cid:durableId="1748963994">
    <w:abstractNumId w:val="2"/>
  </w:num>
  <w:num w:numId="9" w16cid:durableId="396130023">
    <w:abstractNumId w:val="1"/>
  </w:num>
  <w:num w:numId="10" w16cid:durableId="1869637938">
    <w:abstractNumId w:val="0"/>
  </w:num>
  <w:num w:numId="11" w16cid:durableId="160236887">
    <w:abstractNumId w:val="13"/>
  </w:num>
  <w:num w:numId="12" w16cid:durableId="1164275101">
    <w:abstractNumId w:val="12"/>
  </w:num>
  <w:num w:numId="13" w16cid:durableId="1597522428">
    <w:abstractNumId w:val="10"/>
  </w:num>
  <w:num w:numId="14" w16cid:durableId="9965425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02"/>
    <w:rsid w:val="00037596"/>
    <w:rsid w:val="00091382"/>
    <w:rsid w:val="000A07DA"/>
    <w:rsid w:val="000A2BFA"/>
    <w:rsid w:val="000B0619"/>
    <w:rsid w:val="000B61CA"/>
    <w:rsid w:val="000E2602"/>
    <w:rsid w:val="000F7610"/>
    <w:rsid w:val="00114ED7"/>
    <w:rsid w:val="001300CA"/>
    <w:rsid w:val="00140B0E"/>
    <w:rsid w:val="001A5CA9"/>
    <w:rsid w:val="001B2AC1"/>
    <w:rsid w:val="001B403A"/>
    <w:rsid w:val="001F4583"/>
    <w:rsid w:val="00217980"/>
    <w:rsid w:val="00243B14"/>
    <w:rsid w:val="00271662"/>
    <w:rsid w:val="0027404F"/>
    <w:rsid w:val="00290AAA"/>
    <w:rsid w:val="00293B83"/>
    <w:rsid w:val="002A6460"/>
    <w:rsid w:val="002B091C"/>
    <w:rsid w:val="002C2CDD"/>
    <w:rsid w:val="002D1412"/>
    <w:rsid w:val="002D45C6"/>
    <w:rsid w:val="002E3B27"/>
    <w:rsid w:val="002F03FA"/>
    <w:rsid w:val="00313E86"/>
    <w:rsid w:val="003161D7"/>
    <w:rsid w:val="00333CD3"/>
    <w:rsid w:val="00340365"/>
    <w:rsid w:val="00342B64"/>
    <w:rsid w:val="00364079"/>
    <w:rsid w:val="003C5528"/>
    <w:rsid w:val="003D03E5"/>
    <w:rsid w:val="004077FB"/>
    <w:rsid w:val="004244FF"/>
    <w:rsid w:val="00424DD9"/>
    <w:rsid w:val="004305E4"/>
    <w:rsid w:val="00450DBF"/>
    <w:rsid w:val="0046104A"/>
    <w:rsid w:val="004717C5"/>
    <w:rsid w:val="004A24CC"/>
    <w:rsid w:val="00523479"/>
    <w:rsid w:val="0054329F"/>
    <w:rsid w:val="00543DB7"/>
    <w:rsid w:val="005729B0"/>
    <w:rsid w:val="00583E4F"/>
    <w:rsid w:val="006201D2"/>
    <w:rsid w:val="0062413A"/>
    <w:rsid w:val="00641630"/>
    <w:rsid w:val="00650890"/>
    <w:rsid w:val="00684488"/>
    <w:rsid w:val="006A3CE7"/>
    <w:rsid w:val="006A7746"/>
    <w:rsid w:val="006C4C50"/>
    <w:rsid w:val="006D76B1"/>
    <w:rsid w:val="00713050"/>
    <w:rsid w:val="00741125"/>
    <w:rsid w:val="00746F7F"/>
    <w:rsid w:val="0074729E"/>
    <w:rsid w:val="007569C1"/>
    <w:rsid w:val="00763832"/>
    <w:rsid w:val="00772919"/>
    <w:rsid w:val="007D2696"/>
    <w:rsid w:val="007D2FD2"/>
    <w:rsid w:val="007D406E"/>
    <w:rsid w:val="007D6458"/>
    <w:rsid w:val="00811117"/>
    <w:rsid w:val="00823C54"/>
    <w:rsid w:val="00841146"/>
    <w:rsid w:val="0088504C"/>
    <w:rsid w:val="0089382B"/>
    <w:rsid w:val="008A1907"/>
    <w:rsid w:val="008C6BCA"/>
    <w:rsid w:val="008C7B50"/>
    <w:rsid w:val="008E4B30"/>
    <w:rsid w:val="00906BEE"/>
    <w:rsid w:val="009243E7"/>
    <w:rsid w:val="00985D58"/>
    <w:rsid w:val="009B3C40"/>
    <w:rsid w:val="009F7AD9"/>
    <w:rsid w:val="00A42540"/>
    <w:rsid w:val="00A50939"/>
    <w:rsid w:val="00A54C3A"/>
    <w:rsid w:val="00A83413"/>
    <w:rsid w:val="00AA6A40"/>
    <w:rsid w:val="00AA75F6"/>
    <w:rsid w:val="00AD00FD"/>
    <w:rsid w:val="00AF0A8E"/>
    <w:rsid w:val="00AF3297"/>
    <w:rsid w:val="00B27019"/>
    <w:rsid w:val="00B5664D"/>
    <w:rsid w:val="00B63B44"/>
    <w:rsid w:val="00B76A83"/>
    <w:rsid w:val="00BA5B40"/>
    <w:rsid w:val="00BD0206"/>
    <w:rsid w:val="00C2098A"/>
    <w:rsid w:val="00C5444A"/>
    <w:rsid w:val="00C612DA"/>
    <w:rsid w:val="00C62C50"/>
    <w:rsid w:val="00C75FA3"/>
    <w:rsid w:val="00C7741E"/>
    <w:rsid w:val="00C875AB"/>
    <w:rsid w:val="00CA3DF1"/>
    <w:rsid w:val="00CA4581"/>
    <w:rsid w:val="00CE18D5"/>
    <w:rsid w:val="00D04109"/>
    <w:rsid w:val="00D97A41"/>
    <w:rsid w:val="00DB5B5C"/>
    <w:rsid w:val="00DD3CF6"/>
    <w:rsid w:val="00DD6416"/>
    <w:rsid w:val="00DF4E0A"/>
    <w:rsid w:val="00E02DCD"/>
    <w:rsid w:val="00E12C60"/>
    <w:rsid w:val="00E22E87"/>
    <w:rsid w:val="00E57630"/>
    <w:rsid w:val="00E86C2B"/>
    <w:rsid w:val="00EB2D52"/>
    <w:rsid w:val="00EF7CC9"/>
    <w:rsid w:val="00F207C0"/>
    <w:rsid w:val="00F20AE5"/>
    <w:rsid w:val="00F47E97"/>
    <w:rsid w:val="00F645C7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9F2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BEE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06BEE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3D03E5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F6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75F6"/>
  </w:style>
  <w:style w:type="paragraph" w:styleId="BlockText">
    <w:name w:val="Block Text"/>
    <w:basedOn w:val="Normal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A75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75F6"/>
  </w:style>
  <w:style w:type="paragraph" w:styleId="BodyText2">
    <w:name w:val="Body Text 2"/>
    <w:basedOn w:val="Normal"/>
    <w:link w:val="BodyText2Char"/>
    <w:uiPriority w:val="99"/>
    <w:semiHidden/>
    <w:unhideWhenUsed/>
    <w:rsid w:val="00AA75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75F6"/>
  </w:style>
  <w:style w:type="paragraph" w:styleId="BodyText3">
    <w:name w:val="Body Text 3"/>
    <w:basedOn w:val="Normal"/>
    <w:link w:val="BodyText3Ch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75F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75F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75F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5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75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75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5F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5F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75F6"/>
  </w:style>
  <w:style w:type="table" w:styleId="ColorfulGrid">
    <w:name w:val="Colorful Grid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5F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5F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5F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75F6"/>
  </w:style>
  <w:style w:type="character" w:customStyle="1" w:styleId="DateChar">
    <w:name w:val="Date Char"/>
    <w:basedOn w:val="DefaultParagraphFont"/>
    <w:link w:val="Date"/>
    <w:uiPriority w:val="99"/>
    <w:semiHidden/>
    <w:rsid w:val="00AA75F6"/>
  </w:style>
  <w:style w:type="paragraph" w:styleId="DocumentMap">
    <w:name w:val="Document Map"/>
    <w:basedOn w:val="Normal"/>
    <w:link w:val="DocumentMap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5F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75F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75F6"/>
  </w:style>
  <w:style w:type="character" w:styleId="Emphasis">
    <w:name w:val="Emphasis"/>
    <w:basedOn w:val="DefaultParagraphFont"/>
    <w:uiPriority w:val="10"/>
    <w:semiHidden/>
    <w:unhideWhenUsed/>
    <w:rsid w:val="00AA75F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5F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5F6"/>
    <w:rPr>
      <w:szCs w:val="20"/>
    </w:rPr>
  </w:style>
  <w:style w:type="table" w:styleId="GridTable1Light">
    <w:name w:val="Grid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A75F6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5F6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5F6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AA75F6"/>
  </w:style>
  <w:style w:type="paragraph" w:styleId="HTMLAddress">
    <w:name w:val="HTML Address"/>
    <w:basedOn w:val="Normal"/>
    <w:link w:val="HTMLAddressCh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5F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A75F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75F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5F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75F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A75F6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D03E5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D03E5"/>
    <w:rPr>
      <w:i/>
      <w:iCs/>
      <w:color w:val="D0181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75F6"/>
  </w:style>
  <w:style w:type="paragraph" w:styleId="List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AA75F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5F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5F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5F6"/>
  </w:style>
  <w:style w:type="character" w:styleId="PageNumber">
    <w:name w:val="page number"/>
    <w:basedOn w:val="DefaultParagraphFont"/>
    <w:uiPriority w:val="99"/>
    <w:semiHidden/>
    <w:unhideWhenUsed/>
    <w:rsid w:val="00AA75F6"/>
  </w:style>
  <w:style w:type="table" w:styleId="PlainTable1">
    <w:name w:val="Plain Table 1"/>
    <w:basedOn w:val="TableNormal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5F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75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75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75F6"/>
  </w:style>
  <w:style w:type="paragraph" w:styleId="Signature">
    <w:name w:val="Signature"/>
    <w:basedOn w:val="Normal"/>
    <w:link w:val="Signature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A75F6"/>
  </w:style>
  <w:style w:type="character" w:styleId="Strong">
    <w:name w:val="Strong"/>
    <w:basedOn w:val="DefaultParagraphFont"/>
    <w:uiPriority w:val="22"/>
    <w:semiHidden/>
    <w:unhideWhenUsed/>
    <w:qFormat/>
    <w:rsid w:val="00AA75F6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75F6"/>
  </w:style>
  <w:style w:type="table" w:styleId="TableProfessional">
    <w:name w:val="Table Professional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  <w:style w:type="paragraph" w:customStyle="1" w:styleId="Bold">
    <w:name w:val="Bold"/>
    <w:basedOn w:val="Normal"/>
    <w:qFormat/>
    <w:rsid w:val="006201D2"/>
    <w:pPr>
      <w:spacing w:line="264" w:lineRule="auto"/>
    </w:pPr>
    <w:rPr>
      <w:b/>
      <w:spacing w:val="1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bel.Bonilla\AppData\Roaming\Microsoft\Templates\Polished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1CD557F74D4C1EB2CF65B077008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8ADAF-D89D-4259-BB35-0BCC5448DC37}"/>
      </w:docPartPr>
      <w:docPartBody>
        <w:p w:rsidR="00661238" w:rsidRDefault="005A7167">
          <w:pPr>
            <w:pStyle w:val="501CD557F74D4C1EB2CF65B077008BFE"/>
          </w:pPr>
          <w:r w:rsidRPr="00906BEE">
            <w:t>Objective</w:t>
          </w:r>
        </w:p>
      </w:docPartBody>
    </w:docPart>
    <w:docPart>
      <w:docPartPr>
        <w:name w:val="B43EFA0B3D5E48E6922F23BFD0E24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4CD5F-76C7-4AAE-9139-7A7DE137056E}"/>
      </w:docPartPr>
      <w:docPartBody>
        <w:p w:rsidR="00661238" w:rsidRDefault="005A7167">
          <w:pPr>
            <w:pStyle w:val="B43EFA0B3D5E48E6922F23BFD0E24861"/>
          </w:pPr>
          <w:r w:rsidRPr="00906BEE">
            <w:t>Skills</w:t>
          </w:r>
        </w:p>
      </w:docPartBody>
    </w:docPart>
    <w:docPart>
      <w:docPartPr>
        <w:name w:val="114B60FF1AA146D3906E56275C75C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527CE-BA70-42A7-9027-75DBF321C0F4}"/>
      </w:docPartPr>
      <w:docPartBody>
        <w:p w:rsidR="00661238" w:rsidRDefault="005A7167">
          <w:pPr>
            <w:pStyle w:val="114B60FF1AA146D3906E56275C75C65D"/>
          </w:pPr>
          <w:r>
            <w:t>Your name</w:t>
          </w:r>
        </w:p>
      </w:docPartBody>
    </w:docPart>
    <w:docPart>
      <w:docPartPr>
        <w:name w:val="F42A727BC4B741639154AFA538D08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D301A-B583-4C39-A758-9BDF89C37A67}"/>
      </w:docPartPr>
      <w:docPartBody>
        <w:p w:rsidR="00661238" w:rsidRDefault="005A7167">
          <w:pPr>
            <w:pStyle w:val="F42A727BC4B741639154AFA538D08957"/>
          </w:pPr>
          <w:r w:rsidRPr="007D6458">
            <w:t>Profession or Industry</w:t>
          </w:r>
        </w:p>
      </w:docPartBody>
    </w:docPart>
    <w:docPart>
      <w:docPartPr>
        <w:name w:val="0E841C90C1B447A18C4DB5857861C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04D2E-2B86-4266-818F-4825AE732C15}"/>
      </w:docPartPr>
      <w:docPartBody>
        <w:p w:rsidR="00661238" w:rsidRDefault="005A7167">
          <w:pPr>
            <w:pStyle w:val="0E841C90C1B447A18C4DB5857861C05C"/>
          </w:pPr>
          <w:r w:rsidRPr="00906BEE">
            <w:t>Experience</w:t>
          </w:r>
        </w:p>
      </w:docPartBody>
    </w:docPart>
    <w:docPart>
      <w:docPartPr>
        <w:name w:val="8D44E606534C40DC877261F28DB8B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BB282-07B1-4CE4-94B7-323F67205456}"/>
      </w:docPartPr>
      <w:docPartBody>
        <w:p w:rsidR="00661238" w:rsidRDefault="005A7167">
          <w:pPr>
            <w:pStyle w:val="8D44E606534C40DC877261F28DB8B2F7"/>
          </w:pPr>
          <w:r w:rsidRPr="00906BEE">
            <w:t>Education</w:t>
          </w:r>
        </w:p>
      </w:docPartBody>
    </w:docPart>
    <w:docPart>
      <w:docPartPr>
        <w:name w:val="0731FABBA6824755B2B9E16C2EAE0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80FEE-7260-4C73-8EDC-5AA7E8A9A0C5}"/>
      </w:docPartPr>
      <w:docPartBody>
        <w:p w:rsidR="00661238" w:rsidRDefault="005A7167">
          <w:pPr>
            <w:pStyle w:val="0731FABBA6824755B2B9E16C2EAE0C62"/>
          </w:pPr>
          <w:r w:rsidRPr="00906BEE">
            <w:t>School</w:t>
          </w:r>
        </w:p>
      </w:docPartBody>
    </w:docPart>
    <w:docPart>
      <w:docPartPr>
        <w:name w:val="252752CF6118477E823F5C848D274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7037E-D058-4849-B247-61A37BC1AB31}"/>
      </w:docPartPr>
      <w:docPartBody>
        <w:p w:rsidR="00661238" w:rsidRDefault="00940C14" w:rsidP="00940C14">
          <w:pPr>
            <w:pStyle w:val="252752CF6118477E823F5C848D274020"/>
          </w:pPr>
          <w:r w:rsidRPr="007D6458">
            <w:t>Profession or Industry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C14"/>
    <w:rsid w:val="005A7167"/>
    <w:rsid w:val="005F452D"/>
    <w:rsid w:val="00661238"/>
    <w:rsid w:val="00940C14"/>
    <w:rsid w:val="00F3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01CD557F74D4C1EB2CF65B077008BFE">
    <w:name w:val="501CD557F74D4C1EB2CF65B077008BFE"/>
  </w:style>
  <w:style w:type="paragraph" w:customStyle="1" w:styleId="B43EFA0B3D5E48E6922F23BFD0E24861">
    <w:name w:val="B43EFA0B3D5E48E6922F23BFD0E24861"/>
  </w:style>
  <w:style w:type="paragraph" w:customStyle="1" w:styleId="114B60FF1AA146D3906E56275C75C65D">
    <w:name w:val="114B60FF1AA146D3906E56275C75C65D"/>
  </w:style>
  <w:style w:type="paragraph" w:customStyle="1" w:styleId="F42A727BC4B741639154AFA538D08957">
    <w:name w:val="F42A727BC4B741639154AFA538D08957"/>
  </w:style>
  <w:style w:type="paragraph" w:customStyle="1" w:styleId="0E841C90C1B447A18C4DB5857861C05C">
    <w:name w:val="0E841C90C1B447A18C4DB5857861C05C"/>
  </w:style>
  <w:style w:type="paragraph" w:customStyle="1" w:styleId="8D44E606534C40DC877261F28DB8B2F7">
    <w:name w:val="8D44E606534C40DC877261F28DB8B2F7"/>
  </w:style>
  <w:style w:type="paragraph" w:customStyle="1" w:styleId="0731FABBA6824755B2B9E16C2EAE0C62">
    <w:name w:val="0731FABBA6824755B2B9E16C2EAE0C62"/>
  </w:style>
  <w:style w:type="paragraph" w:customStyle="1" w:styleId="252752CF6118477E823F5C848D274020">
    <w:name w:val="252752CF6118477E823F5C848D274020"/>
    <w:rsid w:val="00940C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00F8133C6354D812CAA0CDBF7F918" ma:contentTypeVersion="2" ma:contentTypeDescription="Create a new document." ma:contentTypeScope="" ma:versionID="405859eebad3c74227bf0948a4548881">
  <xsd:schema xmlns:xsd="http://www.w3.org/2001/XMLSchema" xmlns:xs="http://www.w3.org/2001/XMLSchema" xmlns:p="http://schemas.microsoft.com/office/2006/metadata/properties" xmlns:ns3="87526905-fbc2-4640-b7c6-dfca33e0a9a0" targetNamespace="http://schemas.microsoft.com/office/2006/metadata/properties" ma:root="true" ma:fieldsID="2506dd3a77d32e687d8ae92255f95a6f" ns3:_="">
    <xsd:import namespace="87526905-fbc2-4640-b7c6-dfca33e0a9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26905-fbc2-4640-b7c6-dfca33e0a9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85D5BD-05B7-40A6-9CC5-2EF39466DF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38B1A1-8E3E-4ECB-AF6A-9696112F2F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21A665-5C46-486A-AF9D-826C9E72F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526905-fbc2-4640-b7c6-dfca33e0a9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Polished resume, designed by MOO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Certified medical assistant</dc:subject>
  <dc:creator/>
  <cp:keywords/>
  <dc:description/>
  <cp:lastModifiedBy/>
  <cp:revision>1</cp:revision>
  <dcterms:created xsi:type="dcterms:W3CDTF">2023-11-22T23:49:00Z</dcterms:created>
  <dcterms:modified xsi:type="dcterms:W3CDTF">2023-11-22T23:49:00Z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0x01010019C00F8133C6354D812CAA0CDBF7F918</vt:lpwstr>
  </property>
</Properties>
</file>