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37CF" w14:textId="77777777" w:rsidR="00BB2F3F" w:rsidRPr="00A86F68" w:rsidRDefault="00000000">
      <w:pPr>
        <w:pStyle w:val="Heading1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1481961"/>
          <w:placeholder>
            <w:docPart w:val="F1A78C4CEB174997A2A93E15F7CE0455"/>
          </w:placeholder>
          <w:temporary/>
          <w:showingPlcHdr/>
        </w:sdtPr>
        <w:sdtContent>
          <w:r w:rsidR="006F5A8F" w:rsidRPr="00A86F68">
            <w:rPr>
              <w:rFonts w:ascii="Arial" w:hAnsi="Arial" w:cs="Arial"/>
              <w:sz w:val="24"/>
              <w:szCs w:val="24"/>
              <w:u w:val="single"/>
            </w:rPr>
            <w:t>Objectives</w:t>
          </w:r>
        </w:sdtContent>
      </w:sdt>
    </w:p>
    <w:p w14:paraId="52F4EBA5" w14:textId="77777777" w:rsidR="00BB2F3F" w:rsidRPr="002266EB" w:rsidRDefault="002F4606" w:rsidP="002266EB">
      <w:pPr>
        <w:rPr>
          <w:rFonts w:ascii="Arial" w:hAnsi="Arial" w:cs="Arial"/>
          <w:sz w:val="24"/>
          <w:szCs w:val="24"/>
        </w:rPr>
      </w:pPr>
      <w:r w:rsidRPr="002266EB">
        <w:rPr>
          <w:rFonts w:ascii="Arial" w:hAnsi="Arial" w:cs="Arial"/>
          <w:sz w:val="24"/>
          <w:szCs w:val="24"/>
        </w:rPr>
        <w:t xml:space="preserve">I am </w:t>
      </w:r>
      <w:r w:rsidR="00293BBE" w:rsidRPr="002266EB">
        <w:rPr>
          <w:rFonts w:ascii="Arial" w:hAnsi="Arial" w:cs="Arial"/>
          <w:sz w:val="24"/>
          <w:szCs w:val="24"/>
        </w:rPr>
        <w:t>seeking</w:t>
      </w:r>
      <w:r w:rsidRPr="002266EB">
        <w:rPr>
          <w:rFonts w:ascii="Arial" w:hAnsi="Arial" w:cs="Arial"/>
          <w:sz w:val="24"/>
          <w:szCs w:val="24"/>
        </w:rPr>
        <w:t xml:space="preserve"> a position as a Medical Assistant that allows me to utilize my training and experience and gives me the opportunity to expand my knowledge, my clinical and</w:t>
      </w:r>
      <w:r w:rsidR="00293BBE" w:rsidRPr="002266EB">
        <w:rPr>
          <w:rFonts w:ascii="Arial" w:hAnsi="Arial" w:cs="Arial"/>
          <w:sz w:val="24"/>
          <w:szCs w:val="24"/>
        </w:rPr>
        <w:t xml:space="preserve"> interpersonal skills. </w:t>
      </w:r>
    </w:p>
    <w:p w14:paraId="19010511" w14:textId="77777777" w:rsidR="00D26734" w:rsidRDefault="00000000" w:rsidP="008B6BC6">
      <w:pPr>
        <w:pStyle w:val="Heading1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1482146"/>
          <w:placeholder>
            <w:docPart w:val="125C5A8FD37D40698854712D12F0ACE3"/>
          </w:placeholder>
          <w:temporary/>
          <w:showingPlcHdr/>
        </w:sdtPr>
        <w:sdtContent>
          <w:r w:rsidR="006F5A8F" w:rsidRPr="00A86F68">
            <w:rPr>
              <w:rFonts w:ascii="Arial" w:hAnsi="Arial" w:cs="Arial"/>
              <w:sz w:val="24"/>
              <w:szCs w:val="24"/>
              <w:u w:val="single"/>
            </w:rPr>
            <w:t>Experience</w:t>
          </w:r>
        </w:sdtContent>
      </w:sdt>
      <w:r w:rsidR="00947B7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72C14C6" w14:textId="4B22CBF0" w:rsidR="00947B75" w:rsidRPr="002B240A" w:rsidRDefault="00D7537F" w:rsidP="00947B75">
      <w:pPr>
        <w:rPr>
          <w:rFonts w:ascii="Arial" w:hAnsi="Arial" w:cs="Arial"/>
          <w:sz w:val="24"/>
          <w:szCs w:val="24"/>
        </w:rPr>
      </w:pPr>
      <w:r w:rsidRPr="002B240A">
        <w:rPr>
          <w:rFonts w:ascii="Arial" w:hAnsi="Arial" w:cs="Arial"/>
          <w:sz w:val="24"/>
          <w:szCs w:val="24"/>
        </w:rPr>
        <w:t xml:space="preserve">TPMG Interventional Pain Treatment </w:t>
      </w:r>
      <w:proofErr w:type="gramStart"/>
      <w:r w:rsidRPr="002B240A">
        <w:rPr>
          <w:rFonts w:ascii="Arial" w:hAnsi="Arial" w:cs="Arial"/>
          <w:sz w:val="24"/>
          <w:szCs w:val="24"/>
        </w:rPr>
        <w:t>Center</w:t>
      </w:r>
      <w:r w:rsidR="006D7EFC">
        <w:rPr>
          <w:rFonts w:ascii="Arial" w:hAnsi="Arial" w:cs="Arial"/>
          <w:sz w:val="24"/>
          <w:szCs w:val="24"/>
        </w:rPr>
        <w:t xml:space="preserve">  Newport</w:t>
      </w:r>
      <w:proofErr w:type="gramEnd"/>
      <w:r w:rsidR="006D7EFC">
        <w:rPr>
          <w:rFonts w:ascii="Arial" w:hAnsi="Arial" w:cs="Arial"/>
          <w:sz w:val="24"/>
          <w:szCs w:val="24"/>
        </w:rPr>
        <w:t xml:space="preserve"> News, Va.</w:t>
      </w:r>
    </w:p>
    <w:p w14:paraId="4AC4E201" w14:textId="3A656BC8" w:rsidR="00D7537F" w:rsidRPr="002B240A" w:rsidRDefault="00D7537F" w:rsidP="00947B7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B240A">
        <w:rPr>
          <w:rFonts w:ascii="Arial" w:hAnsi="Arial" w:cs="Arial"/>
          <w:b/>
          <w:bCs/>
          <w:i/>
          <w:iCs/>
          <w:sz w:val="24"/>
          <w:szCs w:val="24"/>
        </w:rPr>
        <w:t>Medical Assistant</w:t>
      </w:r>
    </w:p>
    <w:p w14:paraId="5FE4AF2C" w14:textId="07915296" w:rsidR="00D7537F" w:rsidRPr="002B240A" w:rsidRDefault="00D7537F" w:rsidP="00947B75">
      <w:pPr>
        <w:rPr>
          <w:rFonts w:ascii="Arial" w:hAnsi="Arial" w:cs="Arial"/>
          <w:sz w:val="24"/>
          <w:szCs w:val="24"/>
        </w:rPr>
      </w:pPr>
      <w:r w:rsidRPr="002B240A">
        <w:rPr>
          <w:rFonts w:ascii="Arial" w:hAnsi="Arial" w:cs="Arial"/>
          <w:sz w:val="24"/>
          <w:szCs w:val="24"/>
        </w:rPr>
        <w:t>10/2019-Current</w:t>
      </w:r>
    </w:p>
    <w:p w14:paraId="1AA09BDE" w14:textId="0FCCECCE" w:rsidR="001B0FD5" w:rsidRPr="002B240A" w:rsidRDefault="001B0FD5" w:rsidP="00D46507">
      <w:pPr>
        <w:rPr>
          <w:rFonts w:ascii="Arial" w:hAnsi="Arial" w:cs="Arial"/>
          <w:sz w:val="24"/>
          <w:szCs w:val="24"/>
        </w:rPr>
      </w:pPr>
      <w:r w:rsidRPr="002B240A">
        <w:rPr>
          <w:rFonts w:ascii="Arial" w:hAnsi="Arial" w:cs="Arial"/>
          <w:sz w:val="24"/>
          <w:szCs w:val="24"/>
        </w:rPr>
        <w:t xml:space="preserve">Duties and responsibilities consisted of </w:t>
      </w:r>
      <w:r w:rsidR="006D1106" w:rsidRPr="002B240A">
        <w:rPr>
          <w:rFonts w:ascii="Arial" w:hAnsi="Arial" w:cs="Arial"/>
          <w:sz w:val="24"/>
          <w:szCs w:val="24"/>
        </w:rPr>
        <w:t xml:space="preserve">clinical duties such as preparing </w:t>
      </w:r>
      <w:r w:rsidRPr="002B240A">
        <w:rPr>
          <w:rFonts w:ascii="Arial" w:hAnsi="Arial" w:cs="Arial"/>
          <w:sz w:val="24"/>
          <w:szCs w:val="24"/>
        </w:rPr>
        <w:t xml:space="preserve">rooms between patients, obtaining vitals, documenting chief complaints, </w:t>
      </w:r>
      <w:r w:rsidR="00357090" w:rsidRPr="002B240A">
        <w:rPr>
          <w:rFonts w:ascii="Arial" w:hAnsi="Arial" w:cs="Arial"/>
          <w:sz w:val="24"/>
          <w:szCs w:val="24"/>
        </w:rPr>
        <w:t>ass</w:t>
      </w:r>
      <w:r w:rsidR="004D5B8A" w:rsidRPr="002B240A">
        <w:rPr>
          <w:rFonts w:ascii="Arial" w:hAnsi="Arial" w:cs="Arial"/>
          <w:sz w:val="24"/>
          <w:szCs w:val="24"/>
        </w:rPr>
        <w:t xml:space="preserve">ist Physician with </w:t>
      </w:r>
      <w:r w:rsidR="00357090" w:rsidRPr="002B240A">
        <w:rPr>
          <w:rFonts w:ascii="Arial" w:hAnsi="Arial" w:cs="Arial"/>
          <w:sz w:val="24"/>
          <w:szCs w:val="24"/>
        </w:rPr>
        <w:t xml:space="preserve">patient </w:t>
      </w:r>
      <w:r w:rsidR="004D5B8A" w:rsidRPr="002B240A">
        <w:rPr>
          <w:rFonts w:ascii="Arial" w:hAnsi="Arial" w:cs="Arial"/>
          <w:sz w:val="24"/>
          <w:szCs w:val="24"/>
        </w:rPr>
        <w:t>injection</w:t>
      </w:r>
      <w:r w:rsidR="00CB30B7">
        <w:rPr>
          <w:rFonts w:ascii="Arial" w:hAnsi="Arial" w:cs="Arial"/>
          <w:sz w:val="24"/>
          <w:szCs w:val="24"/>
        </w:rPr>
        <w:t xml:space="preserve"> therapy,</w:t>
      </w:r>
      <w:r w:rsidR="004D5B8A" w:rsidRPr="002B240A">
        <w:rPr>
          <w:rFonts w:ascii="Arial" w:hAnsi="Arial" w:cs="Arial"/>
          <w:sz w:val="24"/>
          <w:szCs w:val="24"/>
        </w:rPr>
        <w:t xml:space="preserve"> assess patient </w:t>
      </w:r>
      <w:r w:rsidR="00357090" w:rsidRPr="002B240A">
        <w:rPr>
          <w:rFonts w:ascii="Arial" w:hAnsi="Arial" w:cs="Arial"/>
          <w:sz w:val="24"/>
          <w:szCs w:val="24"/>
        </w:rPr>
        <w:t>after injection</w:t>
      </w:r>
      <w:r w:rsidR="004D5B8A" w:rsidRPr="002B240A">
        <w:rPr>
          <w:rFonts w:ascii="Arial" w:hAnsi="Arial" w:cs="Arial"/>
          <w:sz w:val="24"/>
          <w:szCs w:val="24"/>
        </w:rPr>
        <w:t xml:space="preserve">, </w:t>
      </w:r>
      <w:r w:rsidR="00EB7A8E">
        <w:rPr>
          <w:rFonts w:ascii="Arial" w:hAnsi="Arial" w:cs="Arial"/>
          <w:sz w:val="24"/>
          <w:szCs w:val="24"/>
        </w:rPr>
        <w:t xml:space="preserve">documenting </w:t>
      </w:r>
      <w:r w:rsidR="00975E22">
        <w:rPr>
          <w:rFonts w:ascii="Arial" w:hAnsi="Arial" w:cs="Arial"/>
          <w:sz w:val="24"/>
          <w:szCs w:val="24"/>
        </w:rPr>
        <w:t>in patient’s</w:t>
      </w:r>
      <w:r w:rsidR="0098661F">
        <w:rPr>
          <w:rFonts w:ascii="Arial" w:hAnsi="Arial" w:cs="Arial"/>
          <w:sz w:val="24"/>
          <w:szCs w:val="24"/>
        </w:rPr>
        <w:t xml:space="preserve"> EHR</w:t>
      </w:r>
      <w:r w:rsidR="00975E22">
        <w:rPr>
          <w:rFonts w:ascii="Arial" w:hAnsi="Arial" w:cs="Arial"/>
          <w:sz w:val="24"/>
          <w:szCs w:val="24"/>
        </w:rPr>
        <w:t xml:space="preserve"> using NexGen software,</w:t>
      </w:r>
      <w:r w:rsidR="005432DC">
        <w:rPr>
          <w:rFonts w:ascii="Arial" w:hAnsi="Arial" w:cs="Arial"/>
          <w:sz w:val="24"/>
          <w:szCs w:val="24"/>
        </w:rPr>
        <w:t xml:space="preserve"> work up patient </w:t>
      </w:r>
      <w:proofErr w:type="gramStart"/>
      <w:r w:rsidR="005432DC">
        <w:rPr>
          <w:rFonts w:ascii="Arial" w:hAnsi="Arial" w:cs="Arial"/>
          <w:sz w:val="24"/>
          <w:szCs w:val="24"/>
        </w:rPr>
        <w:t>referrals,</w:t>
      </w:r>
      <w:r w:rsidRPr="002B240A">
        <w:rPr>
          <w:rFonts w:ascii="Arial" w:hAnsi="Arial" w:cs="Arial"/>
          <w:sz w:val="24"/>
          <w:szCs w:val="24"/>
        </w:rPr>
        <w:t>labeling</w:t>
      </w:r>
      <w:proofErr w:type="gramEnd"/>
      <w:r w:rsidRPr="002B240A">
        <w:rPr>
          <w:rFonts w:ascii="Arial" w:hAnsi="Arial" w:cs="Arial"/>
          <w:sz w:val="24"/>
          <w:szCs w:val="24"/>
        </w:rPr>
        <w:t xml:space="preserve"> and using centrifuge to prepare specimens for </w:t>
      </w:r>
      <w:r w:rsidR="006810FB" w:rsidRPr="002B240A">
        <w:rPr>
          <w:rFonts w:ascii="Arial" w:hAnsi="Arial" w:cs="Arial"/>
          <w:sz w:val="24"/>
          <w:szCs w:val="24"/>
        </w:rPr>
        <w:t>LabCorp,</w:t>
      </w:r>
      <w:r w:rsidR="00FD3865">
        <w:rPr>
          <w:rFonts w:ascii="Arial" w:hAnsi="Arial" w:cs="Arial"/>
          <w:sz w:val="24"/>
          <w:szCs w:val="24"/>
        </w:rPr>
        <w:t xml:space="preserve"> </w:t>
      </w:r>
      <w:r w:rsidRPr="002B240A">
        <w:rPr>
          <w:rFonts w:ascii="Arial" w:hAnsi="Arial" w:cs="Arial"/>
          <w:sz w:val="24"/>
          <w:szCs w:val="24"/>
        </w:rPr>
        <w:t>DME, authorizations, answering calls and assisting the Physician.</w:t>
      </w:r>
    </w:p>
    <w:p w14:paraId="6D1A078D" w14:textId="77777777" w:rsidR="001B0FD5" w:rsidRPr="00947B75" w:rsidRDefault="001B0FD5" w:rsidP="00947B75"/>
    <w:p w14:paraId="5125C13A" w14:textId="77777777" w:rsidR="000C74A3" w:rsidRPr="000C74A3" w:rsidRDefault="00907B0E" w:rsidP="000C74A3">
      <w:pPr>
        <w:pStyle w:val="Heading2"/>
        <w:rPr>
          <w:rFonts w:ascii="Arial" w:hAnsi="Arial" w:cs="Arial"/>
          <w:color w:val="auto"/>
          <w:szCs w:val="24"/>
        </w:rPr>
      </w:pPr>
      <w:r w:rsidRPr="00A86F68">
        <w:rPr>
          <w:rFonts w:ascii="Arial" w:hAnsi="Arial" w:cs="Arial"/>
          <w:color w:val="auto"/>
          <w:szCs w:val="24"/>
        </w:rPr>
        <w:t xml:space="preserve">EVMS Sleep Medicine </w:t>
      </w:r>
      <w:r w:rsidR="006969D8" w:rsidRPr="00A86F68">
        <w:rPr>
          <w:rFonts w:ascii="Arial" w:hAnsi="Arial" w:cs="Arial"/>
          <w:color w:val="auto"/>
          <w:szCs w:val="24"/>
        </w:rPr>
        <w:t xml:space="preserve">  </w:t>
      </w:r>
      <w:r w:rsidRPr="00A86F68">
        <w:rPr>
          <w:rFonts w:ascii="Arial" w:hAnsi="Arial" w:cs="Arial"/>
          <w:color w:val="auto"/>
          <w:szCs w:val="24"/>
        </w:rPr>
        <w:t>Norfolk, VA</w:t>
      </w:r>
    </w:p>
    <w:p w14:paraId="3072AAFC" w14:textId="77777777" w:rsidR="00907B0E" w:rsidRPr="00A86F68" w:rsidRDefault="00907B0E" w:rsidP="00907B0E">
      <w:pPr>
        <w:rPr>
          <w:rFonts w:ascii="Arial" w:hAnsi="Arial" w:cs="Arial"/>
          <w:b/>
          <w:i/>
          <w:sz w:val="24"/>
          <w:szCs w:val="24"/>
        </w:rPr>
      </w:pPr>
      <w:r w:rsidRPr="00A86F68">
        <w:rPr>
          <w:rFonts w:ascii="Arial" w:hAnsi="Arial" w:cs="Arial"/>
          <w:b/>
          <w:i/>
          <w:sz w:val="24"/>
          <w:szCs w:val="24"/>
        </w:rPr>
        <w:t>Medical Assistant</w:t>
      </w:r>
      <w:r w:rsidR="00E3155F" w:rsidRPr="00A86F68">
        <w:rPr>
          <w:rFonts w:ascii="Arial" w:hAnsi="Arial" w:cs="Arial"/>
          <w:b/>
          <w:i/>
          <w:sz w:val="24"/>
          <w:szCs w:val="24"/>
        </w:rPr>
        <w:t>-Temp</w:t>
      </w:r>
    </w:p>
    <w:p w14:paraId="3A164204" w14:textId="77777777" w:rsidR="00BB2F3F" w:rsidRPr="00A86F68" w:rsidRDefault="00A200E5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0</w:t>
      </w:r>
      <w:r w:rsidR="00EB33A4">
        <w:rPr>
          <w:rFonts w:ascii="Arial" w:hAnsi="Arial" w:cs="Arial"/>
          <w:sz w:val="24"/>
          <w:szCs w:val="24"/>
        </w:rPr>
        <w:t>2/2019</w:t>
      </w:r>
      <w:r w:rsidRPr="00A86F68">
        <w:rPr>
          <w:rFonts w:ascii="Arial" w:hAnsi="Arial" w:cs="Arial"/>
          <w:sz w:val="24"/>
          <w:szCs w:val="24"/>
        </w:rPr>
        <w:t>-</w:t>
      </w:r>
      <w:r w:rsidR="008B6BC6">
        <w:rPr>
          <w:rFonts w:ascii="Arial" w:hAnsi="Arial" w:cs="Arial"/>
          <w:sz w:val="24"/>
          <w:szCs w:val="24"/>
        </w:rPr>
        <w:t>0</w:t>
      </w:r>
      <w:r w:rsidR="0094583E">
        <w:rPr>
          <w:rFonts w:ascii="Arial" w:hAnsi="Arial" w:cs="Arial"/>
          <w:sz w:val="24"/>
          <w:szCs w:val="24"/>
        </w:rPr>
        <w:t>9/2019</w:t>
      </w:r>
    </w:p>
    <w:p w14:paraId="02EF5D56" w14:textId="77777777" w:rsidR="00073A77" w:rsidRPr="00A86F68" w:rsidRDefault="00621028" w:rsidP="00073A77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 xml:space="preserve">Duties and responsibilities consists of checking in patients, taking vitals, </w:t>
      </w:r>
      <w:r w:rsidR="00DE6460" w:rsidRPr="00A86F68">
        <w:rPr>
          <w:rFonts w:ascii="Arial" w:hAnsi="Arial" w:cs="Arial"/>
          <w:sz w:val="24"/>
          <w:szCs w:val="24"/>
        </w:rPr>
        <w:t xml:space="preserve">record vitals in </w:t>
      </w:r>
      <w:proofErr w:type="gramStart"/>
      <w:r w:rsidRPr="00A86F68">
        <w:rPr>
          <w:rFonts w:ascii="Arial" w:hAnsi="Arial" w:cs="Arial"/>
          <w:sz w:val="24"/>
          <w:szCs w:val="24"/>
        </w:rPr>
        <w:t>EMR(</w:t>
      </w:r>
      <w:proofErr w:type="gramEnd"/>
      <w:r w:rsidRPr="00A86F68">
        <w:rPr>
          <w:rFonts w:ascii="Arial" w:hAnsi="Arial" w:cs="Arial"/>
          <w:sz w:val="24"/>
          <w:szCs w:val="24"/>
        </w:rPr>
        <w:t xml:space="preserve">Allscripts and IDX software), </w:t>
      </w:r>
      <w:r w:rsidR="00447D2A" w:rsidRPr="00A86F68">
        <w:rPr>
          <w:rFonts w:ascii="Arial" w:hAnsi="Arial" w:cs="Arial"/>
          <w:sz w:val="24"/>
          <w:szCs w:val="24"/>
        </w:rPr>
        <w:t xml:space="preserve">write/fax </w:t>
      </w:r>
      <w:r w:rsidR="00512AFA" w:rsidRPr="00A86F68">
        <w:rPr>
          <w:rFonts w:ascii="Arial" w:hAnsi="Arial" w:cs="Arial"/>
          <w:sz w:val="24"/>
          <w:szCs w:val="24"/>
        </w:rPr>
        <w:t xml:space="preserve">orders to </w:t>
      </w:r>
      <w:r w:rsidR="00F418AB" w:rsidRPr="00A86F68">
        <w:rPr>
          <w:rFonts w:ascii="Arial" w:hAnsi="Arial" w:cs="Arial"/>
          <w:sz w:val="24"/>
          <w:szCs w:val="24"/>
        </w:rPr>
        <w:t>DME</w:t>
      </w:r>
      <w:r w:rsidR="00512AFA" w:rsidRPr="00A86F68">
        <w:rPr>
          <w:rFonts w:ascii="Arial" w:hAnsi="Arial" w:cs="Arial"/>
          <w:sz w:val="24"/>
          <w:szCs w:val="24"/>
        </w:rPr>
        <w:t xml:space="preserve"> companies</w:t>
      </w:r>
      <w:r w:rsidR="00F418AB" w:rsidRPr="00A86F68">
        <w:rPr>
          <w:rFonts w:ascii="Arial" w:hAnsi="Arial" w:cs="Arial"/>
          <w:sz w:val="24"/>
          <w:szCs w:val="24"/>
        </w:rPr>
        <w:t xml:space="preserve">, </w:t>
      </w:r>
      <w:r w:rsidRPr="00A86F68">
        <w:rPr>
          <w:rFonts w:ascii="Arial" w:hAnsi="Arial" w:cs="Arial"/>
          <w:sz w:val="24"/>
          <w:szCs w:val="24"/>
        </w:rPr>
        <w:t>download patients CPAP</w:t>
      </w:r>
      <w:r w:rsidR="00E7049E" w:rsidRPr="00A86F68">
        <w:rPr>
          <w:rFonts w:ascii="Arial" w:hAnsi="Arial" w:cs="Arial"/>
          <w:sz w:val="24"/>
          <w:szCs w:val="24"/>
        </w:rPr>
        <w:t>( Continuous positive airway pressure)</w:t>
      </w:r>
      <w:r w:rsidRPr="00A86F68">
        <w:rPr>
          <w:rFonts w:ascii="Arial" w:hAnsi="Arial" w:cs="Arial"/>
          <w:sz w:val="24"/>
          <w:szCs w:val="24"/>
        </w:rPr>
        <w:t xml:space="preserve"> data(ResMed and Respironics software)</w:t>
      </w:r>
      <w:r w:rsidR="003A3492" w:rsidRPr="00A86F68">
        <w:rPr>
          <w:rFonts w:ascii="Arial" w:hAnsi="Arial" w:cs="Arial"/>
          <w:sz w:val="24"/>
          <w:szCs w:val="24"/>
        </w:rPr>
        <w:t xml:space="preserve"> patient history, </w:t>
      </w:r>
      <w:r w:rsidR="00915A47" w:rsidRPr="00A86F68">
        <w:rPr>
          <w:rFonts w:ascii="Arial" w:hAnsi="Arial" w:cs="Arial"/>
          <w:sz w:val="24"/>
          <w:szCs w:val="24"/>
        </w:rPr>
        <w:t xml:space="preserve">scan patient info to EMR chart, complete task list daily, </w:t>
      </w:r>
      <w:r w:rsidR="008E54AD" w:rsidRPr="00A86F68">
        <w:rPr>
          <w:rFonts w:ascii="Arial" w:hAnsi="Arial" w:cs="Arial"/>
          <w:sz w:val="24"/>
          <w:szCs w:val="24"/>
        </w:rPr>
        <w:t xml:space="preserve">answer calls, respond to voicemails, </w:t>
      </w:r>
      <w:r w:rsidR="006D6CCF" w:rsidRPr="00A86F68">
        <w:rPr>
          <w:rFonts w:ascii="Arial" w:hAnsi="Arial" w:cs="Arial"/>
          <w:sz w:val="24"/>
          <w:szCs w:val="24"/>
        </w:rPr>
        <w:t xml:space="preserve">mailing patients clinical summaries </w:t>
      </w:r>
      <w:r w:rsidR="00512AFA" w:rsidRPr="00A86F68">
        <w:rPr>
          <w:rFonts w:ascii="Arial" w:hAnsi="Arial" w:cs="Arial"/>
          <w:sz w:val="24"/>
          <w:szCs w:val="24"/>
        </w:rPr>
        <w:t xml:space="preserve">and </w:t>
      </w:r>
      <w:r w:rsidR="002F4606" w:rsidRPr="00A86F68">
        <w:rPr>
          <w:rFonts w:ascii="Arial" w:hAnsi="Arial" w:cs="Arial"/>
          <w:sz w:val="24"/>
          <w:szCs w:val="24"/>
        </w:rPr>
        <w:t>assist Physicians</w:t>
      </w:r>
      <w:r w:rsidR="00512AFA" w:rsidRPr="00A86F68">
        <w:rPr>
          <w:rFonts w:ascii="Arial" w:hAnsi="Arial" w:cs="Arial"/>
          <w:sz w:val="24"/>
          <w:szCs w:val="24"/>
        </w:rPr>
        <w:t xml:space="preserve"> and Nurse Practitioner.</w:t>
      </w:r>
    </w:p>
    <w:p w14:paraId="33DC6377" w14:textId="77777777" w:rsidR="00073A77" w:rsidRPr="00A86F68" w:rsidRDefault="00073A77" w:rsidP="00073A77">
      <w:pPr>
        <w:rPr>
          <w:rFonts w:ascii="Arial" w:hAnsi="Arial" w:cs="Arial"/>
          <w:sz w:val="24"/>
          <w:szCs w:val="24"/>
        </w:rPr>
      </w:pPr>
    </w:p>
    <w:p w14:paraId="28E0A10E" w14:textId="77777777" w:rsidR="00BB2F3F" w:rsidRPr="00A86F68" w:rsidRDefault="00907B0E" w:rsidP="00073A77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color w:val="auto"/>
          <w:sz w:val="24"/>
          <w:szCs w:val="24"/>
        </w:rPr>
        <w:t>Physiatry-Sports and Family Medicine</w:t>
      </w:r>
      <w:r w:rsidR="006969D8" w:rsidRPr="00A86F68">
        <w:rPr>
          <w:rFonts w:ascii="Arial" w:hAnsi="Arial" w:cs="Arial"/>
          <w:color w:val="auto"/>
          <w:sz w:val="24"/>
          <w:szCs w:val="24"/>
        </w:rPr>
        <w:t xml:space="preserve">   Chesapeake, VA</w:t>
      </w:r>
    </w:p>
    <w:p w14:paraId="4C8F51E1" w14:textId="77777777" w:rsidR="00907B0E" w:rsidRPr="00A86F68" w:rsidRDefault="00907B0E" w:rsidP="00907B0E">
      <w:pPr>
        <w:rPr>
          <w:rFonts w:ascii="Arial" w:hAnsi="Arial" w:cs="Arial"/>
          <w:b/>
          <w:i/>
          <w:sz w:val="24"/>
          <w:szCs w:val="24"/>
        </w:rPr>
      </w:pPr>
      <w:r w:rsidRPr="00A86F68">
        <w:rPr>
          <w:rFonts w:ascii="Arial" w:hAnsi="Arial" w:cs="Arial"/>
          <w:b/>
          <w:i/>
          <w:sz w:val="24"/>
          <w:szCs w:val="24"/>
        </w:rPr>
        <w:t>Medical Assistant</w:t>
      </w:r>
      <w:r w:rsidR="006969D8" w:rsidRPr="00A86F68">
        <w:rPr>
          <w:rFonts w:ascii="Arial" w:hAnsi="Arial" w:cs="Arial"/>
          <w:b/>
          <w:i/>
          <w:sz w:val="24"/>
          <w:szCs w:val="24"/>
        </w:rPr>
        <w:t>/Phlebotomist</w:t>
      </w:r>
    </w:p>
    <w:p w14:paraId="3144FCA1" w14:textId="77777777" w:rsidR="00907B0E" w:rsidRPr="00F47AE3" w:rsidRDefault="00907B0E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0</w:t>
      </w:r>
      <w:r w:rsidR="00F47AE3">
        <w:rPr>
          <w:rFonts w:ascii="Arial" w:hAnsi="Arial" w:cs="Arial"/>
          <w:sz w:val="24"/>
          <w:szCs w:val="24"/>
        </w:rPr>
        <w:t>6</w:t>
      </w:r>
      <w:r w:rsidRPr="00A86F68">
        <w:rPr>
          <w:rFonts w:ascii="Arial" w:hAnsi="Arial" w:cs="Arial"/>
          <w:sz w:val="24"/>
          <w:szCs w:val="24"/>
        </w:rPr>
        <w:t>/2016-</w:t>
      </w:r>
      <w:r w:rsidR="00EB33A4">
        <w:rPr>
          <w:rFonts w:ascii="Arial" w:hAnsi="Arial" w:cs="Arial"/>
          <w:sz w:val="24"/>
          <w:szCs w:val="24"/>
        </w:rPr>
        <w:t>12/2018</w:t>
      </w:r>
    </w:p>
    <w:p w14:paraId="3E9C88CD" w14:textId="77777777" w:rsidR="00BB2F3F" w:rsidRPr="00A86F68" w:rsidRDefault="00907B0E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 xml:space="preserve">Duties and responsibilities consisted of </w:t>
      </w:r>
      <w:r w:rsidR="002D489E">
        <w:rPr>
          <w:rFonts w:ascii="Arial" w:hAnsi="Arial" w:cs="Arial"/>
          <w:sz w:val="24"/>
          <w:szCs w:val="24"/>
        </w:rPr>
        <w:t>front desk and back of the office</w:t>
      </w:r>
      <w:r w:rsidR="00AB0822">
        <w:rPr>
          <w:rFonts w:ascii="Arial" w:hAnsi="Arial" w:cs="Arial"/>
          <w:sz w:val="24"/>
          <w:szCs w:val="24"/>
        </w:rPr>
        <w:t>.</w:t>
      </w:r>
      <w:r w:rsidR="002D489E">
        <w:rPr>
          <w:rFonts w:ascii="Arial" w:hAnsi="Arial" w:cs="Arial"/>
          <w:sz w:val="24"/>
          <w:szCs w:val="24"/>
        </w:rPr>
        <w:t xml:space="preserve"> </w:t>
      </w:r>
      <w:r w:rsidR="00AB0822">
        <w:rPr>
          <w:rFonts w:ascii="Arial" w:hAnsi="Arial" w:cs="Arial"/>
          <w:sz w:val="24"/>
          <w:szCs w:val="24"/>
        </w:rPr>
        <w:t>Preparing</w:t>
      </w:r>
      <w:r w:rsidR="00621028" w:rsidRPr="00A86F68">
        <w:rPr>
          <w:rFonts w:ascii="Arial" w:hAnsi="Arial" w:cs="Arial"/>
          <w:sz w:val="24"/>
          <w:szCs w:val="24"/>
        </w:rPr>
        <w:t xml:space="preserve"> rooms between patients, obtaining</w:t>
      </w:r>
      <w:r w:rsidRPr="00A86F68">
        <w:rPr>
          <w:rFonts w:ascii="Arial" w:hAnsi="Arial" w:cs="Arial"/>
          <w:sz w:val="24"/>
          <w:szCs w:val="24"/>
        </w:rPr>
        <w:t xml:space="preserve"> vitals, documenting chief complaints, drawing blood, labeling and using centrifuge to prepare specimens for LabCorp and Sentara, AC1 checks, ear irrigations, nebulizer, EKG’s, EMR, scheduling/check in and </w:t>
      </w:r>
      <w:proofErr w:type="gramStart"/>
      <w:r w:rsidRPr="00A86F68">
        <w:rPr>
          <w:rFonts w:ascii="Arial" w:hAnsi="Arial" w:cs="Arial"/>
          <w:sz w:val="24"/>
          <w:szCs w:val="24"/>
        </w:rPr>
        <w:t>out patients</w:t>
      </w:r>
      <w:proofErr w:type="gramEnd"/>
      <w:r w:rsidRPr="00A86F68">
        <w:rPr>
          <w:rFonts w:ascii="Arial" w:hAnsi="Arial" w:cs="Arial"/>
          <w:sz w:val="24"/>
          <w:szCs w:val="24"/>
        </w:rPr>
        <w:t xml:space="preserve">, DME, </w:t>
      </w:r>
      <w:r w:rsidR="00621028" w:rsidRPr="00A86F68">
        <w:rPr>
          <w:rFonts w:ascii="Arial" w:hAnsi="Arial" w:cs="Arial"/>
          <w:sz w:val="24"/>
          <w:szCs w:val="24"/>
        </w:rPr>
        <w:t>insurance eligibility, authorizations, answering</w:t>
      </w:r>
      <w:r w:rsidR="002F4606" w:rsidRPr="00A86F68">
        <w:rPr>
          <w:rFonts w:ascii="Arial" w:hAnsi="Arial" w:cs="Arial"/>
          <w:sz w:val="24"/>
          <w:szCs w:val="24"/>
        </w:rPr>
        <w:t xml:space="preserve"> calls and assisting the Physician.</w:t>
      </w:r>
    </w:p>
    <w:p w14:paraId="1638F1EC" w14:textId="77777777" w:rsidR="00073A77" w:rsidRPr="00A86F68" w:rsidRDefault="00073A77">
      <w:pPr>
        <w:rPr>
          <w:rFonts w:ascii="Arial" w:hAnsi="Arial" w:cs="Arial"/>
          <w:sz w:val="24"/>
          <w:szCs w:val="24"/>
        </w:rPr>
      </w:pPr>
    </w:p>
    <w:p w14:paraId="21A5AF39" w14:textId="77777777" w:rsidR="00BA6149" w:rsidRPr="00A86F68" w:rsidRDefault="00BA6149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 xml:space="preserve">Self-Employed </w:t>
      </w:r>
      <w:r w:rsidR="006969D8" w:rsidRPr="00A86F68">
        <w:rPr>
          <w:rFonts w:ascii="Arial" w:hAnsi="Arial" w:cs="Arial"/>
          <w:sz w:val="24"/>
          <w:szCs w:val="24"/>
        </w:rPr>
        <w:t xml:space="preserve">   Portsmouth, VA</w:t>
      </w:r>
    </w:p>
    <w:p w14:paraId="6C3FD1EE" w14:textId="77777777" w:rsidR="00BA6149" w:rsidRPr="00A86F68" w:rsidRDefault="00BA6149">
      <w:pPr>
        <w:rPr>
          <w:rFonts w:ascii="Arial" w:hAnsi="Arial" w:cs="Arial"/>
          <w:b/>
          <w:i/>
          <w:sz w:val="24"/>
          <w:szCs w:val="24"/>
        </w:rPr>
      </w:pPr>
      <w:r w:rsidRPr="00A86F68">
        <w:rPr>
          <w:rFonts w:ascii="Arial" w:hAnsi="Arial" w:cs="Arial"/>
          <w:b/>
          <w:i/>
          <w:sz w:val="24"/>
          <w:szCs w:val="24"/>
        </w:rPr>
        <w:t>Hair Stylist</w:t>
      </w:r>
    </w:p>
    <w:p w14:paraId="67658873" w14:textId="77777777" w:rsidR="00BA6149" w:rsidRPr="00A86F68" w:rsidRDefault="00BA6149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02/2004-08/2016</w:t>
      </w:r>
    </w:p>
    <w:p w14:paraId="3D30A0AF" w14:textId="77777777" w:rsidR="00C06819" w:rsidRDefault="00BA6149" w:rsidP="00C06819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 xml:space="preserve">Duties consisted of ordering products, scheduling balancing books, fulfilling clients request for service which included many types of hair styling, shampoo/conditioning and educating clients on how to care for hair and </w:t>
      </w:r>
      <w:proofErr w:type="gramStart"/>
      <w:r w:rsidRPr="00A86F68">
        <w:rPr>
          <w:rFonts w:ascii="Arial" w:hAnsi="Arial" w:cs="Arial"/>
          <w:sz w:val="24"/>
          <w:szCs w:val="24"/>
        </w:rPr>
        <w:t>scalp</w:t>
      </w:r>
      <w:proofErr w:type="gramEnd"/>
    </w:p>
    <w:p w14:paraId="0D912B8D" w14:textId="77777777" w:rsidR="00297542" w:rsidRDefault="00297542" w:rsidP="00C06819">
      <w:pPr>
        <w:rPr>
          <w:rFonts w:ascii="Arial" w:hAnsi="Arial" w:cs="Arial"/>
          <w:sz w:val="24"/>
          <w:szCs w:val="24"/>
          <w:u w:val="single"/>
        </w:rPr>
      </w:pPr>
    </w:p>
    <w:p w14:paraId="154068C3" w14:textId="77777777" w:rsidR="00990090" w:rsidRDefault="00990090" w:rsidP="00C06819">
      <w:pPr>
        <w:rPr>
          <w:rFonts w:ascii="Arial" w:hAnsi="Arial" w:cs="Arial"/>
          <w:b/>
          <w:sz w:val="24"/>
          <w:szCs w:val="24"/>
          <w:u w:val="single"/>
        </w:rPr>
      </w:pPr>
    </w:p>
    <w:p w14:paraId="62FFBE94" w14:textId="77777777" w:rsidR="00990090" w:rsidRDefault="00990090" w:rsidP="00C06819">
      <w:pPr>
        <w:rPr>
          <w:rFonts w:ascii="Arial" w:hAnsi="Arial" w:cs="Arial"/>
          <w:b/>
          <w:sz w:val="24"/>
          <w:szCs w:val="24"/>
          <w:u w:val="single"/>
        </w:rPr>
      </w:pPr>
    </w:p>
    <w:p w14:paraId="083F2762" w14:textId="77777777" w:rsidR="0086293A" w:rsidRDefault="0086293A" w:rsidP="00C06819">
      <w:pPr>
        <w:rPr>
          <w:rFonts w:ascii="Arial" w:hAnsi="Arial" w:cs="Arial"/>
          <w:b/>
          <w:sz w:val="24"/>
          <w:szCs w:val="24"/>
          <w:u w:val="single"/>
        </w:rPr>
      </w:pPr>
    </w:p>
    <w:p w14:paraId="79D6987D" w14:textId="77777777" w:rsidR="00990090" w:rsidRDefault="00990090" w:rsidP="00C06819">
      <w:pPr>
        <w:rPr>
          <w:rFonts w:ascii="Arial" w:hAnsi="Arial" w:cs="Arial"/>
          <w:b/>
          <w:sz w:val="24"/>
          <w:szCs w:val="24"/>
          <w:u w:val="single"/>
        </w:rPr>
      </w:pPr>
    </w:p>
    <w:p w14:paraId="38A4F4F6" w14:textId="77777777" w:rsidR="00990090" w:rsidRDefault="00990090" w:rsidP="00C06819">
      <w:pPr>
        <w:rPr>
          <w:rFonts w:ascii="Arial" w:hAnsi="Arial" w:cs="Arial"/>
          <w:b/>
          <w:sz w:val="24"/>
          <w:szCs w:val="24"/>
          <w:u w:val="single"/>
        </w:rPr>
      </w:pPr>
    </w:p>
    <w:p w14:paraId="2B565D75" w14:textId="77777777" w:rsidR="008257F6" w:rsidRPr="00C07000" w:rsidRDefault="00297542" w:rsidP="008257F6">
      <w:pPr>
        <w:rPr>
          <w:rFonts w:ascii="Arial" w:hAnsi="Arial" w:cs="Arial"/>
          <w:b/>
          <w:sz w:val="24"/>
          <w:szCs w:val="24"/>
          <w:u w:val="single"/>
        </w:rPr>
      </w:pPr>
      <w:r w:rsidRPr="00BD437D">
        <w:rPr>
          <w:rFonts w:ascii="Arial" w:hAnsi="Arial" w:cs="Arial"/>
          <w:b/>
          <w:sz w:val="24"/>
          <w:szCs w:val="24"/>
          <w:u w:val="single"/>
        </w:rPr>
        <w:t xml:space="preserve">Education/Certificates </w:t>
      </w:r>
    </w:p>
    <w:p w14:paraId="2B4C0E0C" w14:textId="77777777" w:rsidR="00BB2F3F" w:rsidRPr="00A86F68" w:rsidRDefault="00C06CAD">
      <w:pPr>
        <w:pStyle w:val="Heading2"/>
        <w:rPr>
          <w:rFonts w:ascii="Arial" w:hAnsi="Arial" w:cs="Arial"/>
          <w:color w:val="auto"/>
          <w:szCs w:val="24"/>
        </w:rPr>
      </w:pPr>
      <w:r w:rsidRPr="00A86F68">
        <w:rPr>
          <w:rFonts w:ascii="Arial" w:hAnsi="Arial" w:cs="Arial"/>
          <w:color w:val="auto"/>
          <w:szCs w:val="24"/>
        </w:rPr>
        <w:t>Everest College</w:t>
      </w:r>
      <w:r w:rsidR="002A6C98" w:rsidRPr="00A86F68">
        <w:rPr>
          <w:rFonts w:ascii="Arial" w:hAnsi="Arial" w:cs="Arial"/>
          <w:color w:val="auto"/>
          <w:szCs w:val="24"/>
        </w:rPr>
        <w:t xml:space="preserve">, Chesapeake, VA        3.8 GPA    </w:t>
      </w:r>
      <w:r w:rsidR="000065CE" w:rsidRPr="00A86F68">
        <w:rPr>
          <w:rFonts w:ascii="Arial" w:hAnsi="Arial" w:cs="Arial"/>
          <w:color w:val="auto"/>
          <w:szCs w:val="24"/>
        </w:rPr>
        <w:t xml:space="preserve">        </w:t>
      </w:r>
      <w:r w:rsidR="002A6C98" w:rsidRPr="00A86F68">
        <w:rPr>
          <w:rFonts w:ascii="Arial" w:hAnsi="Arial" w:cs="Arial"/>
          <w:b/>
          <w:color w:val="auto"/>
          <w:szCs w:val="24"/>
        </w:rPr>
        <w:t xml:space="preserve">Medical Assistant                             </w:t>
      </w:r>
      <w:r w:rsidR="002A6C98" w:rsidRPr="00A86F68">
        <w:rPr>
          <w:rFonts w:ascii="Arial" w:hAnsi="Arial" w:cs="Arial"/>
          <w:color w:val="auto"/>
          <w:szCs w:val="24"/>
        </w:rPr>
        <w:t>08/2016</w:t>
      </w:r>
    </w:p>
    <w:p w14:paraId="1FC3B336" w14:textId="77777777" w:rsidR="00C07000" w:rsidRDefault="00C07000" w:rsidP="002A6C98">
      <w:pPr>
        <w:rPr>
          <w:rFonts w:ascii="Arial" w:hAnsi="Arial" w:cs="Arial"/>
          <w:i/>
          <w:sz w:val="24"/>
          <w:szCs w:val="24"/>
        </w:rPr>
      </w:pPr>
    </w:p>
    <w:p w14:paraId="31BED1B8" w14:textId="77777777" w:rsidR="00F418AB" w:rsidRPr="00BD437D" w:rsidRDefault="00F418AB" w:rsidP="002A6C98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i/>
          <w:sz w:val="24"/>
          <w:szCs w:val="24"/>
        </w:rPr>
        <w:t>Certified Medical Assistant</w:t>
      </w:r>
      <w:r w:rsidRPr="00A86F68">
        <w:rPr>
          <w:rFonts w:ascii="Arial" w:hAnsi="Arial" w:cs="Arial"/>
          <w:sz w:val="24"/>
          <w:szCs w:val="24"/>
        </w:rPr>
        <w:t xml:space="preserve">  </w:t>
      </w:r>
      <w:r w:rsidR="000065CE" w:rsidRPr="00A86F68">
        <w:rPr>
          <w:rFonts w:ascii="Arial" w:hAnsi="Arial" w:cs="Arial"/>
          <w:sz w:val="24"/>
          <w:szCs w:val="24"/>
        </w:rPr>
        <w:t xml:space="preserve">                           </w:t>
      </w:r>
      <w:r w:rsidRPr="00A86F68">
        <w:rPr>
          <w:rFonts w:ascii="Arial" w:hAnsi="Arial" w:cs="Arial"/>
          <w:sz w:val="24"/>
          <w:szCs w:val="24"/>
        </w:rPr>
        <w:t xml:space="preserve"> </w:t>
      </w:r>
      <w:r w:rsidR="000065CE" w:rsidRPr="00A86F68">
        <w:rPr>
          <w:rFonts w:ascii="Arial" w:hAnsi="Arial" w:cs="Arial"/>
          <w:sz w:val="24"/>
          <w:szCs w:val="24"/>
        </w:rPr>
        <w:t xml:space="preserve">   </w:t>
      </w:r>
      <w:r w:rsidRPr="00A86F68">
        <w:rPr>
          <w:rFonts w:ascii="Arial" w:hAnsi="Arial" w:cs="Arial"/>
          <w:sz w:val="24"/>
          <w:szCs w:val="24"/>
        </w:rPr>
        <w:t xml:space="preserve">#R2C2W2G4   </w:t>
      </w:r>
      <w:r w:rsidR="000065CE" w:rsidRPr="00A86F68">
        <w:rPr>
          <w:rFonts w:ascii="Arial" w:hAnsi="Arial" w:cs="Arial"/>
          <w:sz w:val="24"/>
          <w:szCs w:val="24"/>
        </w:rPr>
        <w:t xml:space="preserve">   </w:t>
      </w:r>
      <w:r w:rsidRPr="00A86F68">
        <w:rPr>
          <w:rFonts w:ascii="Arial" w:hAnsi="Arial" w:cs="Arial"/>
          <w:sz w:val="24"/>
          <w:szCs w:val="24"/>
        </w:rPr>
        <w:t>Expiration: 04/26/20</w:t>
      </w:r>
      <w:r w:rsidR="00BD437D">
        <w:rPr>
          <w:rFonts w:ascii="Arial" w:hAnsi="Arial" w:cs="Arial"/>
          <w:sz w:val="24"/>
          <w:szCs w:val="24"/>
        </w:rPr>
        <w:t>20</w:t>
      </w:r>
    </w:p>
    <w:p w14:paraId="0080550B" w14:textId="77777777" w:rsidR="00BF6306" w:rsidRDefault="00BF6306" w:rsidP="002A6C98">
      <w:pPr>
        <w:rPr>
          <w:rFonts w:ascii="Arial" w:hAnsi="Arial" w:cs="Arial"/>
          <w:sz w:val="24"/>
          <w:szCs w:val="24"/>
        </w:rPr>
      </w:pPr>
    </w:p>
    <w:p w14:paraId="564B2843" w14:textId="77777777" w:rsidR="002A6C98" w:rsidRPr="00A86F68" w:rsidRDefault="00BF6306" w:rsidP="002A6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A6C98" w:rsidRPr="00A86F68">
        <w:rPr>
          <w:rFonts w:ascii="Arial" w:hAnsi="Arial" w:cs="Arial"/>
          <w:sz w:val="24"/>
          <w:szCs w:val="24"/>
        </w:rPr>
        <w:t xml:space="preserve">.H. Clarke, Portsmouth, VA   </w:t>
      </w:r>
      <w:r w:rsidR="002A6C98" w:rsidRPr="00A86F68">
        <w:rPr>
          <w:rFonts w:ascii="Arial" w:hAnsi="Arial" w:cs="Arial"/>
          <w:b/>
          <w:color w:val="000000" w:themeColor="text1"/>
          <w:sz w:val="24"/>
          <w:szCs w:val="24"/>
        </w:rPr>
        <w:t>General Education Diploma</w:t>
      </w:r>
      <w:r w:rsidR="002A6C98" w:rsidRPr="00A86F6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0</w:t>
      </w:r>
      <w:r w:rsidR="002A6C98" w:rsidRPr="00A86F68">
        <w:rPr>
          <w:rFonts w:ascii="Arial" w:hAnsi="Arial" w:cs="Arial"/>
          <w:sz w:val="24"/>
          <w:szCs w:val="24"/>
        </w:rPr>
        <w:t>9/2007</w:t>
      </w:r>
    </w:p>
    <w:p w14:paraId="1C54850F" w14:textId="77777777" w:rsidR="00832F9B" w:rsidRPr="00A86F68" w:rsidRDefault="00832F9B" w:rsidP="002A6C98">
      <w:pPr>
        <w:rPr>
          <w:rFonts w:ascii="Arial" w:hAnsi="Arial" w:cs="Arial"/>
          <w:sz w:val="24"/>
          <w:szCs w:val="24"/>
        </w:rPr>
      </w:pPr>
    </w:p>
    <w:p w14:paraId="718152E8" w14:textId="77777777" w:rsidR="00832F9B" w:rsidRPr="00A86F68" w:rsidRDefault="00832F9B" w:rsidP="00832F9B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86F68">
        <w:rPr>
          <w:rFonts w:ascii="Arial" w:hAnsi="Arial" w:cs="Arial"/>
          <w:b/>
          <w:color w:val="auto"/>
          <w:sz w:val="24"/>
          <w:szCs w:val="24"/>
          <w:u w:val="single"/>
        </w:rPr>
        <w:t>Skills</w:t>
      </w:r>
    </w:p>
    <w:p w14:paraId="095692E8" w14:textId="77777777" w:rsidR="00984D4F" w:rsidRPr="00A86F68" w:rsidRDefault="00984D4F" w:rsidP="002A6C9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3747"/>
      </w:tblGrid>
      <w:tr w:rsidR="00984D4F" w:rsidRPr="00A86F68" w14:paraId="038633C5" w14:textId="77777777" w:rsidTr="00A77FB1">
        <w:trPr>
          <w:trHeight w:val="568"/>
        </w:trPr>
        <w:tc>
          <w:tcPr>
            <w:tcW w:w="4317" w:type="dxa"/>
          </w:tcPr>
          <w:p w14:paraId="2D7E7062" w14:textId="66DBDFA6" w:rsidR="00F15829" w:rsidRPr="00240589" w:rsidRDefault="00984D4F" w:rsidP="002405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Vital Signs</w:t>
            </w:r>
          </w:p>
          <w:p w14:paraId="594E953D" w14:textId="2F28B8E5" w:rsidR="00C466B3" w:rsidRPr="00A86F68" w:rsidRDefault="00C466B3" w:rsidP="00C466B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7E92F1BD" w14:textId="77777777" w:rsidR="00984D4F" w:rsidRDefault="00984D4F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 xml:space="preserve">Insurance Authorization </w:t>
            </w:r>
          </w:p>
          <w:p w14:paraId="36C01F86" w14:textId="131F6C8E" w:rsidR="000E124C" w:rsidRPr="00A86F68" w:rsidRDefault="000E124C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DME </w:t>
            </w:r>
          </w:p>
        </w:tc>
      </w:tr>
      <w:tr w:rsidR="00984D4F" w:rsidRPr="00A86F68" w14:paraId="2E0C8148" w14:textId="77777777" w:rsidTr="00A77FB1">
        <w:trPr>
          <w:trHeight w:val="568"/>
        </w:trPr>
        <w:tc>
          <w:tcPr>
            <w:tcW w:w="4317" w:type="dxa"/>
          </w:tcPr>
          <w:p w14:paraId="4E7CC91C" w14:textId="77777777" w:rsidR="00984D4F" w:rsidRPr="00A86F68" w:rsidRDefault="00984D4F" w:rsidP="00832F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F68">
              <w:rPr>
                <w:rFonts w:ascii="Arial" w:hAnsi="Arial" w:cs="Arial"/>
                <w:sz w:val="24"/>
                <w:szCs w:val="24"/>
              </w:rPr>
              <w:t>Veni</w:t>
            </w:r>
            <w:r w:rsidR="00C15605" w:rsidRPr="00A86F68">
              <w:rPr>
                <w:rFonts w:ascii="Arial" w:hAnsi="Arial" w:cs="Arial"/>
                <w:sz w:val="24"/>
                <w:szCs w:val="24"/>
              </w:rPr>
              <w:t>puncture(</w:t>
            </w:r>
            <w:proofErr w:type="gramEnd"/>
            <w:r w:rsidR="00C15605" w:rsidRPr="00A86F68">
              <w:rPr>
                <w:rFonts w:ascii="Arial" w:hAnsi="Arial" w:cs="Arial"/>
                <w:sz w:val="24"/>
                <w:szCs w:val="24"/>
              </w:rPr>
              <w:t xml:space="preserve">Butterfly, Syringe and </w:t>
            </w:r>
            <w:r w:rsidRPr="00A86F68">
              <w:rPr>
                <w:rFonts w:ascii="Arial" w:hAnsi="Arial" w:cs="Arial"/>
                <w:sz w:val="24"/>
                <w:szCs w:val="24"/>
              </w:rPr>
              <w:t>Capillary)</w:t>
            </w:r>
          </w:p>
        </w:tc>
        <w:tc>
          <w:tcPr>
            <w:tcW w:w="3747" w:type="dxa"/>
          </w:tcPr>
          <w:p w14:paraId="4B8FD84E" w14:textId="77777777" w:rsidR="00984D4F" w:rsidRDefault="00984D4F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Appointment scheduling</w:t>
            </w:r>
          </w:p>
          <w:p w14:paraId="243C0806" w14:textId="46ACB7ED" w:rsidR="000E124C" w:rsidRPr="00A86F68" w:rsidRDefault="000E124C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Education</w:t>
            </w:r>
          </w:p>
        </w:tc>
      </w:tr>
      <w:tr w:rsidR="00984D4F" w:rsidRPr="00A86F68" w14:paraId="2EB172DE" w14:textId="77777777" w:rsidTr="00A77FB1">
        <w:trPr>
          <w:trHeight w:val="568"/>
        </w:trPr>
        <w:tc>
          <w:tcPr>
            <w:tcW w:w="4317" w:type="dxa"/>
          </w:tcPr>
          <w:p w14:paraId="30C87C5A" w14:textId="77777777" w:rsidR="00984D4F" w:rsidRPr="00A86F68" w:rsidRDefault="00984D4F" w:rsidP="00832F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Urinalysis</w:t>
            </w:r>
          </w:p>
        </w:tc>
        <w:tc>
          <w:tcPr>
            <w:tcW w:w="3747" w:type="dxa"/>
          </w:tcPr>
          <w:p w14:paraId="16575054" w14:textId="7006ED11" w:rsidR="000E124C" w:rsidRPr="00F15829" w:rsidRDefault="00984D4F" w:rsidP="00F158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CPT and ICD 9-10 coding</w:t>
            </w:r>
          </w:p>
        </w:tc>
      </w:tr>
      <w:tr w:rsidR="00984D4F" w:rsidRPr="00A86F68" w14:paraId="294470E2" w14:textId="77777777" w:rsidTr="00A77FB1">
        <w:trPr>
          <w:trHeight w:val="568"/>
        </w:trPr>
        <w:tc>
          <w:tcPr>
            <w:tcW w:w="4317" w:type="dxa"/>
          </w:tcPr>
          <w:p w14:paraId="68908C02" w14:textId="77777777" w:rsidR="00984D4F" w:rsidRPr="00A86F68" w:rsidRDefault="00984D4F" w:rsidP="00832F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Medication administration/Injections</w:t>
            </w:r>
          </w:p>
        </w:tc>
        <w:tc>
          <w:tcPr>
            <w:tcW w:w="3747" w:type="dxa"/>
          </w:tcPr>
          <w:p w14:paraId="4E644B94" w14:textId="05CA7AEC" w:rsidR="00984D4F" w:rsidRPr="00F15829" w:rsidRDefault="00984D4F" w:rsidP="00F158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80F02" w14:textId="5B19D02E" w:rsidR="004D4B85" w:rsidRPr="00A86F68" w:rsidRDefault="004D4B85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Filing/Faxing/Scanning</w:t>
            </w:r>
          </w:p>
        </w:tc>
      </w:tr>
      <w:tr w:rsidR="008C6BD5" w:rsidRPr="00A86F68" w14:paraId="6E9633B6" w14:textId="77777777" w:rsidTr="00A77FB1">
        <w:trPr>
          <w:trHeight w:val="568"/>
        </w:trPr>
        <w:tc>
          <w:tcPr>
            <w:tcW w:w="4317" w:type="dxa"/>
          </w:tcPr>
          <w:p w14:paraId="333CA128" w14:textId="77777777" w:rsidR="008C6BD5" w:rsidRPr="00A86F68" w:rsidRDefault="008C6BD5" w:rsidP="008C6B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Compliant with HIPAA and OSHA guidelines</w:t>
            </w:r>
          </w:p>
          <w:p w14:paraId="20B8A3A9" w14:textId="77777777" w:rsidR="00A77FB1" w:rsidRPr="00A86F68" w:rsidRDefault="00A77FB1" w:rsidP="00A77FB1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Type 40 wpm</w:t>
            </w:r>
          </w:p>
          <w:p w14:paraId="41AB4792" w14:textId="2F5F1DEC" w:rsidR="008C6BD5" w:rsidRPr="00A86F68" w:rsidRDefault="00A77FB1" w:rsidP="00832F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EMR Charting</w:t>
            </w:r>
          </w:p>
        </w:tc>
        <w:tc>
          <w:tcPr>
            <w:tcW w:w="3747" w:type="dxa"/>
          </w:tcPr>
          <w:p w14:paraId="62E59217" w14:textId="01E4BFF1" w:rsidR="008C6BD5" w:rsidRDefault="008C6BD5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86F68">
              <w:rPr>
                <w:rFonts w:ascii="Arial" w:hAnsi="Arial" w:cs="Arial"/>
                <w:sz w:val="24"/>
                <w:szCs w:val="24"/>
              </w:rPr>
              <w:t>Collection of Payment</w:t>
            </w:r>
          </w:p>
          <w:p w14:paraId="3FA4215F" w14:textId="12F000A6" w:rsidR="008C6BD5" w:rsidRDefault="008C6BD5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CPR/AED Certified </w:t>
            </w:r>
          </w:p>
          <w:p w14:paraId="1C55895E" w14:textId="0C5D6258" w:rsidR="008C6BD5" w:rsidRDefault="008C6BD5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 Etiquette </w:t>
            </w:r>
          </w:p>
          <w:p w14:paraId="75927A72" w14:textId="55895AD7" w:rsidR="008C6BD5" w:rsidRPr="00A86F68" w:rsidRDefault="008C6BD5" w:rsidP="00832F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 Line Telephone</w:t>
            </w:r>
          </w:p>
          <w:p w14:paraId="1C226555" w14:textId="77777777" w:rsidR="008C6BD5" w:rsidRPr="00A86F68" w:rsidRDefault="008C6BD5" w:rsidP="00E842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D5" w:rsidRPr="00A86F68" w14:paraId="7765AE48" w14:textId="77777777" w:rsidTr="00A77FB1">
        <w:trPr>
          <w:trHeight w:val="568"/>
        </w:trPr>
        <w:tc>
          <w:tcPr>
            <w:tcW w:w="4317" w:type="dxa"/>
          </w:tcPr>
          <w:p w14:paraId="134AB20C" w14:textId="323EDED4" w:rsidR="008C6BD5" w:rsidRPr="00A77FB1" w:rsidRDefault="008C6BD5" w:rsidP="00A77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33379BED" w14:textId="6A4C083B" w:rsidR="008C6BD5" w:rsidRPr="00A86F68" w:rsidRDefault="008C6BD5" w:rsidP="00E84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8C6BD5" w:rsidRPr="00A86F68" w14:paraId="7136A66B" w14:textId="77777777" w:rsidTr="00A77FB1">
        <w:trPr>
          <w:trHeight w:val="568"/>
        </w:trPr>
        <w:tc>
          <w:tcPr>
            <w:tcW w:w="4317" w:type="dxa"/>
          </w:tcPr>
          <w:p w14:paraId="23CE0383" w14:textId="565E6427" w:rsidR="008C6BD5" w:rsidRPr="00A77FB1" w:rsidRDefault="008C6BD5" w:rsidP="00A77F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96E77" w14:textId="77777777" w:rsidR="008C6BD5" w:rsidRPr="00A86F68" w:rsidRDefault="008C6BD5" w:rsidP="00832F9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34BF95B6" w14:textId="6AB712E9" w:rsidR="008C6BD5" w:rsidRPr="00A86F68" w:rsidRDefault="008C6BD5" w:rsidP="00C649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DF2FB9" w14:textId="77777777" w:rsidR="008C6BD5" w:rsidRPr="00A86F68" w:rsidRDefault="008C6BD5" w:rsidP="00E842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D5" w:rsidRPr="00A86F68" w14:paraId="24581CDA" w14:textId="77777777" w:rsidTr="00A77FB1">
        <w:trPr>
          <w:trHeight w:val="569"/>
        </w:trPr>
        <w:tc>
          <w:tcPr>
            <w:tcW w:w="4317" w:type="dxa"/>
          </w:tcPr>
          <w:p w14:paraId="589B4B62" w14:textId="322D0657" w:rsidR="008C6BD5" w:rsidRPr="00A77FB1" w:rsidRDefault="008C6BD5" w:rsidP="00A77F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7D9D3" w14:textId="77777777" w:rsidR="008C6BD5" w:rsidRPr="00A86F68" w:rsidRDefault="008C6BD5" w:rsidP="00832F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C4AB8" w14:textId="77777777" w:rsidR="008C6BD5" w:rsidRPr="00A86F68" w:rsidRDefault="008C6BD5" w:rsidP="00832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01AB513C" w14:textId="04F604A8" w:rsidR="008C6BD5" w:rsidRPr="00300A58" w:rsidRDefault="008C6BD5" w:rsidP="00300A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7978F" w14:textId="77777777" w:rsidR="002A6C98" w:rsidRPr="00A86F68" w:rsidRDefault="002A6C98" w:rsidP="002A6C98">
      <w:pPr>
        <w:rPr>
          <w:rFonts w:ascii="Arial" w:hAnsi="Arial" w:cs="Arial"/>
          <w:sz w:val="24"/>
          <w:szCs w:val="24"/>
        </w:rPr>
      </w:pPr>
    </w:p>
    <w:p w14:paraId="325E3AEB" w14:textId="77777777" w:rsidR="006F5A9C" w:rsidRDefault="006F5A9C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64070769" w14:textId="77777777" w:rsidR="00BF6306" w:rsidRDefault="00BF6306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7CB43044" w14:textId="77777777" w:rsidR="00990090" w:rsidRDefault="00990090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27AC9AD7" w14:textId="77777777" w:rsidR="00990090" w:rsidRDefault="00990090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23BCE095" w14:textId="77777777" w:rsidR="00990090" w:rsidRDefault="00990090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200069A1" w14:textId="77777777" w:rsidR="00990090" w:rsidRDefault="00990090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4AE1137D" w14:textId="77777777" w:rsidR="00990090" w:rsidRDefault="00990090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</w:p>
    <w:p w14:paraId="37B57F9F" w14:textId="77777777" w:rsidR="00BB2F3F" w:rsidRPr="00A86F68" w:rsidRDefault="00F418AB" w:rsidP="00F418AB">
      <w:pPr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</w:pPr>
      <w:r w:rsidRPr="00A86F68">
        <w:rPr>
          <w:rFonts w:ascii="Arial" w:eastAsiaTheme="majorEastAsia" w:hAnsi="Arial" w:cs="Arial"/>
          <w:b/>
          <w:color w:val="auto"/>
          <w:sz w:val="32"/>
          <w:szCs w:val="32"/>
          <w:u w:val="single"/>
        </w:rPr>
        <w:t>References</w:t>
      </w:r>
    </w:p>
    <w:p w14:paraId="48EDCF1A" w14:textId="77777777" w:rsidR="0005162C" w:rsidRPr="00A86F68" w:rsidRDefault="0005162C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Robert Vorona, MD</w:t>
      </w:r>
    </w:p>
    <w:p w14:paraId="662EF834" w14:textId="77777777" w:rsidR="0005162C" w:rsidRPr="00A86F68" w:rsidRDefault="0005162C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Physician</w:t>
      </w:r>
    </w:p>
    <w:p w14:paraId="32F4C1FA" w14:textId="77777777" w:rsidR="0005162C" w:rsidRPr="00A86F68" w:rsidRDefault="0005162C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855 Brambleton Ave.</w:t>
      </w:r>
    </w:p>
    <w:p w14:paraId="72C25A8D" w14:textId="77777777" w:rsidR="0005162C" w:rsidRPr="00A86F68" w:rsidRDefault="0005162C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Norfolk, Va. 23510</w:t>
      </w:r>
    </w:p>
    <w:p w14:paraId="2518BF0C" w14:textId="77777777" w:rsidR="0005162C" w:rsidRPr="00A86F68" w:rsidRDefault="00F61C40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(C) 757-</w:t>
      </w:r>
      <w:r w:rsidR="00594E7F" w:rsidRPr="00A86F68">
        <w:rPr>
          <w:rFonts w:ascii="Arial" w:eastAsiaTheme="majorEastAsia" w:hAnsi="Arial" w:cs="Arial"/>
          <w:color w:val="auto"/>
          <w:sz w:val="24"/>
          <w:szCs w:val="24"/>
        </w:rPr>
        <w:t>323-5930</w:t>
      </w:r>
    </w:p>
    <w:p w14:paraId="4165F185" w14:textId="77777777" w:rsidR="00F61C40" w:rsidRPr="00A86F68" w:rsidRDefault="006D46D6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proofErr w:type="gramStart"/>
      <w:r w:rsidRPr="00A86F68">
        <w:rPr>
          <w:rFonts w:ascii="Arial" w:eastAsiaTheme="majorEastAsia" w:hAnsi="Arial" w:cs="Arial"/>
          <w:color w:val="auto"/>
          <w:sz w:val="24"/>
          <w:szCs w:val="24"/>
        </w:rPr>
        <w:t>Email:</w:t>
      </w:r>
      <w:r w:rsidR="00F61C40" w:rsidRPr="00A86F68">
        <w:rPr>
          <w:rFonts w:ascii="Arial" w:eastAsiaTheme="majorEastAsia" w:hAnsi="Arial" w:cs="Arial"/>
          <w:color w:val="auto"/>
          <w:sz w:val="24"/>
          <w:szCs w:val="24"/>
        </w:rPr>
        <w:t>VORONARD@evms.edu</w:t>
      </w:r>
      <w:proofErr w:type="gramEnd"/>
    </w:p>
    <w:p w14:paraId="7EEF6410" w14:textId="77777777" w:rsidR="006D46D6" w:rsidRPr="00A86F68" w:rsidRDefault="006D46D6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</w:p>
    <w:p w14:paraId="40DEB778" w14:textId="77777777" w:rsidR="00F61C40" w:rsidRPr="00A86F68" w:rsidRDefault="00F61C40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Maria Winn, FNP</w:t>
      </w:r>
    </w:p>
    <w:p w14:paraId="3B314199" w14:textId="77777777" w:rsidR="00F61C40" w:rsidRPr="00A86F68" w:rsidRDefault="00F61C40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Nurse Practitioner</w:t>
      </w:r>
    </w:p>
    <w:p w14:paraId="6BAE5D9A" w14:textId="77777777" w:rsidR="00F61C40" w:rsidRPr="00A86F68" w:rsidRDefault="00F61C40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855 Brambleton Ave.</w:t>
      </w:r>
    </w:p>
    <w:p w14:paraId="1B49C0AD" w14:textId="77777777" w:rsidR="00F61C40" w:rsidRPr="00A86F68" w:rsidRDefault="00F61C40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Norfolk, Va. 23510</w:t>
      </w:r>
    </w:p>
    <w:p w14:paraId="77717DB1" w14:textId="77777777" w:rsidR="00F61C40" w:rsidRPr="00A86F68" w:rsidRDefault="00F61C40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(C) 757-</w:t>
      </w:r>
      <w:r w:rsidR="00594E7F" w:rsidRPr="00A86F68">
        <w:rPr>
          <w:rFonts w:ascii="Arial" w:eastAsiaTheme="majorEastAsia" w:hAnsi="Arial" w:cs="Arial"/>
          <w:color w:val="auto"/>
          <w:sz w:val="24"/>
          <w:szCs w:val="24"/>
        </w:rPr>
        <w:t>685-1972</w:t>
      </w:r>
    </w:p>
    <w:p w14:paraId="57EFEF21" w14:textId="77777777" w:rsidR="00F61C40" w:rsidRPr="00A86F68" w:rsidRDefault="006D46D6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  <w:r w:rsidRPr="00A86F68">
        <w:rPr>
          <w:rFonts w:ascii="Arial" w:eastAsiaTheme="majorEastAsia" w:hAnsi="Arial" w:cs="Arial"/>
          <w:color w:val="auto"/>
          <w:sz w:val="24"/>
          <w:szCs w:val="24"/>
        </w:rPr>
        <w:t>Email:</w:t>
      </w:r>
      <w:hyperlink r:id="rId8" w:history="1">
        <w:r w:rsidR="00594E7F" w:rsidRPr="00A86F68">
          <w:rPr>
            <w:rStyle w:val="Hyperlink"/>
            <w:rFonts w:ascii="Arial" w:eastAsiaTheme="majorEastAsia" w:hAnsi="Arial" w:cs="Arial"/>
            <w:sz w:val="24"/>
            <w:szCs w:val="24"/>
          </w:rPr>
          <w:t>WinnMP@evms.edu</w:t>
        </w:r>
      </w:hyperlink>
    </w:p>
    <w:p w14:paraId="2AB59A55" w14:textId="77777777" w:rsidR="00594E7F" w:rsidRPr="00A86F68" w:rsidRDefault="00594E7F" w:rsidP="00F418AB">
      <w:pPr>
        <w:rPr>
          <w:rFonts w:ascii="Arial" w:eastAsiaTheme="majorEastAsia" w:hAnsi="Arial" w:cs="Arial"/>
          <w:color w:val="auto"/>
          <w:sz w:val="24"/>
          <w:szCs w:val="24"/>
        </w:rPr>
      </w:pPr>
    </w:p>
    <w:p w14:paraId="13EE8473" w14:textId="77777777" w:rsidR="00594E7F" w:rsidRPr="00A86F68" w:rsidRDefault="00594E7F" w:rsidP="00594E7F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Travis Lee, MD</w:t>
      </w:r>
    </w:p>
    <w:p w14:paraId="405BF3E3" w14:textId="77777777" w:rsidR="00594E7F" w:rsidRPr="00A86F68" w:rsidRDefault="00594E7F" w:rsidP="00594E7F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Physician</w:t>
      </w:r>
    </w:p>
    <w:p w14:paraId="22A82994" w14:textId="77777777" w:rsidR="00594E7F" w:rsidRPr="00A86F68" w:rsidRDefault="00594E7F" w:rsidP="00594E7F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2147 Old Greenbrier Rd. Suite B</w:t>
      </w:r>
    </w:p>
    <w:p w14:paraId="284FCBA3" w14:textId="77777777" w:rsidR="00594E7F" w:rsidRPr="00A86F68" w:rsidRDefault="00594E7F" w:rsidP="00594E7F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Chesapeake, Virginia 23320</w:t>
      </w:r>
    </w:p>
    <w:p w14:paraId="184400E3" w14:textId="77777777" w:rsidR="006D46D6" w:rsidRPr="00A86F68" w:rsidRDefault="00594E7F" w:rsidP="00594E7F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 xml:space="preserve">(C) 757-572-0540 </w:t>
      </w:r>
    </w:p>
    <w:p w14:paraId="03E2C1AF" w14:textId="77777777" w:rsidR="00832F9B" w:rsidRPr="00A86F68" w:rsidRDefault="006D46D6" w:rsidP="00832F9B">
      <w:pPr>
        <w:rPr>
          <w:rFonts w:ascii="Arial" w:hAnsi="Arial" w:cs="Arial"/>
          <w:sz w:val="24"/>
          <w:szCs w:val="24"/>
        </w:rPr>
      </w:pPr>
      <w:proofErr w:type="gramStart"/>
      <w:r w:rsidRPr="00A86F68">
        <w:rPr>
          <w:rFonts w:ascii="Arial" w:hAnsi="Arial" w:cs="Arial"/>
          <w:sz w:val="24"/>
          <w:szCs w:val="24"/>
        </w:rPr>
        <w:t>Email</w:t>
      </w:r>
      <w:r w:rsidR="00964821">
        <w:rPr>
          <w:rFonts w:ascii="Arial" w:hAnsi="Arial" w:cs="Arial"/>
          <w:sz w:val="24"/>
          <w:szCs w:val="24"/>
        </w:rPr>
        <w:t>:Travislee@gmail.com</w:t>
      </w:r>
      <w:proofErr w:type="gramEnd"/>
      <w:r w:rsidR="00964821" w:rsidRPr="00A86F68">
        <w:rPr>
          <w:rFonts w:ascii="Arial" w:hAnsi="Arial" w:cs="Arial"/>
          <w:sz w:val="24"/>
          <w:szCs w:val="24"/>
        </w:rPr>
        <w:t xml:space="preserve"> </w:t>
      </w:r>
    </w:p>
    <w:p w14:paraId="2D2D1969" w14:textId="77777777" w:rsidR="00F61C40" w:rsidRPr="00A86F68" w:rsidRDefault="00F61C40">
      <w:pPr>
        <w:rPr>
          <w:rFonts w:ascii="Arial" w:hAnsi="Arial" w:cs="Arial"/>
          <w:sz w:val="24"/>
          <w:szCs w:val="24"/>
        </w:rPr>
      </w:pPr>
    </w:p>
    <w:p w14:paraId="3634ABE2" w14:textId="77777777" w:rsidR="003A3492" w:rsidRPr="00A86F68" w:rsidRDefault="003A3492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Kimesha Mosley</w:t>
      </w:r>
    </w:p>
    <w:p w14:paraId="1DB2D5AB" w14:textId="77777777" w:rsidR="003A3492" w:rsidRPr="00A86F68" w:rsidRDefault="003A3492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Licensed Practitioner Nurse/MSN/College Instructor</w:t>
      </w:r>
    </w:p>
    <w:p w14:paraId="70BBCF6B" w14:textId="77777777" w:rsidR="003A3492" w:rsidRPr="00A86F68" w:rsidRDefault="003A3492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825 Greenbrier Circle</w:t>
      </w:r>
    </w:p>
    <w:p w14:paraId="701134F4" w14:textId="77777777" w:rsidR="003A3492" w:rsidRPr="00A86F68" w:rsidRDefault="003A3492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Chesapeake, Va. 23320</w:t>
      </w:r>
    </w:p>
    <w:p w14:paraId="5F2962DC" w14:textId="77777777" w:rsidR="00F61C40" w:rsidRPr="00A86F68" w:rsidRDefault="003A3492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(C)</w:t>
      </w:r>
      <w:r w:rsidR="006D46D6" w:rsidRPr="00A86F68">
        <w:rPr>
          <w:rFonts w:ascii="Arial" w:hAnsi="Arial" w:cs="Arial"/>
          <w:sz w:val="24"/>
          <w:szCs w:val="24"/>
        </w:rPr>
        <w:t xml:space="preserve"> 376-9246 </w:t>
      </w:r>
    </w:p>
    <w:p w14:paraId="51C27341" w14:textId="77777777" w:rsidR="003A3492" w:rsidRPr="00A86F68" w:rsidRDefault="006D46D6">
      <w:pPr>
        <w:rPr>
          <w:rFonts w:ascii="Arial" w:hAnsi="Arial" w:cs="Arial"/>
          <w:sz w:val="24"/>
          <w:szCs w:val="24"/>
        </w:rPr>
      </w:pPr>
      <w:r w:rsidRPr="00A86F68">
        <w:rPr>
          <w:rFonts w:ascii="Arial" w:hAnsi="Arial" w:cs="Arial"/>
          <w:sz w:val="24"/>
          <w:szCs w:val="24"/>
        </w:rPr>
        <w:t>Email:</w:t>
      </w:r>
      <w:hyperlink r:id="rId9" w:history="1">
        <w:r w:rsidR="003A3492" w:rsidRPr="00A86F68">
          <w:rPr>
            <w:rStyle w:val="Hyperlink"/>
            <w:rFonts w:ascii="Arial" w:hAnsi="Arial" w:cs="Arial"/>
            <w:sz w:val="24"/>
            <w:szCs w:val="24"/>
          </w:rPr>
          <w:t>Kmosenior@yahoo.com</w:t>
        </w:r>
      </w:hyperlink>
    </w:p>
    <w:sectPr w:rsidR="003A3492" w:rsidRPr="00A86F68">
      <w:headerReference w:type="default" r:id="rId10"/>
      <w:footerReference w:type="default" r:id="rId11"/>
      <w:headerReference w:type="first" r:id="rId12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CD59" w14:textId="77777777" w:rsidR="002C28CC" w:rsidRDefault="002C28CC">
      <w:pPr>
        <w:spacing w:line="240" w:lineRule="auto"/>
      </w:pPr>
      <w:r>
        <w:separator/>
      </w:r>
    </w:p>
  </w:endnote>
  <w:endnote w:type="continuationSeparator" w:id="0">
    <w:p w14:paraId="2EB609CD" w14:textId="77777777" w:rsidR="002C28CC" w:rsidRDefault="002C2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Content>
      <w:p w14:paraId="55733022" w14:textId="77777777" w:rsidR="00BB2F3F" w:rsidRDefault="006F5A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B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CF4D" w14:textId="77777777" w:rsidR="002C28CC" w:rsidRDefault="002C28CC">
      <w:pPr>
        <w:spacing w:line="240" w:lineRule="auto"/>
      </w:pPr>
      <w:r>
        <w:separator/>
      </w:r>
    </w:p>
  </w:footnote>
  <w:footnote w:type="continuationSeparator" w:id="0">
    <w:p w14:paraId="53F12869" w14:textId="77777777" w:rsidR="002C28CC" w:rsidRDefault="002C2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5F46" w14:textId="77777777" w:rsidR="00BB2F3F" w:rsidRPr="00347EF7" w:rsidRDefault="006F5A8F">
    <w:pPr>
      <w:pStyle w:val="Title"/>
      <w:rPr>
        <w:rFonts w:ascii="Arial" w:hAnsi="Arial" w:cs="Arial"/>
        <w:color w:val="000000" w:themeColor="text1"/>
        <w:sz w:val="44"/>
        <w:szCs w:val="44"/>
      </w:rPr>
    </w:pPr>
    <w:r w:rsidRPr="00347EF7">
      <w:rPr>
        <w:rFonts w:ascii="Arial" w:hAnsi="Arial" w:cs="Arial"/>
        <w:noProof/>
        <w:color w:val="000000" w:themeColor="text1"/>
        <w:sz w:val="44"/>
        <w:szCs w:val="44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6F05867F" wp14:editId="42059A3E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9AD0104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F418AB" w:rsidRPr="00347EF7">
      <w:rPr>
        <w:rFonts w:ascii="Arial" w:hAnsi="Arial" w:cs="Arial"/>
        <w:color w:val="000000" w:themeColor="text1"/>
        <w:sz w:val="44"/>
        <w:szCs w:val="44"/>
      </w:rPr>
      <w:t xml:space="preserve">SHANIKA </w:t>
    </w:r>
    <w:r w:rsidR="00FA26A3">
      <w:rPr>
        <w:rFonts w:ascii="Arial" w:hAnsi="Arial" w:cs="Arial"/>
        <w:color w:val="000000" w:themeColor="text1"/>
        <w:sz w:val="44"/>
        <w:szCs w:val="44"/>
      </w:rPr>
      <w:t>CLARK</w:t>
    </w:r>
  </w:p>
  <w:p w14:paraId="7ECF075F" w14:textId="77777777" w:rsidR="00BB2F3F" w:rsidRPr="00F418AB" w:rsidRDefault="00F418AB">
    <w:pPr>
      <w:pStyle w:val="ContactInfo"/>
      <w:rPr>
        <w:rFonts w:ascii="Arial" w:hAnsi="Arial" w:cs="Arial"/>
      </w:rPr>
    </w:pPr>
    <w:r w:rsidRPr="00F418AB">
      <w:rPr>
        <w:rStyle w:val="ContactInfoChar"/>
        <w:rFonts w:ascii="Arial" w:hAnsi="Arial" w:cs="Arial"/>
      </w:rPr>
      <w:t>110 Howard St. Apt 104 Portsmouth, VA. 23707</w:t>
    </w:r>
    <w:sdt>
      <w:sdtPr>
        <w:rPr>
          <w:rStyle w:val="ContactInfoChar"/>
          <w:rFonts w:ascii="Arial" w:hAnsi="Arial" w:cs="Arial"/>
        </w:rPr>
        <w:id w:val="1129047213"/>
        <w:temporary/>
      </w:sdtPr>
      <w:sdtEndPr>
        <w:rPr>
          <w:rStyle w:val="DefaultParagraphFont"/>
        </w:rPr>
      </w:sdtEndPr>
      <w:sdtContent/>
    </w:sdt>
    <w:r w:rsidR="006F5A8F" w:rsidRPr="00F418AB">
      <w:rPr>
        <w:rFonts w:ascii="Arial" w:hAnsi="Arial" w:cs="Arial"/>
      </w:rPr>
      <w:t xml:space="preserve"> </w:t>
    </w:r>
    <w:r w:rsidR="00DE3E49">
      <w:rPr>
        <w:rStyle w:val="ContactInfoChar"/>
        <w:rFonts w:ascii="Arial" w:hAnsi="Arial" w:cs="Arial"/>
      </w:rPr>
      <w:t>757-</w:t>
    </w:r>
    <w:r w:rsidR="0078492F">
      <w:rPr>
        <w:rStyle w:val="ContactInfoChar"/>
        <w:rFonts w:ascii="Arial" w:hAnsi="Arial" w:cs="Arial"/>
      </w:rPr>
      <w:t>394-2775</w:t>
    </w:r>
  </w:p>
  <w:p w14:paraId="675ACCF5" w14:textId="77777777" w:rsidR="00BB2F3F" w:rsidRDefault="00000000">
    <w:pPr>
      <w:pStyle w:val="ContactInfo"/>
      <w:rPr>
        <w:rStyle w:val="ContactInfoChar"/>
        <w:rFonts w:ascii="Arial" w:hAnsi="Arial" w:cs="Arial"/>
      </w:rPr>
    </w:pPr>
    <w:hyperlink r:id="rId1" w:history="1">
      <w:r w:rsidR="002F4606" w:rsidRPr="005B2B56">
        <w:rPr>
          <w:rStyle w:val="Hyperlink"/>
          <w:rFonts w:ascii="Arial" w:hAnsi="Arial" w:cs="Arial"/>
        </w:rPr>
        <w:t>shanikac27@gmail.com</w:t>
      </w:r>
    </w:hyperlink>
  </w:p>
  <w:p w14:paraId="2175C02D" w14:textId="77777777" w:rsidR="002F4606" w:rsidRDefault="002F4606">
    <w:pPr>
      <w:pStyle w:val="ContactInfo"/>
      <w:rPr>
        <w:rStyle w:val="ContactInfoChar"/>
        <w:rFonts w:ascii="Arial" w:hAnsi="Arial" w:cs="Arial"/>
      </w:rPr>
    </w:pPr>
  </w:p>
  <w:p w14:paraId="3D5A4AC6" w14:textId="77777777" w:rsidR="002F4606" w:rsidRPr="00F418AB" w:rsidRDefault="002F4606">
    <w:pPr>
      <w:pStyle w:val="ContactInf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06D7" w14:textId="77777777" w:rsidR="00BB2F3F" w:rsidRPr="00293BBE" w:rsidRDefault="006F5A8F">
    <w:pPr>
      <w:pStyle w:val="Title"/>
      <w:rPr>
        <w:rFonts w:ascii="Arial" w:hAnsi="Arial" w:cs="Arial"/>
        <w:sz w:val="44"/>
        <w:szCs w:val="44"/>
      </w:rPr>
    </w:pPr>
    <w:r w:rsidRPr="00293BBE">
      <w:rPr>
        <w:rFonts w:ascii="Arial" w:hAnsi="Arial" w:cs="Arial"/>
        <w:noProof/>
        <w:color w:val="auto"/>
        <w:sz w:val="44"/>
        <w:szCs w:val="44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6BFB09C6" wp14:editId="18B2D530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6293EFE8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293BBE" w:rsidRPr="00293BBE">
      <w:rPr>
        <w:rFonts w:ascii="Arial" w:hAnsi="Arial" w:cs="Arial"/>
        <w:color w:val="auto"/>
        <w:sz w:val="44"/>
        <w:szCs w:val="44"/>
      </w:rPr>
      <w:t xml:space="preserve">SHANIKA </w:t>
    </w:r>
    <w:r w:rsidR="00FA26A3">
      <w:rPr>
        <w:rFonts w:ascii="Arial" w:hAnsi="Arial" w:cs="Arial"/>
        <w:color w:val="auto"/>
        <w:sz w:val="44"/>
        <w:szCs w:val="44"/>
      </w:rPr>
      <w:t xml:space="preserve">CLARK </w:t>
    </w:r>
  </w:p>
  <w:p w14:paraId="03E21131" w14:textId="77777777" w:rsidR="00BB2F3F" w:rsidRPr="00F418AB" w:rsidRDefault="00293BBE">
    <w:pPr>
      <w:pStyle w:val="ContactInfo"/>
      <w:rPr>
        <w:rFonts w:ascii="Arial" w:hAnsi="Arial" w:cs="Arial"/>
      </w:rPr>
    </w:pPr>
    <w:r w:rsidRPr="00F418AB">
      <w:rPr>
        <w:rStyle w:val="ContactInfoChar"/>
        <w:rFonts w:ascii="Arial" w:hAnsi="Arial" w:cs="Arial"/>
      </w:rPr>
      <w:t>110 Howard St. Apt 104, Portsmouth, Va</w:t>
    </w:r>
    <w:r w:rsidR="004C2641">
      <w:rPr>
        <w:rStyle w:val="ContactInfoChar"/>
        <w:rFonts w:ascii="Arial" w:hAnsi="Arial" w:cs="Arial"/>
      </w:rPr>
      <w:t>. 23707 7</w:t>
    </w:r>
    <w:r w:rsidR="00830A5B">
      <w:rPr>
        <w:rFonts w:ascii="Arial" w:hAnsi="Arial" w:cs="Arial"/>
      </w:rPr>
      <w:t>57-</w:t>
    </w:r>
    <w:r w:rsidR="0078492F">
      <w:rPr>
        <w:rFonts w:ascii="Arial" w:hAnsi="Arial" w:cs="Arial"/>
      </w:rPr>
      <w:t>394-2775</w:t>
    </w:r>
  </w:p>
  <w:p w14:paraId="12BA494A" w14:textId="77777777" w:rsidR="00BB2F3F" w:rsidRDefault="00000000">
    <w:pPr>
      <w:pStyle w:val="ContactInfo"/>
      <w:rPr>
        <w:rStyle w:val="ContactInfoChar"/>
        <w:rFonts w:ascii="Arial" w:hAnsi="Arial" w:cs="Arial"/>
      </w:rPr>
    </w:pPr>
    <w:hyperlink r:id="rId1" w:history="1">
      <w:r w:rsidR="002F4606" w:rsidRPr="005B2B56">
        <w:rPr>
          <w:rStyle w:val="Hyperlink"/>
          <w:rFonts w:ascii="Arial" w:hAnsi="Arial" w:cs="Arial"/>
        </w:rPr>
        <w:t>shanikac27@gmail.com</w:t>
      </w:r>
    </w:hyperlink>
  </w:p>
  <w:p w14:paraId="0F9A501C" w14:textId="77777777" w:rsidR="002F4606" w:rsidRDefault="002F4606">
    <w:pPr>
      <w:pStyle w:val="ContactInfo"/>
      <w:rPr>
        <w:rStyle w:val="ContactInfoChar"/>
        <w:rFonts w:ascii="Arial" w:hAnsi="Arial" w:cs="Arial"/>
      </w:rPr>
    </w:pPr>
  </w:p>
  <w:p w14:paraId="2E000CCD" w14:textId="77777777" w:rsidR="002F4606" w:rsidRPr="00F418AB" w:rsidRDefault="002F4606">
    <w:pPr>
      <w:pStyle w:val="ContactInf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4F2"/>
    <w:multiLevelType w:val="hybridMultilevel"/>
    <w:tmpl w:val="73BA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69DB"/>
    <w:multiLevelType w:val="hybridMultilevel"/>
    <w:tmpl w:val="8C48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03F0"/>
    <w:multiLevelType w:val="hybridMultilevel"/>
    <w:tmpl w:val="3FDA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816AF"/>
    <w:multiLevelType w:val="hybridMultilevel"/>
    <w:tmpl w:val="D174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2069">
    <w:abstractNumId w:val="2"/>
  </w:num>
  <w:num w:numId="2" w16cid:durableId="1526820749">
    <w:abstractNumId w:val="0"/>
  </w:num>
  <w:num w:numId="3" w16cid:durableId="2066293987">
    <w:abstractNumId w:val="4"/>
  </w:num>
  <w:num w:numId="4" w16cid:durableId="621495120">
    <w:abstractNumId w:val="8"/>
  </w:num>
  <w:num w:numId="5" w16cid:durableId="1835605187">
    <w:abstractNumId w:val="7"/>
  </w:num>
  <w:num w:numId="6" w16cid:durableId="944732492">
    <w:abstractNumId w:val="6"/>
  </w:num>
  <w:num w:numId="7" w16cid:durableId="1980308420">
    <w:abstractNumId w:val="3"/>
  </w:num>
  <w:num w:numId="8" w16cid:durableId="1384329745">
    <w:abstractNumId w:val="5"/>
  </w:num>
  <w:num w:numId="9" w16cid:durableId="120305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BE"/>
    <w:rsid w:val="000065CE"/>
    <w:rsid w:val="00010B3D"/>
    <w:rsid w:val="0005162C"/>
    <w:rsid w:val="00053543"/>
    <w:rsid w:val="00066BAD"/>
    <w:rsid w:val="00073A77"/>
    <w:rsid w:val="000C74A3"/>
    <w:rsid w:val="000D7303"/>
    <w:rsid w:val="000E124C"/>
    <w:rsid w:val="000F5F43"/>
    <w:rsid w:val="00137F49"/>
    <w:rsid w:val="00156883"/>
    <w:rsid w:val="00190170"/>
    <w:rsid w:val="001B0FD5"/>
    <w:rsid w:val="001B30E5"/>
    <w:rsid w:val="001F3DA3"/>
    <w:rsid w:val="002002C1"/>
    <w:rsid w:val="002266EB"/>
    <w:rsid w:val="00240394"/>
    <w:rsid w:val="00240589"/>
    <w:rsid w:val="002619A4"/>
    <w:rsid w:val="00293BBE"/>
    <w:rsid w:val="00297542"/>
    <w:rsid w:val="002A6C98"/>
    <w:rsid w:val="002B240A"/>
    <w:rsid w:val="002C28CC"/>
    <w:rsid w:val="002D3425"/>
    <w:rsid w:val="002D489E"/>
    <w:rsid w:val="002E6C63"/>
    <w:rsid w:val="002F4606"/>
    <w:rsid w:val="00300A58"/>
    <w:rsid w:val="00307700"/>
    <w:rsid w:val="00311624"/>
    <w:rsid w:val="0031197C"/>
    <w:rsid w:val="003331F7"/>
    <w:rsid w:val="00347EF7"/>
    <w:rsid w:val="00357090"/>
    <w:rsid w:val="003A3492"/>
    <w:rsid w:val="00413FA2"/>
    <w:rsid w:val="004217A5"/>
    <w:rsid w:val="00447D2A"/>
    <w:rsid w:val="00474F1C"/>
    <w:rsid w:val="004C2641"/>
    <w:rsid w:val="004D4B85"/>
    <w:rsid w:val="004D5B8A"/>
    <w:rsid w:val="005106A5"/>
    <w:rsid w:val="00512AFA"/>
    <w:rsid w:val="005432DC"/>
    <w:rsid w:val="00594E7F"/>
    <w:rsid w:val="00621028"/>
    <w:rsid w:val="00631F92"/>
    <w:rsid w:val="006721AF"/>
    <w:rsid w:val="006810FB"/>
    <w:rsid w:val="0068217B"/>
    <w:rsid w:val="006969D8"/>
    <w:rsid w:val="006B0316"/>
    <w:rsid w:val="006D1106"/>
    <w:rsid w:val="006D46D6"/>
    <w:rsid w:val="006D6CCF"/>
    <w:rsid w:val="006D7EFC"/>
    <w:rsid w:val="006F5A8F"/>
    <w:rsid w:val="006F5A9C"/>
    <w:rsid w:val="0073261C"/>
    <w:rsid w:val="0073653A"/>
    <w:rsid w:val="00760E22"/>
    <w:rsid w:val="0077259C"/>
    <w:rsid w:val="00782748"/>
    <w:rsid w:val="0078492F"/>
    <w:rsid w:val="007A19D6"/>
    <w:rsid w:val="007C6EF0"/>
    <w:rsid w:val="007D5BF0"/>
    <w:rsid w:val="00806914"/>
    <w:rsid w:val="008257F6"/>
    <w:rsid w:val="00830A5B"/>
    <w:rsid w:val="00832F9B"/>
    <w:rsid w:val="0086293A"/>
    <w:rsid w:val="008B6BC6"/>
    <w:rsid w:val="008C6BD5"/>
    <w:rsid w:val="008E54AD"/>
    <w:rsid w:val="008F26E2"/>
    <w:rsid w:val="008F6BA2"/>
    <w:rsid w:val="00907B0E"/>
    <w:rsid w:val="00910807"/>
    <w:rsid w:val="00915A47"/>
    <w:rsid w:val="0094583E"/>
    <w:rsid w:val="00947B75"/>
    <w:rsid w:val="00964821"/>
    <w:rsid w:val="00975E22"/>
    <w:rsid w:val="00984D4F"/>
    <w:rsid w:val="0098661F"/>
    <w:rsid w:val="00990090"/>
    <w:rsid w:val="00A200E5"/>
    <w:rsid w:val="00A30BA8"/>
    <w:rsid w:val="00A77FB1"/>
    <w:rsid w:val="00A86F68"/>
    <w:rsid w:val="00A96F62"/>
    <w:rsid w:val="00AB0822"/>
    <w:rsid w:val="00AC10C8"/>
    <w:rsid w:val="00AC56F8"/>
    <w:rsid w:val="00AE6AD9"/>
    <w:rsid w:val="00AF1DE0"/>
    <w:rsid w:val="00B841C1"/>
    <w:rsid w:val="00BA6149"/>
    <w:rsid w:val="00BA6F66"/>
    <w:rsid w:val="00BB2F3F"/>
    <w:rsid w:val="00BD437D"/>
    <w:rsid w:val="00BE5C4E"/>
    <w:rsid w:val="00BE7BE5"/>
    <w:rsid w:val="00BF6306"/>
    <w:rsid w:val="00C06819"/>
    <w:rsid w:val="00C06CAD"/>
    <w:rsid w:val="00C07000"/>
    <w:rsid w:val="00C15605"/>
    <w:rsid w:val="00C466B3"/>
    <w:rsid w:val="00C6494D"/>
    <w:rsid w:val="00C66D75"/>
    <w:rsid w:val="00C759A3"/>
    <w:rsid w:val="00CB30B7"/>
    <w:rsid w:val="00D26734"/>
    <w:rsid w:val="00D65602"/>
    <w:rsid w:val="00D7537F"/>
    <w:rsid w:val="00D96B4A"/>
    <w:rsid w:val="00DA19DE"/>
    <w:rsid w:val="00DA4139"/>
    <w:rsid w:val="00DC2D4C"/>
    <w:rsid w:val="00DD1DB6"/>
    <w:rsid w:val="00DD4B29"/>
    <w:rsid w:val="00DE3E49"/>
    <w:rsid w:val="00DE6460"/>
    <w:rsid w:val="00E14DC3"/>
    <w:rsid w:val="00E1796A"/>
    <w:rsid w:val="00E3155F"/>
    <w:rsid w:val="00E7049E"/>
    <w:rsid w:val="00E84D5C"/>
    <w:rsid w:val="00E869A4"/>
    <w:rsid w:val="00EB33A4"/>
    <w:rsid w:val="00EB7A8E"/>
    <w:rsid w:val="00EE3F0E"/>
    <w:rsid w:val="00F04D55"/>
    <w:rsid w:val="00F15829"/>
    <w:rsid w:val="00F418AB"/>
    <w:rsid w:val="00F47AE3"/>
    <w:rsid w:val="00F61C40"/>
    <w:rsid w:val="00F719A1"/>
    <w:rsid w:val="00FA26A3"/>
    <w:rsid w:val="00FD3865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7118"/>
  <w15:docId w15:val="{5C8559A7-0549-3943-B1AD-807A5245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293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nMP@evm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mosenior@yahoo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nikac27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nikac2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78C4CEB174997A2A93E15F7CE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8A67-F25B-4E2E-B4CC-66B2572C76F0}"/>
      </w:docPartPr>
      <w:docPartBody>
        <w:p w:rsidR="00DE3D8E" w:rsidRDefault="00DE3D8E">
          <w:pPr>
            <w:pStyle w:val="F1A78C4CEB174997A2A93E15F7CE0455"/>
          </w:pPr>
          <w:r>
            <w:t>Objectives</w:t>
          </w:r>
        </w:p>
      </w:docPartBody>
    </w:docPart>
    <w:docPart>
      <w:docPartPr>
        <w:name w:val="125C5A8FD37D40698854712D12F0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0F98-8DA0-44F9-AA0D-D325D956F346}"/>
      </w:docPartPr>
      <w:docPartBody>
        <w:p w:rsidR="00DE3D8E" w:rsidRDefault="00DE3D8E">
          <w:pPr>
            <w:pStyle w:val="125C5A8FD37D40698854712D12F0ACE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8E"/>
    <w:rsid w:val="00035F74"/>
    <w:rsid w:val="000B2F72"/>
    <w:rsid w:val="00173F25"/>
    <w:rsid w:val="002540C6"/>
    <w:rsid w:val="002A69CB"/>
    <w:rsid w:val="00347D77"/>
    <w:rsid w:val="004E42FF"/>
    <w:rsid w:val="00574440"/>
    <w:rsid w:val="008103E2"/>
    <w:rsid w:val="008F550A"/>
    <w:rsid w:val="009D3022"/>
    <w:rsid w:val="00C33B05"/>
    <w:rsid w:val="00CA74FF"/>
    <w:rsid w:val="00CB64E7"/>
    <w:rsid w:val="00D23638"/>
    <w:rsid w:val="00D41B82"/>
    <w:rsid w:val="00DD3862"/>
    <w:rsid w:val="00DE3D8E"/>
    <w:rsid w:val="00E25E71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A78C4CEB174997A2A93E15F7CE0455">
    <w:name w:val="F1A78C4CEB174997A2A93E15F7CE0455"/>
  </w:style>
  <w:style w:type="paragraph" w:customStyle="1" w:styleId="125C5A8FD37D40698854712D12F0ACE3">
    <w:name w:val="125C5A8FD37D40698854712D12F0A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B62C-5CE2-F247-9EDE-0BA1341A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Shanika L.</dc:creator>
  <cp:lastModifiedBy>Dan Austin</cp:lastModifiedBy>
  <cp:revision>2</cp:revision>
  <cp:lastPrinted>2019-10-25T17:48:00Z</cp:lastPrinted>
  <dcterms:created xsi:type="dcterms:W3CDTF">2023-11-23T03:51:00Z</dcterms:created>
  <dcterms:modified xsi:type="dcterms:W3CDTF">2023-11-23T03:51:00Z</dcterms:modified>
  <cp:version/>
</cp:coreProperties>
</file>