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30"/>
        <w:gridCol w:w="470"/>
        <w:gridCol w:w="5672"/>
        <w:gridCol w:w="2482"/>
        <w:gridCol w:w="846"/>
      </w:tblGrid>
      <w:tr w:rsidR="00605A5B" w14:paraId="0BACE58A" w14:textId="77777777" w:rsidTr="00413C50">
        <w:trPr>
          <w:trHeight w:val="630"/>
        </w:trPr>
        <w:tc>
          <w:tcPr>
            <w:tcW w:w="1330" w:type="dxa"/>
            <w:tcBorders>
              <w:bottom w:val="single" w:sz="18" w:space="0" w:color="648276" w:themeColor="accent5"/>
            </w:tcBorders>
          </w:tcPr>
          <w:p w14:paraId="5EDB0BCD" w14:textId="77777777" w:rsidR="00605A5B" w:rsidRPr="00413C50" w:rsidRDefault="00605A5B">
            <w:pPr>
              <w:rPr>
                <w:sz w:val="44"/>
                <w:szCs w:val="44"/>
              </w:rPr>
            </w:pPr>
          </w:p>
        </w:tc>
        <w:tc>
          <w:tcPr>
            <w:tcW w:w="8624" w:type="dxa"/>
            <w:gridSpan w:val="3"/>
            <w:tcBorders>
              <w:bottom w:val="single" w:sz="18" w:space="0" w:color="648276" w:themeColor="accent5"/>
            </w:tcBorders>
          </w:tcPr>
          <w:p w14:paraId="146098F5" w14:textId="77777777" w:rsidR="00605A5B" w:rsidRPr="00413C50" w:rsidRDefault="00DC0B11" w:rsidP="00E77B32">
            <w:pPr>
              <w:pStyle w:val="Title"/>
              <w:rPr>
                <w:sz w:val="44"/>
                <w:szCs w:val="44"/>
              </w:rPr>
            </w:pPr>
            <w:r w:rsidRPr="00413C50">
              <w:rPr>
                <w:sz w:val="44"/>
                <w:szCs w:val="44"/>
              </w:rPr>
              <w:t xml:space="preserve">Laura A. Miner, </w:t>
            </w:r>
            <w:r w:rsidR="00E77B32" w:rsidRPr="00413C50">
              <w:rPr>
                <w:sz w:val="44"/>
                <w:szCs w:val="44"/>
              </w:rPr>
              <w:t>RPA-C</w:t>
            </w:r>
          </w:p>
        </w:tc>
        <w:tc>
          <w:tcPr>
            <w:tcW w:w="846" w:type="dxa"/>
            <w:tcBorders>
              <w:bottom w:val="single" w:sz="18" w:space="0" w:color="648276" w:themeColor="accent5"/>
            </w:tcBorders>
          </w:tcPr>
          <w:p w14:paraId="58D8AE8B" w14:textId="77777777" w:rsidR="00605A5B" w:rsidRDefault="00605A5B"/>
        </w:tc>
      </w:tr>
      <w:tr w:rsidR="00F4501B" w14:paraId="6826DFD0" w14:textId="77777777" w:rsidTr="00251640">
        <w:tc>
          <w:tcPr>
            <w:tcW w:w="180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2EE86D9" w14:textId="77777777" w:rsidR="00F4501B" w:rsidRDefault="00F4501B"/>
        </w:tc>
        <w:tc>
          <w:tcPr>
            <w:tcW w:w="5672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3B7F0A7" w14:textId="77777777" w:rsidR="00F4501B" w:rsidRDefault="00F4501B"/>
        </w:tc>
        <w:tc>
          <w:tcPr>
            <w:tcW w:w="3328" w:type="dxa"/>
            <w:gridSpan w:val="2"/>
            <w:tcBorders>
              <w:top w:val="single" w:sz="18" w:space="0" w:color="648276" w:themeColor="accent5"/>
            </w:tcBorders>
          </w:tcPr>
          <w:p w14:paraId="1297E488" w14:textId="77777777" w:rsidR="00F4501B" w:rsidRDefault="00F4501B"/>
        </w:tc>
      </w:tr>
      <w:tr w:rsidR="00605A5B" w14:paraId="0F992A20" w14:textId="77777777" w:rsidTr="00251640">
        <w:trPr>
          <w:trHeight w:val="1098"/>
        </w:trPr>
        <w:tc>
          <w:tcPr>
            <w:tcW w:w="1800" w:type="dxa"/>
            <w:gridSpan w:val="2"/>
            <w:tcBorders>
              <w:right w:val="single" w:sz="18" w:space="0" w:color="648276" w:themeColor="accent5"/>
            </w:tcBorders>
          </w:tcPr>
          <w:p w14:paraId="3665276C" w14:textId="77777777" w:rsidR="00E77B32" w:rsidRPr="00251640" w:rsidRDefault="00000000" w:rsidP="008E62D7">
            <w:pPr>
              <w:pStyle w:val="Heading1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1604447469"/>
                <w:placeholder>
                  <w:docPart w:val="FB6A152E492B47C3BACF18147D805EE7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251640">
                  <w:rPr>
                    <w:b w:val="0"/>
                    <w:sz w:val="24"/>
                  </w:rPr>
                  <w:t>Contact</w:t>
                </w:r>
              </w:sdtContent>
            </w:sdt>
          </w:p>
          <w:p w14:paraId="61A6338C" w14:textId="77777777" w:rsidR="00605A5B" w:rsidRPr="00251640" w:rsidRDefault="00605A5B" w:rsidP="00605A5B">
            <w:pPr>
              <w:pStyle w:val="TextLeft"/>
              <w:rPr>
                <w:sz w:val="24"/>
              </w:rPr>
            </w:pPr>
          </w:p>
        </w:tc>
        <w:tc>
          <w:tcPr>
            <w:tcW w:w="900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0146F7B" w14:textId="77777777" w:rsidR="008E62D7" w:rsidRPr="00251640" w:rsidRDefault="008E62D7" w:rsidP="008E62D7">
            <w:pPr>
              <w:pStyle w:val="TextLeft"/>
              <w:jc w:val="left"/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 xml:space="preserve">13925 </w:t>
            </w:r>
            <w:proofErr w:type="spellStart"/>
            <w:r w:rsidRPr="00251640">
              <w:rPr>
                <w:b/>
                <w:sz w:val="20"/>
                <w:szCs w:val="20"/>
              </w:rPr>
              <w:t>Henskee</w:t>
            </w:r>
            <w:proofErr w:type="spellEnd"/>
            <w:r w:rsidRPr="00251640">
              <w:rPr>
                <w:b/>
                <w:sz w:val="20"/>
                <w:szCs w:val="20"/>
              </w:rPr>
              <w:t xml:space="preserve"> Road </w:t>
            </w:r>
          </w:p>
          <w:p w14:paraId="6B05918E" w14:textId="77777777" w:rsidR="008E62D7" w:rsidRPr="00251640" w:rsidRDefault="008E62D7" w:rsidP="00183FEF">
            <w:pPr>
              <w:pStyle w:val="TextLeft"/>
              <w:jc w:val="left"/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Alden NY, 14004</w:t>
            </w:r>
          </w:p>
          <w:p w14:paraId="4FADE68D" w14:textId="77777777" w:rsidR="008E62D7" w:rsidRPr="00251640" w:rsidRDefault="008E62D7" w:rsidP="00127F8A">
            <w:pPr>
              <w:pStyle w:val="TextLeft"/>
              <w:jc w:val="left"/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(716)-725-2404</w:t>
            </w:r>
          </w:p>
          <w:p w14:paraId="5D7293B3" w14:textId="61C692A7" w:rsidR="00605A5B" w:rsidRPr="00622EC8" w:rsidRDefault="00F82412" w:rsidP="00622EC8">
            <w:pPr>
              <w:pStyle w:val="TextLeft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8E62D7" w:rsidRPr="00251640">
              <w:rPr>
                <w:b/>
                <w:sz w:val="20"/>
                <w:szCs w:val="20"/>
              </w:rPr>
              <w:t>m1428@aol.com</w:t>
            </w:r>
          </w:p>
        </w:tc>
      </w:tr>
      <w:tr w:rsidR="000E1D44" w14:paraId="228CDD23" w14:textId="77777777" w:rsidTr="00251640">
        <w:trPr>
          <w:trHeight w:val="1672"/>
        </w:trPr>
        <w:tc>
          <w:tcPr>
            <w:tcW w:w="1800" w:type="dxa"/>
            <w:gridSpan w:val="2"/>
            <w:tcBorders>
              <w:right w:val="single" w:sz="18" w:space="0" w:color="648276" w:themeColor="accent5"/>
            </w:tcBorders>
          </w:tcPr>
          <w:p w14:paraId="01F1B6EA" w14:textId="77777777" w:rsidR="000E1D44" w:rsidRPr="00251640" w:rsidRDefault="00000000" w:rsidP="00DC0B11">
            <w:pPr>
              <w:pStyle w:val="Heading1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1723097672"/>
                <w:placeholder>
                  <w:docPart w:val="4D8A2DC988B84B1299C14B4991DABF1B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251640">
                  <w:rPr>
                    <w:b w:val="0"/>
                    <w:sz w:val="24"/>
                  </w:rPr>
                  <w:t>Education</w:t>
                </w:r>
              </w:sdtContent>
            </w:sdt>
            <w:r w:rsidR="00DC0B11" w:rsidRPr="00251640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</w:p>
          <w:p w14:paraId="3102E5B5" w14:textId="77777777" w:rsidR="008E62D7" w:rsidRPr="00251640" w:rsidRDefault="008E62D7" w:rsidP="008E62D7">
            <w:pPr>
              <w:rPr>
                <w:rFonts w:ascii="Times New Roman" w:hAnsi="Times New Roman" w:cs="Times New Roman"/>
                <w:color w:val="auto"/>
              </w:rPr>
            </w:pPr>
          </w:p>
          <w:p w14:paraId="57331B29" w14:textId="77777777" w:rsidR="008E62D7" w:rsidRPr="00251640" w:rsidRDefault="008E62D7" w:rsidP="008E62D7">
            <w:pPr>
              <w:jc w:val="center"/>
            </w:pPr>
          </w:p>
        </w:tc>
        <w:tc>
          <w:tcPr>
            <w:tcW w:w="900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EA5CC88" w14:textId="77777777" w:rsidR="00DC0B11" w:rsidRPr="00183FEF" w:rsidRDefault="00DC0B11" w:rsidP="000E1D44">
            <w:pPr>
              <w:pStyle w:val="TextRight"/>
              <w:rPr>
                <w:b/>
                <w:szCs w:val="22"/>
              </w:rPr>
            </w:pPr>
            <w:r w:rsidRPr="00183FEF">
              <w:rPr>
                <w:rFonts w:ascii="Times New Roman" w:hAnsi="Times New Roman" w:cs="Times New Roman"/>
                <w:b/>
                <w:color w:val="auto"/>
                <w:szCs w:val="22"/>
              </w:rPr>
              <w:t>D’Youville College</w:t>
            </w:r>
            <w:r w:rsidRPr="00183FEF">
              <w:rPr>
                <w:b/>
                <w:szCs w:val="22"/>
              </w:rPr>
              <w:t xml:space="preserve"> </w:t>
            </w:r>
          </w:p>
          <w:p w14:paraId="19A4790A" w14:textId="77777777" w:rsidR="000E1D44" w:rsidRDefault="008E62D7" w:rsidP="000E1D44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>Bachelor of Science- Physician Assistant – 06/1995</w:t>
            </w:r>
          </w:p>
          <w:p w14:paraId="55C4433B" w14:textId="77777777" w:rsidR="008E62D7" w:rsidRPr="008E62D7" w:rsidRDefault="008E62D7" w:rsidP="00183FEF">
            <w:pPr>
              <w:pStyle w:val="SmallText"/>
            </w:pPr>
            <w:r>
              <w:t>Buffalo, New York</w:t>
            </w:r>
          </w:p>
          <w:p w14:paraId="65541D07" w14:textId="77777777" w:rsidR="00DC0B11" w:rsidRPr="00183FEF" w:rsidRDefault="00DC0B11" w:rsidP="0057534A">
            <w:pPr>
              <w:pStyle w:val="TextRight"/>
              <w:rPr>
                <w:szCs w:val="22"/>
              </w:rPr>
            </w:pPr>
            <w:r w:rsidRPr="00183FEF">
              <w:rPr>
                <w:rFonts w:ascii="Times New Roman" w:hAnsi="Times New Roman" w:cs="Times New Roman"/>
                <w:b/>
                <w:color w:val="auto"/>
                <w:szCs w:val="22"/>
              </w:rPr>
              <w:t>Sisters Hospital School of Nursing</w:t>
            </w:r>
          </w:p>
          <w:p w14:paraId="66EA7347" w14:textId="77777777" w:rsidR="0057534A" w:rsidRDefault="008E62D7" w:rsidP="0057534A">
            <w:pPr>
              <w:pStyle w:val="TextRight"/>
            </w:pPr>
            <w:r>
              <w:t>Diploma Graduate – Registered Nurse- 05/1984</w:t>
            </w:r>
          </w:p>
          <w:p w14:paraId="4B554D8C" w14:textId="77777777" w:rsidR="000E1D44" w:rsidRPr="008E62D7" w:rsidRDefault="008E62D7" w:rsidP="008E62D7">
            <w:pPr>
              <w:rPr>
                <w:i/>
                <w:sz w:val="20"/>
                <w:szCs w:val="20"/>
              </w:rPr>
            </w:pPr>
            <w:r w:rsidRPr="008E62D7">
              <w:rPr>
                <w:i/>
                <w:sz w:val="20"/>
                <w:szCs w:val="20"/>
              </w:rPr>
              <w:t>Buffalo, New York</w:t>
            </w:r>
          </w:p>
        </w:tc>
      </w:tr>
      <w:tr w:rsidR="000E1D44" w14:paraId="6536CE97" w14:textId="77777777" w:rsidTr="00251640">
        <w:trPr>
          <w:trHeight w:val="5290"/>
        </w:trPr>
        <w:tc>
          <w:tcPr>
            <w:tcW w:w="1800" w:type="dxa"/>
            <w:gridSpan w:val="2"/>
            <w:tcBorders>
              <w:right w:val="single" w:sz="18" w:space="0" w:color="648276" w:themeColor="accent5"/>
            </w:tcBorders>
          </w:tcPr>
          <w:p w14:paraId="110C4310" w14:textId="77777777" w:rsidR="000E1D44" w:rsidRPr="00251640" w:rsidRDefault="008E62D7" w:rsidP="00A77921">
            <w:pPr>
              <w:pStyle w:val="Heading1"/>
              <w:rPr>
                <w:b w:val="0"/>
                <w:sz w:val="24"/>
              </w:rPr>
            </w:pPr>
            <w:r w:rsidRPr="00251640">
              <w:rPr>
                <w:rFonts w:ascii="Georgia" w:eastAsia="Arial" w:hAnsi="Georgia" w:cs="Times New Roman"/>
                <w:b w:val="0"/>
                <w:sz w:val="24"/>
              </w:rPr>
              <w:t>Professional Experience</w:t>
            </w:r>
          </w:p>
          <w:p w14:paraId="1E756AE5" w14:textId="77777777" w:rsidR="000E1D44" w:rsidRPr="00251640" w:rsidRDefault="000E1D44" w:rsidP="008E62D7">
            <w:pPr>
              <w:pStyle w:val="TextLeft"/>
              <w:rPr>
                <w:sz w:val="24"/>
              </w:rPr>
            </w:pPr>
          </w:p>
        </w:tc>
        <w:tc>
          <w:tcPr>
            <w:tcW w:w="9000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BEE9FCD" w14:textId="51817954" w:rsidR="00CF48B1" w:rsidRDefault="00234EEC" w:rsidP="00BD32EF">
            <w:pPr>
              <w:pStyle w:val="TextRight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Buffalo Detention </w:t>
            </w:r>
            <w:r w:rsidR="00CF48B1">
              <w:rPr>
                <w:b/>
                <w:sz w:val="20"/>
                <w:szCs w:val="20"/>
              </w:rPr>
              <w:t>Center</w:t>
            </w:r>
            <w:r w:rsidR="00330D98">
              <w:rPr>
                <w:b/>
                <w:sz w:val="20"/>
                <w:szCs w:val="20"/>
              </w:rPr>
              <w:t xml:space="preserve"> (11/202</w:t>
            </w:r>
            <w:r w:rsidR="006F35E5">
              <w:rPr>
                <w:b/>
                <w:sz w:val="20"/>
                <w:szCs w:val="20"/>
              </w:rPr>
              <w:t>2- present )</w:t>
            </w:r>
          </w:p>
          <w:p w14:paraId="080339B8" w14:textId="77777777" w:rsidR="008D099D" w:rsidRDefault="008D099D" w:rsidP="00BD32EF">
            <w:pPr>
              <w:pStyle w:val="TextRight"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Batavia, New York</w:t>
            </w:r>
          </w:p>
          <w:p w14:paraId="58F02067" w14:textId="77777777" w:rsidR="0039458E" w:rsidRPr="0039458E" w:rsidRDefault="0039458E" w:rsidP="0039458E"/>
          <w:p w14:paraId="6AF258C9" w14:textId="77777777" w:rsidR="006C311C" w:rsidRDefault="008E62D7" w:rsidP="00BD32EF">
            <w:pPr>
              <w:pStyle w:val="TextRight"/>
              <w:spacing w:line="240" w:lineRule="auto"/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Well</w:t>
            </w:r>
            <w:r w:rsidR="00251640">
              <w:rPr>
                <w:b/>
                <w:sz w:val="20"/>
                <w:szCs w:val="20"/>
              </w:rPr>
              <w:t xml:space="preserve"> </w:t>
            </w:r>
            <w:r w:rsidRPr="00251640">
              <w:rPr>
                <w:b/>
                <w:sz w:val="20"/>
                <w:szCs w:val="20"/>
              </w:rPr>
              <w:t>Now Urgent Care (06/2017</w:t>
            </w:r>
            <w:r w:rsidR="007B1EC2">
              <w:rPr>
                <w:b/>
                <w:sz w:val="20"/>
                <w:szCs w:val="20"/>
              </w:rPr>
              <w:t xml:space="preserve"> -12</w:t>
            </w:r>
            <w:r w:rsidR="006C311C">
              <w:rPr>
                <w:b/>
                <w:sz w:val="20"/>
                <w:szCs w:val="20"/>
              </w:rPr>
              <w:t>/2022)</w:t>
            </w:r>
          </w:p>
          <w:p w14:paraId="295890D9" w14:textId="725C3749" w:rsidR="008E62D7" w:rsidRPr="00BD32EF" w:rsidRDefault="00E07655" w:rsidP="00BD32EF">
            <w:pPr>
              <w:pStyle w:val="TextRight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="0042130C">
              <w:rPr>
                <w:i/>
                <w:sz w:val="20"/>
                <w:szCs w:val="20"/>
              </w:rPr>
              <w:t>atavia</w:t>
            </w:r>
            <w:r w:rsidR="008E62D7" w:rsidRPr="008E62D7">
              <w:rPr>
                <w:i/>
                <w:sz w:val="20"/>
                <w:szCs w:val="20"/>
              </w:rPr>
              <w:t>, New York</w:t>
            </w:r>
          </w:p>
          <w:p w14:paraId="45B9AE72" w14:textId="1F0120E7" w:rsidR="00251640" w:rsidRPr="00A8648F" w:rsidRDefault="00251640" w:rsidP="00622EC8">
            <w:pPr>
              <w:rPr>
                <w:b/>
                <w:bCs/>
                <w:iCs/>
                <w:sz w:val="20"/>
                <w:szCs w:val="20"/>
              </w:rPr>
            </w:pPr>
          </w:p>
          <w:p w14:paraId="7F662E8A" w14:textId="3FB99F81" w:rsidR="008E62D7" w:rsidRPr="00251640" w:rsidRDefault="000E218A" w:rsidP="00622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Family Medicine </w:t>
            </w:r>
            <w:r w:rsidR="008E62D7" w:rsidRPr="00251640">
              <w:rPr>
                <w:b/>
                <w:sz w:val="20"/>
                <w:szCs w:val="20"/>
              </w:rPr>
              <w:t xml:space="preserve"> </w:t>
            </w:r>
            <w:r w:rsidR="00127F8A" w:rsidRPr="00251640">
              <w:rPr>
                <w:b/>
                <w:sz w:val="20"/>
                <w:szCs w:val="20"/>
              </w:rPr>
              <w:t>(03/2008-06/2017)</w:t>
            </w:r>
          </w:p>
          <w:p w14:paraId="0E147041" w14:textId="77777777" w:rsidR="008E62D7" w:rsidRPr="008E62D7" w:rsidRDefault="00127F8A" w:rsidP="00622E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Lamb Family Medicine</w:t>
            </w:r>
          </w:p>
          <w:p w14:paraId="41231480" w14:textId="77777777" w:rsidR="008E62D7" w:rsidRDefault="008E62D7" w:rsidP="00622EC8">
            <w:pPr>
              <w:rPr>
                <w:i/>
                <w:sz w:val="20"/>
                <w:szCs w:val="20"/>
              </w:rPr>
            </w:pPr>
            <w:r w:rsidRPr="008E62D7">
              <w:rPr>
                <w:i/>
                <w:sz w:val="20"/>
                <w:szCs w:val="20"/>
              </w:rPr>
              <w:t>Batavia, New York</w:t>
            </w:r>
          </w:p>
          <w:p w14:paraId="79D656C0" w14:textId="77777777" w:rsidR="00251640" w:rsidRPr="00251640" w:rsidRDefault="00251640" w:rsidP="00622EC8">
            <w:pPr>
              <w:rPr>
                <w:i/>
                <w:sz w:val="20"/>
                <w:szCs w:val="20"/>
              </w:rPr>
            </w:pPr>
          </w:p>
          <w:p w14:paraId="2ECB054D" w14:textId="48FCF778" w:rsidR="00127F8A" w:rsidRPr="00251640" w:rsidRDefault="000E218A" w:rsidP="00622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Urgent</w:t>
            </w:r>
            <w:r w:rsidR="00B514AB">
              <w:rPr>
                <w:b/>
                <w:sz w:val="20"/>
                <w:szCs w:val="20"/>
              </w:rPr>
              <w:t xml:space="preserve"> Care </w:t>
            </w:r>
            <w:r w:rsidR="00127F8A" w:rsidRPr="00251640">
              <w:rPr>
                <w:b/>
                <w:sz w:val="20"/>
                <w:szCs w:val="20"/>
              </w:rPr>
              <w:t>(08/2014-07/2017)</w:t>
            </w:r>
          </w:p>
          <w:p w14:paraId="3D97370F" w14:textId="77777777" w:rsidR="008E62D7" w:rsidRPr="00127F8A" w:rsidRDefault="00127F8A" w:rsidP="00622EC8">
            <w:pPr>
              <w:rPr>
                <w:i/>
                <w:sz w:val="20"/>
                <w:szCs w:val="20"/>
              </w:rPr>
            </w:pPr>
            <w:r w:rsidRPr="00127F8A">
              <w:rPr>
                <w:i/>
                <w:sz w:val="20"/>
                <w:szCs w:val="20"/>
              </w:rPr>
              <w:t>United Memorial Medical Center Urgent Care Clinic</w:t>
            </w:r>
          </w:p>
          <w:p w14:paraId="6D281D5A" w14:textId="77777777" w:rsidR="00251640" w:rsidRDefault="00127F8A" w:rsidP="00622EC8">
            <w:pPr>
              <w:rPr>
                <w:i/>
                <w:sz w:val="20"/>
                <w:szCs w:val="20"/>
              </w:rPr>
            </w:pPr>
            <w:r w:rsidRPr="00127F8A">
              <w:rPr>
                <w:i/>
                <w:sz w:val="20"/>
                <w:szCs w:val="20"/>
              </w:rPr>
              <w:t>Batavia, New York</w:t>
            </w:r>
          </w:p>
          <w:p w14:paraId="36FAFCE8" w14:textId="77777777" w:rsidR="00251640" w:rsidRDefault="00251640" w:rsidP="00622EC8">
            <w:pPr>
              <w:rPr>
                <w:i/>
                <w:sz w:val="20"/>
                <w:szCs w:val="20"/>
              </w:rPr>
            </w:pPr>
          </w:p>
          <w:p w14:paraId="55C529D2" w14:textId="77777777" w:rsidR="00127F8A" w:rsidRPr="00251640" w:rsidRDefault="00127F8A" w:rsidP="00622EC8">
            <w:pPr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Urgent Care (11/2013-11/2014)</w:t>
            </w:r>
          </w:p>
          <w:p w14:paraId="07E23974" w14:textId="77777777" w:rsidR="00127F8A" w:rsidRPr="00127F8A" w:rsidRDefault="00127F8A" w:rsidP="00622EC8">
            <w:pPr>
              <w:rPr>
                <w:i/>
                <w:sz w:val="20"/>
                <w:szCs w:val="20"/>
              </w:rPr>
            </w:pPr>
            <w:r w:rsidRPr="00127F8A">
              <w:rPr>
                <w:i/>
                <w:sz w:val="20"/>
                <w:szCs w:val="20"/>
              </w:rPr>
              <w:t>Lifetime Urgent Care</w:t>
            </w:r>
          </w:p>
          <w:p w14:paraId="0CC2DAA8" w14:textId="13696AEB" w:rsidR="00251640" w:rsidRDefault="00B514AB" w:rsidP="00622E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Buffalo, </w:t>
            </w:r>
            <w:r w:rsidR="00127F8A" w:rsidRPr="00127F8A">
              <w:rPr>
                <w:i/>
                <w:sz w:val="20"/>
                <w:szCs w:val="20"/>
              </w:rPr>
              <w:t xml:space="preserve"> New York</w:t>
            </w:r>
          </w:p>
          <w:p w14:paraId="2A4B0565" w14:textId="77777777" w:rsidR="00251640" w:rsidRDefault="00251640" w:rsidP="00622EC8">
            <w:pPr>
              <w:rPr>
                <w:i/>
                <w:sz w:val="20"/>
                <w:szCs w:val="20"/>
              </w:rPr>
            </w:pPr>
          </w:p>
          <w:p w14:paraId="1B1ACD88" w14:textId="77777777" w:rsidR="00127F8A" w:rsidRPr="00251640" w:rsidRDefault="00127F8A" w:rsidP="00622EC8">
            <w:pPr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Urgent Care (06/2013-07/2014)</w:t>
            </w:r>
          </w:p>
          <w:p w14:paraId="6E4BAC13" w14:textId="77777777" w:rsidR="00127F8A" w:rsidRPr="00127F8A" w:rsidRDefault="00127F8A" w:rsidP="00622EC8">
            <w:pPr>
              <w:rPr>
                <w:i/>
                <w:sz w:val="20"/>
                <w:szCs w:val="20"/>
              </w:rPr>
            </w:pPr>
            <w:r w:rsidRPr="00127F8A">
              <w:rPr>
                <w:i/>
                <w:sz w:val="20"/>
                <w:szCs w:val="20"/>
              </w:rPr>
              <w:t>Insource Urgent Care</w:t>
            </w:r>
          </w:p>
          <w:p w14:paraId="681554A7" w14:textId="77777777" w:rsidR="00127F8A" w:rsidRDefault="00127F8A" w:rsidP="00622EC8">
            <w:pPr>
              <w:rPr>
                <w:i/>
                <w:sz w:val="20"/>
                <w:szCs w:val="20"/>
              </w:rPr>
            </w:pPr>
            <w:r w:rsidRPr="00127F8A">
              <w:rPr>
                <w:i/>
                <w:sz w:val="20"/>
                <w:szCs w:val="20"/>
              </w:rPr>
              <w:t>Batavia, New York</w:t>
            </w:r>
          </w:p>
          <w:p w14:paraId="155D7F56" w14:textId="77777777" w:rsidR="00251640" w:rsidRDefault="00251640" w:rsidP="00622EC8">
            <w:pPr>
              <w:rPr>
                <w:i/>
                <w:sz w:val="20"/>
                <w:szCs w:val="20"/>
              </w:rPr>
            </w:pPr>
          </w:p>
          <w:p w14:paraId="3EEAB29A" w14:textId="77777777" w:rsidR="00DC0B11" w:rsidRPr="00251640" w:rsidRDefault="00183FEF" w:rsidP="00622EC8">
            <w:pPr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Emergency Medicine</w:t>
            </w:r>
            <w:r w:rsidR="00DC0B11" w:rsidRPr="00251640">
              <w:rPr>
                <w:b/>
                <w:sz w:val="20"/>
                <w:szCs w:val="20"/>
              </w:rPr>
              <w:t xml:space="preserve"> (12/2010-09/2013)</w:t>
            </w:r>
          </w:p>
          <w:p w14:paraId="4CD285CD" w14:textId="347B8B9C" w:rsidR="00DC0B11" w:rsidRPr="00183FEF" w:rsidRDefault="00DC0B11" w:rsidP="00622EC8">
            <w:pPr>
              <w:rPr>
                <w:i/>
                <w:sz w:val="20"/>
                <w:szCs w:val="20"/>
              </w:rPr>
            </w:pPr>
            <w:r w:rsidRPr="00183FEF">
              <w:rPr>
                <w:i/>
                <w:sz w:val="20"/>
                <w:szCs w:val="20"/>
              </w:rPr>
              <w:t xml:space="preserve">United Memorial Medical Center </w:t>
            </w:r>
            <w:r w:rsidR="00183FEF" w:rsidRPr="00183FEF">
              <w:rPr>
                <w:i/>
                <w:sz w:val="20"/>
                <w:szCs w:val="20"/>
              </w:rPr>
              <w:t xml:space="preserve">Emergency </w:t>
            </w:r>
            <w:r w:rsidR="00AE2F88">
              <w:rPr>
                <w:i/>
                <w:sz w:val="20"/>
                <w:szCs w:val="20"/>
              </w:rPr>
              <w:t>Room</w:t>
            </w:r>
          </w:p>
          <w:p w14:paraId="4363EABB" w14:textId="50778B42" w:rsidR="00183FEF" w:rsidRDefault="00251640" w:rsidP="00622E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Batavia, New </w:t>
            </w:r>
            <w:r w:rsidR="005F5A8F">
              <w:rPr>
                <w:i/>
                <w:sz w:val="20"/>
                <w:szCs w:val="20"/>
              </w:rPr>
              <w:t>York</w:t>
            </w:r>
          </w:p>
          <w:p w14:paraId="1526541F" w14:textId="77777777" w:rsidR="005F5A8F" w:rsidRDefault="005F5A8F" w:rsidP="00622EC8">
            <w:pPr>
              <w:rPr>
                <w:i/>
                <w:sz w:val="20"/>
                <w:szCs w:val="20"/>
              </w:rPr>
            </w:pPr>
          </w:p>
          <w:p w14:paraId="6B30D8EE" w14:textId="77777777" w:rsidR="00183FEF" w:rsidRPr="00251640" w:rsidRDefault="00183FEF" w:rsidP="00622EC8">
            <w:pPr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Urgent Care (10/2006-2/2008)</w:t>
            </w:r>
          </w:p>
          <w:p w14:paraId="4BFF09DD" w14:textId="77777777" w:rsidR="00183FEF" w:rsidRPr="00183FEF" w:rsidRDefault="00183FEF" w:rsidP="00622EC8">
            <w:pPr>
              <w:rPr>
                <w:i/>
                <w:sz w:val="20"/>
                <w:szCs w:val="20"/>
              </w:rPr>
            </w:pPr>
            <w:r w:rsidRPr="00183FEF">
              <w:rPr>
                <w:i/>
                <w:sz w:val="20"/>
                <w:szCs w:val="20"/>
              </w:rPr>
              <w:t>WNY Immediate Care</w:t>
            </w:r>
          </w:p>
          <w:p w14:paraId="122A303D" w14:textId="77777777" w:rsidR="00183FEF" w:rsidRDefault="00183FEF" w:rsidP="00622EC8">
            <w:pPr>
              <w:rPr>
                <w:i/>
                <w:sz w:val="20"/>
                <w:szCs w:val="20"/>
              </w:rPr>
            </w:pPr>
            <w:r w:rsidRPr="00183FEF">
              <w:rPr>
                <w:i/>
                <w:sz w:val="20"/>
                <w:szCs w:val="20"/>
              </w:rPr>
              <w:t>Williamsville, New York</w:t>
            </w:r>
          </w:p>
          <w:p w14:paraId="77895C8A" w14:textId="77777777" w:rsidR="00251640" w:rsidRPr="00251640" w:rsidRDefault="00251640" w:rsidP="00622EC8">
            <w:pPr>
              <w:rPr>
                <w:i/>
                <w:sz w:val="20"/>
                <w:szCs w:val="20"/>
              </w:rPr>
            </w:pPr>
          </w:p>
          <w:p w14:paraId="6BB005CD" w14:textId="77777777" w:rsidR="00183FEF" w:rsidRPr="00251640" w:rsidRDefault="00183FEF" w:rsidP="00622EC8">
            <w:pPr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Emergency Medicine (9/2000-10/2006)</w:t>
            </w:r>
          </w:p>
          <w:p w14:paraId="5ADB8A6C" w14:textId="77777777" w:rsidR="00183FEF" w:rsidRDefault="00183FEF" w:rsidP="00622E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St. Joseph’s Hospital</w:t>
            </w:r>
          </w:p>
          <w:p w14:paraId="335A424D" w14:textId="77777777" w:rsidR="00183FEF" w:rsidRDefault="00183FEF" w:rsidP="00622E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Cheektowaga, New York</w:t>
            </w:r>
          </w:p>
          <w:p w14:paraId="28AE617C" w14:textId="77777777" w:rsidR="00251640" w:rsidRPr="00251640" w:rsidRDefault="00251640" w:rsidP="00622EC8">
            <w:pPr>
              <w:rPr>
                <w:i/>
                <w:sz w:val="20"/>
                <w:szCs w:val="20"/>
              </w:rPr>
            </w:pPr>
          </w:p>
          <w:p w14:paraId="44DE9FE6" w14:textId="77777777" w:rsidR="00183FEF" w:rsidRPr="00251640" w:rsidRDefault="00183FEF" w:rsidP="00622EC8">
            <w:pPr>
              <w:rPr>
                <w:b/>
                <w:sz w:val="20"/>
                <w:szCs w:val="20"/>
              </w:rPr>
            </w:pPr>
            <w:r w:rsidRPr="00251640">
              <w:rPr>
                <w:b/>
                <w:sz w:val="20"/>
                <w:szCs w:val="20"/>
              </w:rPr>
              <w:t>Emergency Medicine (7/1995-9/2000)</w:t>
            </w:r>
          </w:p>
          <w:p w14:paraId="2BA909D5" w14:textId="77777777" w:rsidR="00183FEF" w:rsidRPr="00183FEF" w:rsidRDefault="00183FEF" w:rsidP="00622EC8">
            <w:pPr>
              <w:rPr>
                <w:i/>
                <w:sz w:val="20"/>
                <w:szCs w:val="20"/>
              </w:rPr>
            </w:pPr>
            <w:r w:rsidRPr="00183FEF">
              <w:rPr>
                <w:i/>
                <w:sz w:val="20"/>
                <w:szCs w:val="20"/>
              </w:rPr>
              <w:t xml:space="preserve">Sisters of Charity Hospital </w:t>
            </w:r>
          </w:p>
          <w:p w14:paraId="0EEAEA9A" w14:textId="77777777" w:rsidR="00183FEF" w:rsidRPr="00183FEF" w:rsidRDefault="00183FEF" w:rsidP="00622EC8">
            <w:pPr>
              <w:rPr>
                <w:i/>
                <w:sz w:val="20"/>
                <w:szCs w:val="20"/>
              </w:rPr>
            </w:pPr>
            <w:r w:rsidRPr="00183FEF">
              <w:rPr>
                <w:i/>
                <w:sz w:val="20"/>
                <w:szCs w:val="20"/>
              </w:rPr>
              <w:t>Buffalo, New York</w:t>
            </w:r>
          </w:p>
        </w:tc>
      </w:tr>
      <w:tr w:rsidR="000E1D44" w14:paraId="6DEAC7AD" w14:textId="77777777" w:rsidTr="00251640">
        <w:trPr>
          <w:trHeight w:val="1393"/>
        </w:trPr>
        <w:tc>
          <w:tcPr>
            <w:tcW w:w="1800" w:type="dxa"/>
            <w:gridSpan w:val="2"/>
            <w:tcBorders>
              <w:right w:val="single" w:sz="18" w:space="0" w:color="648276" w:themeColor="accent5"/>
            </w:tcBorders>
          </w:tcPr>
          <w:p w14:paraId="02A05CFD" w14:textId="77777777" w:rsidR="00413C50" w:rsidRPr="00251640" w:rsidRDefault="00413C50" w:rsidP="00413C50">
            <w:pPr>
              <w:pStyle w:val="Heading2"/>
              <w:rPr>
                <w:b w:val="0"/>
                <w:sz w:val="24"/>
              </w:rPr>
            </w:pPr>
            <w:r w:rsidRPr="00251640">
              <w:rPr>
                <w:b w:val="0"/>
                <w:sz w:val="24"/>
              </w:rPr>
              <w:t xml:space="preserve">Certifications </w:t>
            </w:r>
          </w:p>
          <w:p w14:paraId="5D1BF920" w14:textId="77777777" w:rsidR="000E1D44" w:rsidRPr="00251640" w:rsidRDefault="000E1D44"/>
        </w:tc>
        <w:tc>
          <w:tcPr>
            <w:tcW w:w="900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53128B5" w14:textId="2911A909" w:rsidR="00251640" w:rsidRPr="00251640" w:rsidRDefault="00413C50" w:rsidP="002516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1640">
              <w:rPr>
                <w:rFonts w:cstheme="minorHAnsi"/>
                <w:sz w:val="20"/>
                <w:szCs w:val="20"/>
              </w:rPr>
              <w:t>National Commission on Certification of Physician Assistant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>(Exp. 12/31/</w:t>
            </w:r>
            <w:r w:rsidR="00EE2081">
              <w:rPr>
                <w:rFonts w:ascii="Times New Roman" w:hAnsi="Times New Roman" w:cs="Times New Roman"/>
                <w:i/>
                <w:sz w:val="20"/>
                <w:szCs w:val="20"/>
              </w:rPr>
              <w:t>23)</w:t>
            </w:r>
          </w:p>
          <w:p w14:paraId="19F35756" w14:textId="36E95613" w:rsidR="00251640" w:rsidRPr="00251640" w:rsidRDefault="00413C50" w:rsidP="002516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1640">
              <w:rPr>
                <w:rFonts w:cstheme="minorHAnsi"/>
                <w:sz w:val="20"/>
                <w:szCs w:val="20"/>
              </w:rPr>
              <w:t>New York State License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>(Exp. 12/31/</w:t>
            </w:r>
            <w:r w:rsidR="00173275">
              <w:rPr>
                <w:rFonts w:ascii="Times New Roman" w:hAnsi="Times New Roman" w:cs="Times New Roman"/>
                <w:i/>
                <w:sz w:val="20"/>
                <w:szCs w:val="20"/>
              </w:rPr>
              <w:t>24)</w:t>
            </w:r>
          </w:p>
          <w:p w14:paraId="276A3ED5" w14:textId="20A3D2E5" w:rsidR="00413C50" w:rsidRPr="00251640" w:rsidRDefault="00413C50" w:rsidP="002516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1640">
              <w:rPr>
                <w:rFonts w:cstheme="minorHAnsi"/>
                <w:sz w:val="20"/>
                <w:szCs w:val="20"/>
              </w:rPr>
              <w:t>DEA Registration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>Exp. -1/31/202</w:t>
            </w:r>
            <w:r w:rsidR="007F5009">
              <w:rPr>
                <w:rFonts w:ascii="Times New Roman" w:hAnsi="Times New Roman" w:cs="Times New Roman"/>
                <w:i/>
                <w:sz w:val="20"/>
                <w:szCs w:val="20"/>
              </w:rPr>
              <w:t>6)</w:t>
            </w:r>
          </w:p>
          <w:p w14:paraId="31F93AE2" w14:textId="3F6DFACF" w:rsidR="00413C50" w:rsidRPr="00251640" w:rsidRDefault="00413C50" w:rsidP="002516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1640">
              <w:rPr>
                <w:rFonts w:cstheme="minorHAnsi"/>
                <w:sz w:val="20"/>
                <w:szCs w:val="20"/>
              </w:rPr>
              <w:t>ACLS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(Exp. </w:t>
            </w:r>
            <w:r w:rsidR="00D0580E">
              <w:rPr>
                <w:rFonts w:ascii="Times New Roman" w:hAnsi="Times New Roman" w:cs="Times New Roman"/>
                <w:i/>
                <w:sz w:val="20"/>
                <w:szCs w:val="20"/>
              </w:rPr>
              <w:t>05/23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BLS 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(Exp. </w:t>
            </w:r>
            <w:r w:rsidR="00B62D84">
              <w:rPr>
                <w:rFonts w:ascii="Times New Roman" w:hAnsi="Times New Roman" w:cs="Times New Roman"/>
                <w:i/>
                <w:sz w:val="20"/>
                <w:szCs w:val="20"/>
              </w:rPr>
              <w:t>10/24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54D135" w14:textId="77777777" w:rsidR="00413C50" w:rsidRPr="00413C50" w:rsidRDefault="00413C50" w:rsidP="00251640">
            <w:pPr>
              <w:pStyle w:val="ListParagraph"/>
              <w:numPr>
                <w:ilvl w:val="0"/>
                <w:numId w:val="1"/>
              </w:numPr>
            </w:pPr>
            <w:r w:rsidRPr="00251640">
              <w:rPr>
                <w:rFonts w:cstheme="minorHAnsi"/>
                <w:sz w:val="20"/>
                <w:szCs w:val="20"/>
              </w:rPr>
              <w:t>FMCSA Certified Medical Examiner</w:t>
            </w:r>
            <w:r w:rsidRPr="00251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640">
              <w:rPr>
                <w:rFonts w:ascii="Times New Roman" w:hAnsi="Times New Roman" w:cs="Times New Roman"/>
                <w:i/>
                <w:sz w:val="20"/>
                <w:szCs w:val="20"/>
              </w:rPr>
              <w:t>(Exp. 06/01/24)</w:t>
            </w:r>
          </w:p>
        </w:tc>
      </w:tr>
      <w:tr w:rsidR="000E1D44" w14:paraId="5B4212D3" w14:textId="77777777" w:rsidTr="00251640">
        <w:trPr>
          <w:trHeight w:val="149"/>
        </w:trPr>
        <w:tc>
          <w:tcPr>
            <w:tcW w:w="1800" w:type="dxa"/>
            <w:gridSpan w:val="2"/>
            <w:tcBorders>
              <w:right w:val="single" w:sz="18" w:space="0" w:color="648276" w:themeColor="accent5"/>
            </w:tcBorders>
          </w:tcPr>
          <w:p w14:paraId="62FB277D" w14:textId="77777777" w:rsidR="000E1D44" w:rsidRDefault="000E1D44"/>
        </w:tc>
        <w:tc>
          <w:tcPr>
            <w:tcW w:w="9000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48A842F9F98D4C8BA21641DAA5622998"/>
              </w:placeholder>
              <w:temporary/>
              <w:showingPlcHdr/>
              <w15:appearance w15:val="hidden"/>
              <w:text/>
            </w:sdtPr>
            <w:sdtContent>
              <w:p w14:paraId="5826D920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sdt>
            <w:sdtPr>
              <w:rPr>
                <w:w w:val="105"/>
              </w:rPr>
              <w:id w:val="-408077227"/>
              <w:placeholder>
                <w:docPart w:val="C04CD6B484B04213B6EC5D24EBD3FAD7"/>
              </w:placeholder>
              <w:temporary/>
              <w:showingPlcHdr/>
              <w15:appearance w15:val="hidden"/>
              <w:text/>
            </w:sdtPr>
            <w:sdtContent>
              <w:p w14:paraId="65647DFC" w14:textId="77777777" w:rsidR="000E1D44" w:rsidRPr="000E1D44" w:rsidRDefault="0057534A" w:rsidP="0057534A">
                <w:pPr>
                  <w:pStyle w:val="TextRight"/>
                </w:pPr>
                <w:r w:rsidRPr="000E1D44">
                  <w:t>[Available upon request.]</w:t>
                </w:r>
              </w:p>
            </w:sdtContent>
          </w:sdt>
        </w:tc>
      </w:tr>
    </w:tbl>
    <w:p w14:paraId="10D9002C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E24F" w14:textId="77777777" w:rsidR="0002511C" w:rsidRDefault="0002511C" w:rsidP="00F316AD">
      <w:r>
        <w:separator/>
      </w:r>
    </w:p>
  </w:endnote>
  <w:endnote w:type="continuationSeparator" w:id="0">
    <w:p w14:paraId="207F51C5" w14:textId="77777777" w:rsidR="0002511C" w:rsidRDefault="0002511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F9A4" w14:textId="77777777" w:rsidR="000E1D44" w:rsidRDefault="000E1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F71C" wp14:editId="5EC1AC43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6B1F9E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1D5B" w14:textId="77777777" w:rsidR="0002511C" w:rsidRDefault="0002511C" w:rsidP="00F316AD">
      <w:r>
        <w:separator/>
      </w:r>
    </w:p>
  </w:footnote>
  <w:footnote w:type="continuationSeparator" w:id="0">
    <w:p w14:paraId="1AF1E153" w14:textId="77777777" w:rsidR="0002511C" w:rsidRDefault="0002511C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9CC"/>
    <w:multiLevelType w:val="hybridMultilevel"/>
    <w:tmpl w:val="59C2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9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32"/>
    <w:rsid w:val="0002511C"/>
    <w:rsid w:val="000E1D44"/>
    <w:rsid w:val="000E218A"/>
    <w:rsid w:val="00127F8A"/>
    <w:rsid w:val="00160C3E"/>
    <w:rsid w:val="00173275"/>
    <w:rsid w:val="00183FEF"/>
    <w:rsid w:val="001E52D4"/>
    <w:rsid w:val="0020696E"/>
    <w:rsid w:val="00234EEC"/>
    <w:rsid w:val="002356A2"/>
    <w:rsid w:val="00241EB6"/>
    <w:rsid w:val="00251640"/>
    <w:rsid w:val="002D12DA"/>
    <w:rsid w:val="003019B2"/>
    <w:rsid w:val="00330D98"/>
    <w:rsid w:val="0034688D"/>
    <w:rsid w:val="0039458E"/>
    <w:rsid w:val="0040233B"/>
    <w:rsid w:val="00413C50"/>
    <w:rsid w:val="0042130C"/>
    <w:rsid w:val="004A61DA"/>
    <w:rsid w:val="00511A6E"/>
    <w:rsid w:val="0057534A"/>
    <w:rsid w:val="005F5A8F"/>
    <w:rsid w:val="00605A5B"/>
    <w:rsid w:val="00622EC8"/>
    <w:rsid w:val="006C311C"/>
    <w:rsid w:val="006C60E6"/>
    <w:rsid w:val="006E70D3"/>
    <w:rsid w:val="006F35E5"/>
    <w:rsid w:val="007048D6"/>
    <w:rsid w:val="007B0F94"/>
    <w:rsid w:val="007B1EC2"/>
    <w:rsid w:val="007F5009"/>
    <w:rsid w:val="008D099D"/>
    <w:rsid w:val="008D7EE8"/>
    <w:rsid w:val="008E62D7"/>
    <w:rsid w:val="009B1B12"/>
    <w:rsid w:val="009E23A4"/>
    <w:rsid w:val="00A552F4"/>
    <w:rsid w:val="00A77921"/>
    <w:rsid w:val="00A8648F"/>
    <w:rsid w:val="00AB48FD"/>
    <w:rsid w:val="00AE2F88"/>
    <w:rsid w:val="00B514AB"/>
    <w:rsid w:val="00B5370A"/>
    <w:rsid w:val="00B575FB"/>
    <w:rsid w:val="00B62D84"/>
    <w:rsid w:val="00B85A89"/>
    <w:rsid w:val="00BD32EF"/>
    <w:rsid w:val="00BE44AB"/>
    <w:rsid w:val="00C1095A"/>
    <w:rsid w:val="00C55D85"/>
    <w:rsid w:val="00CA2273"/>
    <w:rsid w:val="00CB41C9"/>
    <w:rsid w:val="00CD50FD"/>
    <w:rsid w:val="00CF48B1"/>
    <w:rsid w:val="00D0580E"/>
    <w:rsid w:val="00D47124"/>
    <w:rsid w:val="00DC0B11"/>
    <w:rsid w:val="00DD5D7B"/>
    <w:rsid w:val="00E07655"/>
    <w:rsid w:val="00E77B32"/>
    <w:rsid w:val="00EA501A"/>
    <w:rsid w:val="00EE2081"/>
    <w:rsid w:val="00EF0C79"/>
    <w:rsid w:val="00F316AD"/>
    <w:rsid w:val="00F4501B"/>
    <w:rsid w:val="00F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5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E62D7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251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0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star5133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A152E492B47C3BACF18147D80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3C67-E635-4553-A6B5-245D16DE0580}"/>
      </w:docPartPr>
      <w:docPartBody>
        <w:p w:rsidR="004A01BA" w:rsidRDefault="00D80A44">
          <w:pPr>
            <w:pStyle w:val="FB6A152E492B47C3BACF18147D805EE7"/>
          </w:pPr>
          <w:r w:rsidRPr="00605A5B">
            <w:t>Contact</w:t>
          </w:r>
        </w:p>
      </w:docPartBody>
    </w:docPart>
    <w:docPart>
      <w:docPartPr>
        <w:name w:val="4D8A2DC988B84B1299C14B4991DA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593C-BCC8-46E8-8DBB-8AF3B8B77361}"/>
      </w:docPartPr>
      <w:docPartBody>
        <w:p w:rsidR="004A01BA" w:rsidRDefault="00D80A44">
          <w:pPr>
            <w:pStyle w:val="4D8A2DC988B84B1299C14B4991DABF1B"/>
          </w:pPr>
          <w:r>
            <w:t>Education</w:t>
          </w:r>
        </w:p>
      </w:docPartBody>
    </w:docPart>
    <w:docPart>
      <w:docPartPr>
        <w:name w:val="48A842F9F98D4C8BA21641DAA5622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0082C-3511-47EC-86E9-AE5F58877C9E}"/>
      </w:docPartPr>
      <w:docPartBody>
        <w:p w:rsidR="004A01BA" w:rsidRDefault="00D80A44">
          <w:pPr>
            <w:pStyle w:val="48A842F9F98D4C8BA21641DAA5622998"/>
          </w:pPr>
          <w:r w:rsidRPr="000E1D44">
            <w:t>References</w:t>
          </w:r>
        </w:p>
      </w:docPartBody>
    </w:docPart>
    <w:docPart>
      <w:docPartPr>
        <w:name w:val="C04CD6B484B04213B6EC5D24EBD3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305B-E190-4E40-831F-9D00067C6E6A}"/>
      </w:docPartPr>
      <w:docPartBody>
        <w:p w:rsidR="004A01BA" w:rsidRDefault="00D80A44">
          <w:pPr>
            <w:pStyle w:val="C04CD6B484B04213B6EC5D24EBD3FAD7"/>
          </w:pPr>
          <w:r w:rsidRPr="000E1D44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44"/>
    <w:rsid w:val="00490847"/>
    <w:rsid w:val="004A01BA"/>
    <w:rsid w:val="00703375"/>
    <w:rsid w:val="00C858C8"/>
    <w:rsid w:val="00D80A44"/>
    <w:rsid w:val="00D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FB6A152E492B47C3BACF18147D805EE7">
    <w:name w:val="FB6A152E492B47C3BACF18147D805EE7"/>
  </w:style>
  <w:style w:type="paragraph" w:customStyle="1" w:styleId="4D8A2DC988B84B1299C14B4991DABF1B">
    <w:name w:val="4D8A2DC988B84B1299C14B4991DABF1B"/>
  </w:style>
  <w:style w:type="paragraph" w:customStyle="1" w:styleId="48A842F9F98D4C8BA21641DAA5622998">
    <w:name w:val="48A842F9F98D4C8BA21641DAA5622998"/>
  </w:style>
  <w:style w:type="paragraph" w:customStyle="1" w:styleId="C04CD6B484B04213B6EC5D24EBD3FAD7">
    <w:name w:val="C04CD6B484B04213B6EC5D24EBD3F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2023-10-18T00:54:00Z</dcterms:created>
  <dcterms:modified xsi:type="dcterms:W3CDTF">2023-10-18T00:54:00Z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