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DB4E" w14:textId="77777777" w:rsidR="00490536" w:rsidRDefault="00347AFC" w:rsidP="00070F44">
      <w:pPr>
        <w:pStyle w:val="Name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Emily Luplow</w:t>
      </w:r>
    </w:p>
    <w:p w14:paraId="5FD82862" w14:textId="1244B6EB" w:rsidR="00440F1E" w:rsidRDefault="00490536" w:rsidP="00490536">
      <w:pPr>
        <w:pStyle w:val="Name"/>
        <w:jc w:val="center"/>
        <w:rPr>
          <w:rFonts w:asciiTheme="minorHAnsi" w:hAnsiTheme="minorHAnsi" w:cstheme="minorHAnsi"/>
          <w:sz w:val="24"/>
        </w:rPr>
      </w:pPr>
      <w:r w:rsidRPr="00490536">
        <w:rPr>
          <w:rFonts w:asciiTheme="minorHAnsi" w:hAnsiTheme="minorHAnsi" w:cstheme="minorHAnsi"/>
          <w:sz w:val="24"/>
        </w:rPr>
        <w:t>720-</w:t>
      </w:r>
      <w:r w:rsidR="00A62B59">
        <w:rPr>
          <w:rFonts w:asciiTheme="minorHAnsi" w:hAnsiTheme="minorHAnsi" w:cstheme="minorHAnsi"/>
          <w:sz w:val="24"/>
        </w:rPr>
        <w:t>671-8329</w:t>
      </w:r>
      <w:r w:rsidRPr="00490536">
        <w:rPr>
          <w:rFonts w:asciiTheme="minorHAnsi" w:hAnsiTheme="minorHAnsi" w:cstheme="minorHAnsi"/>
          <w:sz w:val="24"/>
        </w:rPr>
        <w:t xml:space="preserve"> | </w:t>
      </w:r>
      <w:hyperlink r:id="rId7" w:history="1">
        <w:r w:rsidRPr="00490536">
          <w:rPr>
            <w:rStyle w:val="Hyperlink"/>
            <w:rFonts w:asciiTheme="minorHAnsi" w:hAnsiTheme="minorHAnsi" w:cstheme="minorHAnsi"/>
            <w:sz w:val="24"/>
          </w:rPr>
          <w:t>emily.luplow@valpo.edu</w:t>
        </w:r>
      </w:hyperlink>
      <w:r w:rsidRPr="00490536">
        <w:rPr>
          <w:rFonts w:asciiTheme="minorHAnsi" w:hAnsiTheme="minorHAnsi" w:cstheme="minorHAnsi"/>
          <w:sz w:val="24"/>
        </w:rPr>
        <w:t xml:space="preserve"> | </w:t>
      </w:r>
      <w:r w:rsidR="006868F4">
        <w:rPr>
          <w:rFonts w:asciiTheme="minorHAnsi" w:hAnsiTheme="minorHAnsi" w:cstheme="minorHAnsi"/>
          <w:sz w:val="24"/>
        </w:rPr>
        <w:t>Castle Rock</w:t>
      </w:r>
      <w:r w:rsidRPr="00490536">
        <w:rPr>
          <w:rFonts w:asciiTheme="minorHAnsi" w:hAnsiTheme="minorHAnsi" w:cstheme="minorHAnsi"/>
          <w:sz w:val="24"/>
        </w:rPr>
        <w:t>, CO</w:t>
      </w:r>
    </w:p>
    <w:p w14:paraId="3C7F820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2AB7AA6" w14:textId="77777777" w:rsidR="00A90527" w:rsidRPr="003B19FB" w:rsidRDefault="00251FA2" w:rsidP="00490536">
      <w:pPr>
        <w:pStyle w:val="Heading1"/>
        <w:jc w:val="center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078CD659" w14:textId="7547C0A2" w:rsidR="00E9052D" w:rsidRPr="00E9052D" w:rsidRDefault="006868F4" w:rsidP="006868F4">
      <w:pPr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July</w:t>
      </w:r>
      <w:r w:rsidR="00490536">
        <w:rPr>
          <w:rFonts w:asciiTheme="minorHAnsi" w:hAnsiTheme="minorHAnsi" w:cstheme="minorHAnsi"/>
          <w:bCs/>
        </w:rPr>
        <w:t xml:space="preserve"> 2023                        </w:t>
      </w:r>
      <w:r w:rsidR="00EA2F62" w:rsidRPr="003B19FB">
        <w:rPr>
          <w:rFonts w:asciiTheme="minorHAnsi" w:hAnsiTheme="minorHAnsi" w:cstheme="minorHAnsi"/>
          <w:b/>
        </w:rPr>
        <w:t>MS</w:t>
      </w:r>
      <w:r w:rsidR="00490536">
        <w:rPr>
          <w:rFonts w:asciiTheme="minorHAnsi" w:hAnsiTheme="minorHAnsi" w:cstheme="minorHAnsi"/>
          <w:b/>
        </w:rPr>
        <w:t xml:space="preserve">, </w:t>
      </w:r>
      <w:r w:rsidR="00E9052D">
        <w:rPr>
          <w:rFonts w:asciiTheme="minorHAnsi" w:hAnsiTheme="minorHAnsi" w:cstheme="minorHAnsi"/>
          <w:bCs/>
        </w:rPr>
        <w:t>Master of Physician Assistant Studies</w:t>
      </w:r>
    </w:p>
    <w:p w14:paraId="4107D5F9" w14:textId="0D16BB72" w:rsidR="00661FF9" w:rsidRPr="003B19FB" w:rsidRDefault="006868F4" w:rsidP="006868F4">
      <w:pPr>
        <w:tabs>
          <w:tab w:val="left" w:pos="720"/>
          <w:tab w:val="right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ab/>
        <w:t xml:space="preserve">                              </w:t>
      </w:r>
      <w:r w:rsidR="00E9052D">
        <w:rPr>
          <w:rFonts w:asciiTheme="minorHAnsi" w:hAnsiTheme="minorHAnsi" w:cstheme="minorHAnsi"/>
          <w:bCs/>
        </w:rPr>
        <w:t xml:space="preserve">Valparaiso </w:t>
      </w:r>
      <w:r w:rsidR="00EA2F62" w:rsidRPr="003B19FB">
        <w:rPr>
          <w:rFonts w:asciiTheme="minorHAnsi" w:hAnsiTheme="minorHAnsi" w:cstheme="minorHAnsi"/>
        </w:rPr>
        <w:t>University</w:t>
      </w:r>
      <w:r w:rsidR="00E9052D">
        <w:rPr>
          <w:rFonts w:asciiTheme="minorHAnsi" w:hAnsiTheme="minorHAnsi" w:cstheme="minorHAnsi"/>
        </w:rPr>
        <w:t>, Valparaiso, IN</w:t>
      </w:r>
    </w:p>
    <w:p w14:paraId="64A8806C" w14:textId="77777777" w:rsidR="00A47852" w:rsidRDefault="00A47852" w:rsidP="006868F4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2F538B06" w14:textId="13E40E7A" w:rsidR="00E9052D" w:rsidRDefault="006868F4" w:rsidP="006868F4">
      <w:pPr>
        <w:tabs>
          <w:tab w:val="left" w:pos="720"/>
          <w:tab w:val="right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</w:t>
      </w:r>
      <w:r w:rsidR="00490536">
        <w:rPr>
          <w:rFonts w:asciiTheme="minorHAnsi" w:hAnsiTheme="minorHAnsi" w:cstheme="minorHAnsi"/>
        </w:rPr>
        <w:t xml:space="preserve">2021                        </w:t>
      </w:r>
      <w:r w:rsidR="00EA2F62" w:rsidRPr="003B19FB">
        <w:rPr>
          <w:rFonts w:asciiTheme="minorHAnsi" w:hAnsiTheme="minorHAnsi" w:cstheme="minorHAnsi"/>
          <w:b/>
        </w:rPr>
        <w:t>BS</w:t>
      </w:r>
      <w:r w:rsidR="00490536">
        <w:rPr>
          <w:rFonts w:asciiTheme="minorHAnsi" w:hAnsiTheme="minorHAnsi" w:cstheme="minorHAnsi"/>
          <w:b/>
        </w:rPr>
        <w:t xml:space="preserve">, </w:t>
      </w:r>
      <w:r w:rsidR="00E9052D">
        <w:rPr>
          <w:rFonts w:asciiTheme="minorHAnsi" w:hAnsiTheme="minorHAnsi" w:cstheme="minorHAnsi"/>
        </w:rPr>
        <w:t>Bachelor of Science in Health Science</w:t>
      </w:r>
    </w:p>
    <w:p w14:paraId="33092C36" w14:textId="40B77AB3" w:rsidR="00A90527" w:rsidRPr="003B19FB" w:rsidRDefault="006868F4" w:rsidP="006868F4">
      <w:pPr>
        <w:tabs>
          <w:tab w:val="left" w:pos="720"/>
          <w:tab w:val="right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</w:t>
      </w:r>
      <w:r w:rsidR="00E9052D">
        <w:rPr>
          <w:rFonts w:asciiTheme="minorHAnsi" w:hAnsiTheme="minorHAnsi" w:cstheme="minorHAnsi"/>
        </w:rPr>
        <w:t>Valparaiso University, Valparaiso, IN</w:t>
      </w:r>
    </w:p>
    <w:p w14:paraId="01F1F4F4" w14:textId="77777777" w:rsidR="00A90527" w:rsidRPr="003B19FB" w:rsidRDefault="00A90527" w:rsidP="006F0C99">
      <w:pPr>
        <w:rPr>
          <w:rFonts w:asciiTheme="minorHAnsi" w:hAnsiTheme="minorHAnsi" w:cstheme="minorHAnsi"/>
        </w:rPr>
      </w:pPr>
    </w:p>
    <w:p w14:paraId="3A4EE63E" w14:textId="77777777" w:rsidR="00913D62" w:rsidRPr="00661FF9" w:rsidRDefault="00822F46" w:rsidP="0049053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Licensure and Certifications </w:t>
      </w:r>
    </w:p>
    <w:p w14:paraId="7FE3BBCD" w14:textId="77777777" w:rsidR="00913D62" w:rsidRDefault="00490536" w:rsidP="00DA4A71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July 2022-Present                               </w:t>
      </w:r>
      <w:r w:rsidR="00913D62">
        <w:rPr>
          <w:rFonts w:asciiTheme="minorHAnsi" w:hAnsiTheme="minorHAnsi" w:cstheme="minorHAnsi"/>
          <w:bCs/>
        </w:rPr>
        <w:t>Advanced Cardiovascular Life Support</w:t>
      </w:r>
      <w:r w:rsidR="00913D62">
        <w:rPr>
          <w:rFonts w:asciiTheme="minorHAnsi" w:hAnsiTheme="minorHAnsi" w:cstheme="minorHAnsi"/>
        </w:rPr>
        <w:tab/>
      </w:r>
    </w:p>
    <w:p w14:paraId="5EA8B22A" w14:textId="77777777" w:rsidR="00A47852" w:rsidRDefault="00A47852" w:rsidP="00661FF9">
      <w:pPr>
        <w:tabs>
          <w:tab w:val="right" w:pos="8640"/>
        </w:tabs>
        <w:rPr>
          <w:rFonts w:asciiTheme="minorHAnsi" w:hAnsiTheme="minorHAnsi" w:cstheme="minorHAnsi"/>
        </w:rPr>
      </w:pPr>
    </w:p>
    <w:p w14:paraId="08C7D77E" w14:textId="77777777" w:rsidR="00A90527" w:rsidRPr="003B19FB" w:rsidRDefault="00490536" w:rsidP="00661FF9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July 2022-Present                               </w:t>
      </w:r>
      <w:r w:rsidR="00913D62">
        <w:rPr>
          <w:rFonts w:asciiTheme="minorHAnsi" w:hAnsiTheme="minorHAnsi" w:cstheme="minorHAnsi"/>
        </w:rPr>
        <w:t xml:space="preserve">Basic Life Support </w:t>
      </w:r>
      <w:r w:rsidR="00913D62">
        <w:rPr>
          <w:rFonts w:asciiTheme="minorHAnsi" w:hAnsiTheme="minorHAnsi" w:cstheme="minorHAnsi"/>
        </w:rPr>
        <w:tab/>
      </w:r>
      <w:r w:rsidR="00913D62">
        <w:rPr>
          <w:rFonts w:asciiTheme="minorHAnsi" w:hAnsiTheme="minorHAnsi" w:cstheme="minorHAnsi"/>
        </w:rPr>
        <w:tab/>
      </w:r>
    </w:p>
    <w:p w14:paraId="75A2B544" w14:textId="77777777" w:rsidR="00490536" w:rsidRDefault="00490536" w:rsidP="00661FF9">
      <w:pPr>
        <w:pStyle w:val="Heading1"/>
        <w:rPr>
          <w:rFonts w:asciiTheme="minorHAnsi" w:hAnsiTheme="minorHAnsi" w:cstheme="minorHAnsi"/>
        </w:rPr>
      </w:pPr>
    </w:p>
    <w:p w14:paraId="7E10F041" w14:textId="77777777" w:rsidR="00251FA2" w:rsidRPr="00661FF9" w:rsidRDefault="00251FA2" w:rsidP="00490536">
      <w:pPr>
        <w:pStyle w:val="Heading1"/>
        <w:jc w:val="center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Professional </w:t>
      </w:r>
      <w:r w:rsidR="00913D62">
        <w:rPr>
          <w:rFonts w:asciiTheme="minorHAnsi" w:hAnsiTheme="minorHAnsi" w:cstheme="minorHAnsi"/>
        </w:rPr>
        <w:t xml:space="preserve">Experience </w:t>
      </w:r>
      <w:r w:rsidR="00F101E7">
        <w:rPr>
          <w:rFonts w:asciiTheme="minorHAnsi" w:hAnsiTheme="minorHAnsi" w:cstheme="minorHAnsi"/>
        </w:rPr>
        <w:t xml:space="preserve">– Shadowing </w:t>
      </w:r>
    </w:p>
    <w:p w14:paraId="6ADDE5DF" w14:textId="77777777" w:rsidR="00A90527" w:rsidRPr="00440F1E" w:rsidRDefault="00440F1E" w:rsidP="00A90527">
      <w:pPr>
        <w:rPr>
          <w:rFonts w:asciiTheme="minorHAnsi" w:hAnsiTheme="minorHAnsi" w:cstheme="minorHAnsi"/>
          <w:b/>
        </w:rPr>
      </w:pPr>
      <w:r w:rsidRPr="00440F1E">
        <w:rPr>
          <w:rFonts w:asciiTheme="minorHAnsi" w:hAnsiTheme="minorHAnsi" w:cstheme="minorHAnsi"/>
        </w:rPr>
        <w:t>2019</w:t>
      </w:r>
      <w:r>
        <w:rPr>
          <w:rFonts w:asciiTheme="minorHAnsi" w:hAnsiTheme="minorHAnsi" w:cstheme="minorHAnsi"/>
          <w:b/>
        </w:rPr>
        <w:t xml:space="preserve">                                                   David Whatmore, PA-C, </w:t>
      </w:r>
      <w:r w:rsidR="00321979" w:rsidRPr="00321979">
        <w:rPr>
          <w:rFonts w:asciiTheme="minorHAnsi" w:hAnsiTheme="minorHAnsi" w:cstheme="minorHAnsi"/>
          <w:bCs/>
        </w:rPr>
        <w:t>Rocky Mountain Spine Clinic</w:t>
      </w:r>
    </w:p>
    <w:p w14:paraId="5DC88A61" w14:textId="77777777" w:rsidR="00A03E56" w:rsidRPr="00440F1E" w:rsidRDefault="00440F1E" w:rsidP="00A03E56">
      <w:pPr>
        <w:rPr>
          <w:rFonts w:asciiTheme="minorHAnsi" w:hAnsiTheme="minorHAnsi" w:cstheme="minorHAnsi"/>
          <w:b/>
        </w:rPr>
      </w:pPr>
      <w:r w:rsidRPr="00440F1E"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  <w:b/>
        </w:rPr>
        <w:t xml:space="preserve">                                                   Pilar Starman, DVM, </w:t>
      </w:r>
      <w:r>
        <w:rPr>
          <w:rFonts w:asciiTheme="minorHAnsi" w:hAnsiTheme="minorHAnsi" w:cstheme="minorHAnsi"/>
          <w:bCs/>
        </w:rPr>
        <w:t>Larkspur Pet Hospital</w:t>
      </w:r>
    </w:p>
    <w:p w14:paraId="71719A81" w14:textId="77777777" w:rsidR="00440F1E" w:rsidRDefault="00440F1E" w:rsidP="00A03E56">
      <w:pPr>
        <w:rPr>
          <w:rFonts w:asciiTheme="minorHAnsi" w:hAnsiTheme="minorHAnsi" w:cstheme="minorHAnsi"/>
        </w:rPr>
      </w:pPr>
      <w:r w:rsidRPr="00440F1E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  <w:b/>
        </w:rPr>
        <w:t xml:space="preserve">                                                   </w:t>
      </w:r>
      <w:r w:rsidR="00CC2CD9">
        <w:rPr>
          <w:rFonts w:asciiTheme="minorHAnsi" w:hAnsiTheme="minorHAnsi" w:cstheme="minorHAnsi"/>
          <w:b/>
        </w:rPr>
        <w:t>Patricia Hagan, M.D.</w:t>
      </w:r>
      <w:r>
        <w:rPr>
          <w:rFonts w:asciiTheme="minorHAnsi" w:hAnsiTheme="minorHAnsi" w:cstheme="minorHAnsi"/>
          <w:b/>
        </w:rPr>
        <w:t xml:space="preserve">, </w:t>
      </w:r>
      <w:r w:rsidR="00CC2CD9">
        <w:rPr>
          <w:rFonts w:asciiTheme="minorHAnsi" w:hAnsiTheme="minorHAnsi" w:cstheme="minorHAnsi"/>
          <w:bCs/>
        </w:rPr>
        <w:t xml:space="preserve">Denver Health </w:t>
      </w:r>
      <w:r>
        <w:rPr>
          <w:rFonts w:asciiTheme="minorHAnsi" w:hAnsiTheme="minorHAnsi" w:cstheme="minorHAnsi"/>
          <w:bCs/>
        </w:rPr>
        <w:t>Neonatal Intensive Care</w:t>
      </w:r>
    </w:p>
    <w:p w14:paraId="17CC1A4F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0C1A0EFC" w14:textId="77777777" w:rsidR="00251FA2" w:rsidRPr="00661FF9" w:rsidRDefault="005858E7" w:rsidP="00490536">
      <w:pPr>
        <w:pStyle w:val="Heading1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Clinical Rotations </w:t>
      </w:r>
      <w:r w:rsidR="00F101E7">
        <w:rPr>
          <w:rFonts w:asciiTheme="minorHAnsi" w:hAnsiTheme="minorHAnsi" w:cstheme="minorHAnsi"/>
          <w:b w:val="0"/>
          <w:bCs w:val="0"/>
        </w:rPr>
        <w:t xml:space="preserve">August 2022 – July 2023 </w:t>
      </w:r>
    </w:p>
    <w:p w14:paraId="5EBD9B8F" w14:textId="77777777" w:rsidR="00CC2CD9" w:rsidRPr="00F101E7" w:rsidRDefault="00CC2CD9" w:rsidP="00F101E7">
      <w:pPr>
        <w:ind w:left="720" w:hanging="720"/>
        <w:rPr>
          <w:rFonts w:asciiTheme="minorHAnsi" w:hAnsiTheme="minorHAnsi" w:cstheme="minorHAnsi"/>
        </w:rPr>
      </w:pPr>
      <w:r w:rsidRPr="00CC2CD9">
        <w:rPr>
          <w:rFonts w:asciiTheme="minorHAnsi" w:hAnsiTheme="minorHAnsi" w:cstheme="minorHAnsi"/>
          <w:b/>
          <w:bCs/>
        </w:rPr>
        <w:t>Pediatrics</w:t>
      </w:r>
      <w:r w:rsidR="00F101E7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>Northshore Health Center, Hammond, IN.</w:t>
      </w:r>
    </w:p>
    <w:p w14:paraId="2B0597C4" w14:textId="77777777" w:rsidR="00CC2CD9" w:rsidRDefault="00CC2CD9" w:rsidP="00CC2CD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Preceptor: Dr. Isil Halac, MD. </w:t>
      </w:r>
    </w:p>
    <w:p w14:paraId="109BF360" w14:textId="77777777" w:rsidR="001F486B" w:rsidRPr="00661FF9" w:rsidRDefault="00440F1E" w:rsidP="001F486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Performed </w:t>
      </w:r>
      <w:r w:rsidR="006F0C99">
        <w:rPr>
          <w:rFonts w:asciiTheme="minorHAnsi" w:hAnsiTheme="minorHAnsi" w:cstheme="minorHAnsi"/>
        </w:rPr>
        <w:t xml:space="preserve">history and physical examination on </w:t>
      </w:r>
      <w:r>
        <w:rPr>
          <w:rFonts w:asciiTheme="minorHAnsi" w:hAnsiTheme="minorHAnsi" w:cstheme="minorHAnsi"/>
        </w:rPr>
        <w:t>pediatric patients from newborn to 17.</w:t>
      </w:r>
    </w:p>
    <w:p w14:paraId="49D4740E" w14:textId="77777777" w:rsidR="00966FD9" w:rsidRDefault="001F486B" w:rsidP="001F4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Internal Medicine</w:t>
      </w:r>
      <w:r w:rsidR="00F101E7">
        <w:rPr>
          <w:rFonts w:asciiTheme="minorHAnsi" w:hAnsiTheme="minorHAnsi" w:cstheme="minorHAnsi"/>
          <w:b/>
          <w:bCs/>
        </w:rPr>
        <w:t xml:space="preserve">: </w:t>
      </w:r>
      <w:r w:rsidR="00966FD9">
        <w:rPr>
          <w:rFonts w:asciiTheme="minorHAnsi" w:hAnsiTheme="minorHAnsi" w:cstheme="minorHAnsi"/>
        </w:rPr>
        <w:t>Hoehn Medical Center</w:t>
      </w:r>
    </w:p>
    <w:p w14:paraId="7675102E" w14:textId="77777777" w:rsidR="00966FD9" w:rsidRDefault="00966FD9" w:rsidP="001F4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Preceptor: </w:t>
      </w:r>
      <w:r w:rsidR="001F486B">
        <w:rPr>
          <w:rFonts w:asciiTheme="minorHAnsi" w:hAnsiTheme="minorHAnsi" w:cstheme="minorHAnsi"/>
        </w:rPr>
        <w:t xml:space="preserve">Dr. </w:t>
      </w:r>
      <w:r>
        <w:rPr>
          <w:rFonts w:asciiTheme="minorHAnsi" w:hAnsiTheme="minorHAnsi" w:cstheme="minorHAnsi"/>
        </w:rPr>
        <w:t>Brent Cutro, DO.</w:t>
      </w:r>
    </w:p>
    <w:p w14:paraId="03FA9F6A" w14:textId="77777777" w:rsidR="009B723E" w:rsidRDefault="009B723E" w:rsidP="009B723E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Ordered and interpreted yearly lab work</w:t>
      </w:r>
      <w:r w:rsidR="00440F1E">
        <w:rPr>
          <w:rFonts w:asciiTheme="minorHAnsi" w:hAnsiTheme="minorHAnsi" w:cstheme="minorHAnsi"/>
        </w:rPr>
        <w:t>.</w:t>
      </w:r>
    </w:p>
    <w:p w14:paraId="40C24BCC" w14:textId="77777777" w:rsidR="00966FD9" w:rsidRPr="00661FF9" w:rsidRDefault="009B723E" w:rsidP="00A9052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Rounded on patients in hospital and collaborated with other specialty physicians</w:t>
      </w:r>
      <w:r w:rsidR="00440F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8E2A3FA" w14:textId="77777777" w:rsidR="00966FD9" w:rsidRPr="00F101E7" w:rsidRDefault="001F486B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Family Medicine</w:t>
      </w:r>
      <w:r w:rsidR="00F101E7">
        <w:rPr>
          <w:rFonts w:asciiTheme="minorHAnsi" w:hAnsiTheme="minorHAnsi" w:cstheme="minorHAnsi"/>
          <w:b/>
          <w:bCs/>
        </w:rPr>
        <w:t xml:space="preserve">: </w:t>
      </w:r>
      <w:r w:rsidRPr="001F486B">
        <w:rPr>
          <w:rFonts w:asciiTheme="minorHAnsi" w:hAnsiTheme="minorHAnsi" w:cstheme="minorHAnsi"/>
        </w:rPr>
        <w:t>Methodist Physician Group</w:t>
      </w:r>
    </w:p>
    <w:p w14:paraId="29B9A9FA" w14:textId="0F488C96" w:rsidR="00966FD9" w:rsidRDefault="00966FD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Preceptor: Dr. </w:t>
      </w:r>
      <w:r w:rsidR="001F486B">
        <w:rPr>
          <w:rFonts w:asciiTheme="minorHAnsi" w:hAnsiTheme="minorHAnsi" w:cstheme="minorHAnsi"/>
        </w:rPr>
        <w:t>Fadi Alz</w:t>
      </w:r>
      <w:r w:rsidR="006868F4">
        <w:rPr>
          <w:rFonts w:asciiTheme="minorHAnsi" w:hAnsiTheme="minorHAnsi" w:cstheme="minorHAnsi"/>
        </w:rPr>
        <w:t>ei</w:t>
      </w:r>
      <w:r w:rsidR="001F486B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>, MD.</w:t>
      </w:r>
    </w:p>
    <w:p w14:paraId="52BAB4E9" w14:textId="77777777" w:rsidR="001F486B" w:rsidRPr="009B723E" w:rsidRDefault="009B723E" w:rsidP="001F486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differential diagnoses and treatment plans</w:t>
      </w:r>
      <w:r w:rsidR="00440F1E">
        <w:rPr>
          <w:rFonts w:asciiTheme="minorHAnsi" w:hAnsiTheme="minorHAnsi" w:cstheme="minorHAnsi"/>
        </w:rPr>
        <w:t xml:space="preserve"> for</w:t>
      </w:r>
      <w:r w:rsidR="00661FF9">
        <w:rPr>
          <w:rFonts w:asciiTheme="minorHAnsi" w:hAnsiTheme="minorHAnsi" w:cstheme="minorHAnsi"/>
        </w:rPr>
        <w:t xml:space="preserve"> all ages of patients</w:t>
      </w:r>
      <w:r w:rsidR="00440F1E">
        <w:rPr>
          <w:rFonts w:asciiTheme="minorHAnsi" w:hAnsiTheme="minorHAnsi" w:cstheme="minorHAnsi"/>
        </w:rPr>
        <w:t>.</w:t>
      </w:r>
      <w:r w:rsidR="00661FF9">
        <w:rPr>
          <w:rFonts w:asciiTheme="minorHAnsi" w:hAnsiTheme="minorHAnsi" w:cstheme="minorHAnsi"/>
        </w:rPr>
        <w:t xml:space="preserve"> </w:t>
      </w:r>
    </w:p>
    <w:p w14:paraId="5FBB275C" w14:textId="77777777" w:rsidR="00966FD9" w:rsidRPr="00F101E7" w:rsidRDefault="00966FD9" w:rsidP="00A90527">
      <w:pPr>
        <w:rPr>
          <w:rFonts w:asciiTheme="minorHAnsi" w:hAnsiTheme="minorHAnsi" w:cstheme="minorHAnsi"/>
          <w:b/>
          <w:bCs/>
        </w:rPr>
      </w:pPr>
      <w:r w:rsidRPr="00966FD9">
        <w:rPr>
          <w:rFonts w:asciiTheme="minorHAnsi" w:hAnsiTheme="minorHAnsi" w:cstheme="minorHAnsi"/>
          <w:b/>
          <w:bCs/>
        </w:rPr>
        <w:t>Behavioral Medicine</w:t>
      </w:r>
      <w:r w:rsidR="00F101E7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>Mid America Mental Health, Munster, IN.</w:t>
      </w:r>
    </w:p>
    <w:p w14:paraId="29E1D0A9" w14:textId="77777777" w:rsidR="00966FD9" w:rsidRDefault="00966FD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Preceptor: Carley Austgen, PA-C. </w:t>
      </w:r>
    </w:p>
    <w:p w14:paraId="570EADDF" w14:textId="77777777" w:rsidR="009B723E" w:rsidRDefault="009B723E" w:rsidP="009B723E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Gathered history on all ages of patients</w:t>
      </w:r>
      <w:r w:rsidR="00440F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93132FA" w14:textId="77777777" w:rsidR="00EE3D88" w:rsidRPr="00661FF9" w:rsidRDefault="009B723E" w:rsidP="001F486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differential diagnoses and treatment plans</w:t>
      </w:r>
      <w:r w:rsidR="00440F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F7DA166" w14:textId="77777777" w:rsidR="001F486B" w:rsidRPr="00EE3D88" w:rsidRDefault="00EE3D88" w:rsidP="001F4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Emergency Medicine: </w:t>
      </w:r>
      <w:r>
        <w:rPr>
          <w:rFonts w:asciiTheme="minorHAnsi" w:hAnsiTheme="minorHAnsi" w:cstheme="minorHAnsi"/>
        </w:rPr>
        <w:t xml:space="preserve">Methodist Hospital, Merrillville, IN &amp; Gary, IN. </w:t>
      </w:r>
      <w:r w:rsidR="001F486B">
        <w:rPr>
          <w:rFonts w:asciiTheme="minorHAnsi" w:hAnsiTheme="minorHAnsi" w:cstheme="minorHAnsi"/>
          <w:b/>
          <w:bCs/>
        </w:rPr>
        <w:tab/>
      </w:r>
      <w:r w:rsidR="001F486B">
        <w:rPr>
          <w:rFonts w:asciiTheme="minorHAnsi" w:hAnsiTheme="minorHAnsi" w:cstheme="minorHAnsi"/>
          <w:b/>
          <w:bCs/>
        </w:rPr>
        <w:tab/>
      </w:r>
      <w:r w:rsidR="001F486B">
        <w:rPr>
          <w:rFonts w:asciiTheme="minorHAnsi" w:hAnsiTheme="minorHAnsi" w:cstheme="minorHAnsi"/>
          <w:b/>
          <w:bCs/>
        </w:rPr>
        <w:tab/>
      </w:r>
    </w:p>
    <w:p w14:paraId="31A59435" w14:textId="77777777" w:rsidR="001F486B" w:rsidRDefault="001F486B" w:rsidP="001F486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Preceptor: </w:t>
      </w:r>
      <w:r w:rsidR="00EE3D88">
        <w:rPr>
          <w:rFonts w:asciiTheme="minorHAnsi" w:hAnsiTheme="minorHAnsi" w:cstheme="minorHAnsi"/>
        </w:rPr>
        <w:t>Kathryn Avina, PA-C</w:t>
      </w:r>
      <w:r w:rsidR="00737A1B">
        <w:rPr>
          <w:rFonts w:asciiTheme="minorHAnsi" w:hAnsiTheme="minorHAnsi" w:cstheme="minorHAnsi"/>
        </w:rPr>
        <w:t>.</w:t>
      </w:r>
    </w:p>
    <w:p w14:paraId="38337A0A" w14:textId="77777777" w:rsidR="009B723E" w:rsidRDefault="009B723E" w:rsidP="009B723E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Ordered appropriate radiological and laboratory studies</w:t>
      </w:r>
      <w:r w:rsidR="00440F1E">
        <w:rPr>
          <w:rFonts w:asciiTheme="minorHAnsi" w:hAnsiTheme="minorHAnsi" w:cstheme="minorHAnsi"/>
        </w:rPr>
        <w:t>.</w:t>
      </w:r>
    </w:p>
    <w:p w14:paraId="29DDA1BC" w14:textId="77777777" w:rsidR="009B723E" w:rsidRDefault="009B723E" w:rsidP="009B723E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Interpreted studies and implemented appropriate treatment plans</w:t>
      </w:r>
      <w:r w:rsidR="00440F1E">
        <w:rPr>
          <w:rFonts w:asciiTheme="minorHAnsi" w:hAnsiTheme="minorHAnsi" w:cstheme="minorHAnsi"/>
        </w:rPr>
        <w:t>.</w:t>
      </w:r>
    </w:p>
    <w:p w14:paraId="36926371" w14:textId="77777777" w:rsidR="001F486B" w:rsidRPr="00661FF9" w:rsidRDefault="009B723E" w:rsidP="001F486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procedures including incision and drainage, splinting, suturing, stapling, and pelvic examinations</w:t>
      </w:r>
      <w:r w:rsidR="00440F1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</w:p>
    <w:p w14:paraId="28FDBE18" w14:textId="77777777" w:rsidR="001F486B" w:rsidRPr="00EE3D88" w:rsidRDefault="00EE3D88" w:rsidP="001F4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OBGYN/Women’s Health: </w:t>
      </w:r>
      <w:r w:rsidR="001F486B">
        <w:rPr>
          <w:rFonts w:asciiTheme="minorHAnsi" w:hAnsiTheme="minorHAnsi" w:cstheme="minorHAnsi"/>
        </w:rPr>
        <w:t xml:space="preserve">Northshore Health Center, </w:t>
      </w:r>
      <w:r>
        <w:rPr>
          <w:rFonts w:asciiTheme="minorHAnsi" w:hAnsiTheme="minorHAnsi" w:cstheme="minorHAnsi"/>
        </w:rPr>
        <w:t>Merrillville</w:t>
      </w:r>
      <w:r w:rsidR="001F486B">
        <w:rPr>
          <w:rFonts w:asciiTheme="minorHAnsi" w:hAnsiTheme="minorHAnsi" w:cstheme="minorHAnsi"/>
        </w:rPr>
        <w:t>, IN.</w:t>
      </w:r>
    </w:p>
    <w:p w14:paraId="2972629B" w14:textId="77777777" w:rsidR="001F486B" w:rsidRDefault="001F486B" w:rsidP="001F486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Preceptor: Dr. </w:t>
      </w:r>
      <w:r w:rsidR="00EE3D88">
        <w:rPr>
          <w:rFonts w:asciiTheme="minorHAnsi" w:hAnsiTheme="minorHAnsi" w:cstheme="minorHAnsi"/>
        </w:rPr>
        <w:t>Maya Dominique</w:t>
      </w:r>
      <w:r>
        <w:rPr>
          <w:rFonts w:asciiTheme="minorHAnsi" w:hAnsiTheme="minorHAnsi" w:cstheme="minorHAnsi"/>
        </w:rPr>
        <w:t xml:space="preserve">, MD. </w:t>
      </w:r>
    </w:p>
    <w:p w14:paraId="243D9D84" w14:textId="77777777" w:rsidR="00EE3D88" w:rsidRDefault="00661FF9" w:rsidP="00661FF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numerous pelvic examinations, bimanual examinations, and STD screenings</w:t>
      </w:r>
      <w:r w:rsidR="00440F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5D49CB6" w14:textId="77777777" w:rsidR="00070F44" w:rsidRDefault="00070F44" w:rsidP="00070F44">
      <w:pPr>
        <w:rPr>
          <w:rFonts w:asciiTheme="minorHAnsi" w:hAnsiTheme="minorHAnsi" w:cstheme="minorHAnsi"/>
        </w:rPr>
      </w:pPr>
    </w:p>
    <w:p w14:paraId="60B4279F" w14:textId="77777777" w:rsidR="00070F44" w:rsidRDefault="00070F44" w:rsidP="00070F44">
      <w:pPr>
        <w:rPr>
          <w:rFonts w:asciiTheme="minorHAnsi" w:hAnsiTheme="minorHAnsi" w:cstheme="minorHAnsi"/>
        </w:rPr>
      </w:pPr>
    </w:p>
    <w:p w14:paraId="737E99CB" w14:textId="77777777" w:rsidR="00070F44" w:rsidRPr="00070F44" w:rsidRDefault="00070F44" w:rsidP="00070F44">
      <w:pPr>
        <w:rPr>
          <w:rFonts w:asciiTheme="minorHAnsi" w:hAnsiTheme="minorHAnsi" w:cstheme="minorHAnsi"/>
        </w:rPr>
      </w:pPr>
    </w:p>
    <w:p w14:paraId="6AD0962F" w14:textId="77777777" w:rsidR="001F486B" w:rsidRPr="00EE3D88" w:rsidRDefault="00EE3D88" w:rsidP="001F4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General Surgery: </w:t>
      </w:r>
      <w:r>
        <w:rPr>
          <w:rFonts w:asciiTheme="minorHAnsi" w:hAnsiTheme="minorHAnsi" w:cstheme="minorHAnsi"/>
        </w:rPr>
        <w:t>Premier Surgical Specialists &amp; Community Hospital, Munster, IN.</w:t>
      </w:r>
      <w:r w:rsidR="001F486B">
        <w:rPr>
          <w:rFonts w:asciiTheme="minorHAnsi" w:hAnsiTheme="minorHAnsi" w:cstheme="minorHAnsi"/>
          <w:b/>
          <w:bCs/>
        </w:rPr>
        <w:tab/>
      </w:r>
    </w:p>
    <w:p w14:paraId="5F1E82FB" w14:textId="77777777" w:rsidR="001F486B" w:rsidRDefault="001F486B" w:rsidP="001F486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Preceptor: Dr. </w:t>
      </w:r>
      <w:r w:rsidR="00EE3D88">
        <w:rPr>
          <w:rFonts w:asciiTheme="minorHAnsi" w:hAnsiTheme="minorHAnsi" w:cstheme="minorHAnsi"/>
        </w:rPr>
        <w:t>M. Nabil Shabeeb</w:t>
      </w:r>
      <w:r>
        <w:rPr>
          <w:rFonts w:asciiTheme="minorHAnsi" w:hAnsiTheme="minorHAnsi" w:cstheme="minorHAnsi"/>
        </w:rPr>
        <w:t xml:space="preserve">, MD. </w:t>
      </w:r>
    </w:p>
    <w:p w14:paraId="3093C568" w14:textId="77777777" w:rsidR="00EE3D88" w:rsidRPr="00661FF9" w:rsidRDefault="00661FF9" w:rsidP="001F486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different suturing techniques: simple interrupted, continuous, vertical mattress, horizontal mattress, and subcuticular</w:t>
      </w:r>
      <w:r w:rsidR="00440F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008E1AD" w14:textId="77777777" w:rsidR="001F486B" w:rsidRDefault="00EE3D88" w:rsidP="00EE3D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Elective Rotation 1- Dermatology: </w:t>
      </w:r>
      <w:r>
        <w:rPr>
          <w:rFonts w:asciiTheme="minorHAnsi" w:hAnsiTheme="minorHAnsi" w:cstheme="minorHAnsi"/>
        </w:rPr>
        <w:t xml:space="preserve">Dermio Dermatology, Dyer, IN. </w:t>
      </w:r>
      <w:r w:rsidR="001F486B">
        <w:rPr>
          <w:rFonts w:asciiTheme="minorHAnsi" w:hAnsiTheme="minorHAnsi" w:cstheme="minorHAnsi"/>
          <w:b/>
          <w:bCs/>
        </w:rPr>
        <w:tab/>
      </w:r>
      <w:r w:rsidR="001F486B">
        <w:rPr>
          <w:rFonts w:asciiTheme="minorHAnsi" w:hAnsiTheme="minorHAnsi" w:cstheme="minorHAnsi"/>
          <w:b/>
          <w:bCs/>
        </w:rPr>
        <w:tab/>
      </w:r>
      <w:r w:rsidR="001F486B">
        <w:rPr>
          <w:rFonts w:asciiTheme="minorHAnsi" w:hAnsiTheme="minorHAnsi" w:cstheme="minorHAnsi"/>
          <w:b/>
          <w:bCs/>
        </w:rPr>
        <w:tab/>
      </w:r>
      <w:r w:rsidR="001F486B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Preceptor: Erin Bartels, PA-C</w:t>
      </w:r>
      <w:r w:rsidR="00737A1B">
        <w:rPr>
          <w:rFonts w:asciiTheme="minorHAnsi" w:hAnsiTheme="minorHAnsi" w:cstheme="minorHAnsi"/>
        </w:rPr>
        <w:t>.</w:t>
      </w:r>
      <w:r w:rsidR="001F486B">
        <w:rPr>
          <w:rFonts w:asciiTheme="minorHAnsi" w:hAnsiTheme="minorHAnsi" w:cstheme="minorHAnsi"/>
        </w:rPr>
        <w:t xml:space="preserve"> </w:t>
      </w:r>
    </w:p>
    <w:p w14:paraId="5FC67AD8" w14:textId="77777777" w:rsidR="009B723E" w:rsidRDefault="009B723E" w:rsidP="009B723E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procedures such as shave biopsy, punch biopsy, cryotherapy, and suturing</w:t>
      </w:r>
      <w:r w:rsidR="00440F1E">
        <w:rPr>
          <w:rFonts w:asciiTheme="minorHAnsi" w:hAnsiTheme="minorHAnsi" w:cstheme="minorHAnsi"/>
        </w:rPr>
        <w:t>.</w:t>
      </w:r>
    </w:p>
    <w:p w14:paraId="5C6397DE" w14:textId="77777777" w:rsidR="001F486B" w:rsidRPr="00661FF9" w:rsidRDefault="00440F1E" w:rsidP="001F486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</w:t>
      </w:r>
      <w:r w:rsidR="009B723E">
        <w:rPr>
          <w:rFonts w:asciiTheme="minorHAnsi" w:hAnsiTheme="minorHAnsi" w:cstheme="minorHAnsi"/>
        </w:rPr>
        <w:t xml:space="preserve"> history and physical examination on patients with a variety of rashes</w:t>
      </w:r>
      <w:r>
        <w:rPr>
          <w:rFonts w:asciiTheme="minorHAnsi" w:hAnsiTheme="minorHAnsi" w:cstheme="minorHAnsi"/>
        </w:rPr>
        <w:t>.</w:t>
      </w:r>
    </w:p>
    <w:p w14:paraId="73C612F6" w14:textId="77777777" w:rsidR="00737A1B" w:rsidRDefault="00737A1B" w:rsidP="00737A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Elective Rotation 2- Emergency Medicine:</w:t>
      </w:r>
      <w:r>
        <w:rPr>
          <w:rFonts w:asciiTheme="minorHAnsi" w:hAnsiTheme="minorHAnsi" w:cstheme="minorHAnsi"/>
        </w:rPr>
        <w:t xml:space="preserve"> </w:t>
      </w:r>
      <w:r w:rsidRPr="00737A1B">
        <w:rPr>
          <w:rFonts w:asciiTheme="minorHAnsi" w:hAnsiTheme="minorHAnsi" w:cstheme="minorHAnsi"/>
          <w:sz w:val="22"/>
          <w:szCs w:val="22"/>
        </w:rPr>
        <w:t>Methodist Hospital, Merrillville, IN &amp; Gary, IN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Preceptor: Kathryn Avina, PA-C.</w:t>
      </w:r>
    </w:p>
    <w:p w14:paraId="10D2561D" w14:textId="77777777" w:rsidR="00661FF9" w:rsidRDefault="00661FF9" w:rsidP="00661FF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Improved on procedures and managing multiple patients at the same time</w:t>
      </w:r>
      <w:r w:rsidR="00440F1E">
        <w:rPr>
          <w:rFonts w:asciiTheme="minorHAnsi" w:hAnsiTheme="minorHAnsi" w:cstheme="minorHAnsi"/>
        </w:rPr>
        <w:t>.</w:t>
      </w:r>
    </w:p>
    <w:p w14:paraId="703E5BFE" w14:textId="77777777" w:rsidR="00661FF9" w:rsidRDefault="00661FF9" w:rsidP="00661FF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Interpreted electrocardiograms, radiological films, and laboratory studies</w:t>
      </w:r>
      <w:r w:rsidR="00440F1E">
        <w:rPr>
          <w:rFonts w:asciiTheme="minorHAnsi" w:hAnsiTheme="minorHAnsi" w:cstheme="minorHAnsi"/>
        </w:rPr>
        <w:t>.</w:t>
      </w:r>
    </w:p>
    <w:p w14:paraId="235C07BA" w14:textId="77777777" w:rsidR="00440F1E" w:rsidRDefault="00661FF9" w:rsidP="00661FF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Educated patients regarding their diagnoses and follow-up precautions</w:t>
      </w:r>
      <w:r w:rsidR="00440F1E">
        <w:rPr>
          <w:rFonts w:asciiTheme="minorHAnsi" w:hAnsiTheme="minorHAnsi" w:cstheme="minorHAnsi"/>
        </w:rPr>
        <w:t>.</w:t>
      </w:r>
    </w:p>
    <w:p w14:paraId="6D40F610" w14:textId="68370036" w:rsidR="00251FA2" w:rsidRPr="003B19FB" w:rsidRDefault="00251FA2" w:rsidP="00A90527">
      <w:pPr>
        <w:rPr>
          <w:rFonts w:asciiTheme="minorHAnsi" w:hAnsiTheme="minorHAnsi" w:cstheme="minorHAnsi"/>
        </w:rPr>
      </w:pPr>
    </w:p>
    <w:p w14:paraId="702CAC7C" w14:textId="77777777" w:rsidR="00A90527" w:rsidRPr="00661FF9" w:rsidRDefault="002871DB" w:rsidP="0049053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Memberships</w:t>
      </w:r>
    </w:p>
    <w:p w14:paraId="7CE207CE" w14:textId="77777777" w:rsidR="002871DB" w:rsidRDefault="00440F1E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August 2021-Present                          </w:t>
      </w:r>
      <w:r w:rsidR="002871DB">
        <w:rPr>
          <w:rFonts w:asciiTheme="minorHAnsi" w:hAnsiTheme="minorHAnsi" w:cstheme="minorHAnsi"/>
          <w:bCs/>
        </w:rPr>
        <w:t xml:space="preserve">American Academy of Physician Assistants </w:t>
      </w:r>
      <w:r w:rsidR="002871DB">
        <w:rPr>
          <w:rFonts w:asciiTheme="minorHAnsi" w:hAnsiTheme="minorHAnsi" w:cstheme="minorHAnsi"/>
          <w:bCs/>
        </w:rPr>
        <w:tab/>
      </w:r>
      <w:r w:rsidR="002871DB">
        <w:rPr>
          <w:rFonts w:asciiTheme="minorHAnsi" w:hAnsiTheme="minorHAnsi" w:cstheme="minorHAnsi"/>
          <w:bCs/>
        </w:rPr>
        <w:tab/>
      </w:r>
      <w:r w:rsidR="002871DB">
        <w:rPr>
          <w:rFonts w:asciiTheme="minorHAnsi" w:hAnsiTheme="minorHAnsi" w:cstheme="minorHAnsi"/>
          <w:bCs/>
        </w:rPr>
        <w:tab/>
      </w:r>
      <w:r w:rsidR="002871DB">
        <w:rPr>
          <w:rFonts w:asciiTheme="minorHAnsi" w:hAnsiTheme="minorHAnsi" w:cstheme="minorHAnsi"/>
          <w:bCs/>
        </w:rPr>
        <w:tab/>
      </w:r>
    </w:p>
    <w:p w14:paraId="0652664C" w14:textId="77777777" w:rsidR="002871DB" w:rsidRPr="002871DB" w:rsidRDefault="00440F1E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August 2018-Present                          </w:t>
      </w:r>
      <w:r w:rsidR="002871DB">
        <w:rPr>
          <w:rFonts w:asciiTheme="minorHAnsi" w:hAnsiTheme="minorHAnsi" w:cstheme="minorHAnsi"/>
          <w:bCs/>
        </w:rPr>
        <w:t>Valparaiso University Physician Assistant Club</w:t>
      </w:r>
      <w:r w:rsidR="002871DB">
        <w:rPr>
          <w:rFonts w:asciiTheme="minorHAnsi" w:hAnsiTheme="minorHAnsi" w:cstheme="minorHAnsi"/>
          <w:bCs/>
        </w:rPr>
        <w:tab/>
      </w:r>
      <w:r w:rsidR="002871DB">
        <w:rPr>
          <w:rFonts w:asciiTheme="minorHAnsi" w:hAnsiTheme="minorHAnsi" w:cstheme="minorHAnsi"/>
          <w:bCs/>
        </w:rPr>
        <w:tab/>
      </w:r>
      <w:r w:rsidR="002871DB">
        <w:rPr>
          <w:rFonts w:asciiTheme="minorHAnsi" w:hAnsiTheme="minorHAnsi" w:cstheme="minorHAnsi"/>
          <w:bCs/>
        </w:rPr>
        <w:tab/>
      </w:r>
    </w:p>
    <w:p w14:paraId="49F1B2AB" w14:textId="7A5C1107" w:rsidR="00070F44" w:rsidRPr="00070F44" w:rsidRDefault="00251FA2" w:rsidP="00070F44">
      <w:pPr>
        <w:pStyle w:val="Heading1"/>
        <w:jc w:val="center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</w:t>
      </w:r>
      <w:r w:rsidR="006F0C99">
        <w:rPr>
          <w:rFonts w:asciiTheme="minorHAnsi" w:hAnsiTheme="minorHAnsi" w:cstheme="minorHAnsi"/>
        </w:rPr>
        <w:t xml:space="preserve">eadership and Community Service </w:t>
      </w:r>
    </w:p>
    <w:p w14:paraId="58601D97" w14:textId="77777777" w:rsidR="00070F44" w:rsidRPr="00440F1E" w:rsidRDefault="00070F44" w:rsidP="00070F44">
      <w:pPr>
        <w:rPr>
          <w:rFonts w:asciiTheme="minorHAnsi" w:hAnsiTheme="minorHAnsi" w:cstheme="minorHAnsi"/>
          <w:bCs/>
        </w:rPr>
      </w:pPr>
      <w:r w:rsidRPr="00B9232F">
        <w:rPr>
          <w:rFonts w:asciiTheme="minorHAnsi" w:hAnsiTheme="minorHAnsi" w:cstheme="minorHAnsi"/>
          <w:bCs/>
        </w:rPr>
        <w:t>March 20</w:t>
      </w:r>
      <w:r>
        <w:rPr>
          <w:rFonts w:asciiTheme="minorHAnsi" w:hAnsiTheme="minorHAnsi" w:cstheme="minorHAnsi"/>
          <w:bCs/>
        </w:rPr>
        <w:t xml:space="preserve">18                                        </w:t>
      </w:r>
      <w:r w:rsidRPr="00B9232F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 xml:space="preserve">olunteer, Mission Trip: </w:t>
      </w:r>
      <w:r w:rsidRPr="00440F1E">
        <w:rPr>
          <w:rFonts w:asciiTheme="minorHAnsi" w:hAnsiTheme="minorHAnsi" w:cstheme="minorHAnsi"/>
          <w:bCs/>
        </w:rPr>
        <w:t xml:space="preserve">Beautiful Gate, Lesotho, Africa </w:t>
      </w:r>
    </w:p>
    <w:p w14:paraId="0A751D4C" w14:textId="77777777" w:rsidR="00070F44" w:rsidRDefault="00070F44" w:rsidP="007A7A24">
      <w:pPr>
        <w:rPr>
          <w:rFonts w:asciiTheme="minorHAnsi" w:hAnsiTheme="minorHAnsi" w:cstheme="minorHAnsi"/>
          <w:bCs/>
        </w:rPr>
      </w:pPr>
    </w:p>
    <w:p w14:paraId="6A8B6210" w14:textId="0F74AF48" w:rsidR="007A7A24" w:rsidRPr="007A7A24" w:rsidRDefault="007A7A24" w:rsidP="007A7A24">
      <w:pPr>
        <w:rPr>
          <w:rFonts w:asciiTheme="minorHAnsi" w:hAnsiTheme="minorHAnsi" w:cstheme="minorHAnsi"/>
          <w:bCs/>
        </w:rPr>
      </w:pPr>
      <w:r w:rsidRPr="00B9232F">
        <w:rPr>
          <w:rFonts w:asciiTheme="minorHAnsi" w:hAnsiTheme="minorHAnsi" w:cstheme="minorHAnsi"/>
          <w:bCs/>
        </w:rPr>
        <w:t>August 2019-March 2020</w:t>
      </w:r>
      <w:r>
        <w:rPr>
          <w:rFonts w:asciiTheme="minorHAnsi" w:hAnsiTheme="minorHAnsi" w:cstheme="minorHAnsi"/>
          <w:bCs/>
        </w:rPr>
        <w:t xml:space="preserve">                  </w:t>
      </w:r>
      <w:r w:rsidRPr="00B9232F">
        <w:rPr>
          <w:rFonts w:asciiTheme="minorHAnsi" w:hAnsiTheme="minorHAnsi" w:cstheme="minorHAnsi"/>
          <w:bCs/>
        </w:rPr>
        <w:t>Volunteer, Café Manna Sou</w:t>
      </w:r>
      <w:r>
        <w:rPr>
          <w:rFonts w:asciiTheme="minorHAnsi" w:hAnsiTheme="minorHAnsi" w:cstheme="minorHAnsi"/>
          <w:bCs/>
        </w:rPr>
        <w:t xml:space="preserve">p Kitchen: </w:t>
      </w:r>
      <w:r w:rsidRPr="007A7A24">
        <w:rPr>
          <w:rFonts w:asciiTheme="minorHAnsi" w:hAnsiTheme="minorHAnsi" w:cstheme="minorHAnsi"/>
          <w:bCs/>
        </w:rPr>
        <w:t xml:space="preserve">St. Teresa of Avila, </w:t>
      </w:r>
      <w:r>
        <w:rPr>
          <w:rFonts w:asciiTheme="minorHAnsi" w:hAnsiTheme="minorHAnsi" w:cstheme="minorHAnsi"/>
          <w:bCs/>
        </w:rPr>
        <w:t xml:space="preserve">  </w:t>
      </w:r>
    </w:p>
    <w:p w14:paraId="0D924CCC" w14:textId="3AC8F142" w:rsidR="006F0C99" w:rsidRDefault="007A7A24" w:rsidP="006F0C9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</w:t>
      </w:r>
      <w:r w:rsidRPr="007A7A24">
        <w:rPr>
          <w:rFonts w:asciiTheme="minorHAnsi" w:hAnsiTheme="minorHAnsi" w:cstheme="minorHAnsi"/>
          <w:bCs/>
        </w:rPr>
        <w:t>Valparaiso, Indiana</w:t>
      </w:r>
    </w:p>
    <w:p w14:paraId="602AAB89" w14:textId="77777777" w:rsidR="004D1120" w:rsidRPr="006F0C99" w:rsidRDefault="004D1120" w:rsidP="006F0C99">
      <w:pPr>
        <w:rPr>
          <w:rFonts w:asciiTheme="minorHAnsi" w:hAnsiTheme="minorHAnsi" w:cstheme="minorHAnsi"/>
          <w:bCs/>
        </w:rPr>
      </w:pPr>
    </w:p>
    <w:p w14:paraId="428C1AC1" w14:textId="77777777" w:rsidR="00A90527" w:rsidRDefault="006F0C99" w:rsidP="0049053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References</w:t>
      </w:r>
    </w:p>
    <w:p w14:paraId="13EB2885" w14:textId="77777777" w:rsidR="004961BF" w:rsidRPr="004961BF" w:rsidRDefault="004961BF" w:rsidP="004961BF">
      <w:r w:rsidRPr="004961BF">
        <w:t>Claudine Ruzga, PA-C</w:t>
      </w:r>
    </w:p>
    <w:p w14:paraId="3F7E37F4" w14:textId="77777777" w:rsidR="004961BF" w:rsidRPr="004961BF" w:rsidRDefault="004961BF" w:rsidP="004961BF">
      <w:r w:rsidRPr="004961BF">
        <w:t>Emergency Medicine Physician Assistant</w:t>
      </w:r>
      <w:r>
        <w:t xml:space="preserve">. </w:t>
      </w:r>
      <w:r w:rsidRPr="004961BF">
        <w:t>Methodist Hospital, Merrillville, IN and Gary, IN</w:t>
      </w:r>
      <w:r>
        <w:t>.</w:t>
      </w:r>
    </w:p>
    <w:p w14:paraId="683569F9" w14:textId="77777777" w:rsidR="004961BF" w:rsidRPr="004961BF" w:rsidRDefault="004961BF" w:rsidP="004961BF">
      <w:r w:rsidRPr="004961BF">
        <w:t>Claudine.ruzga@valpo.edu</w:t>
      </w:r>
      <w:r>
        <w:t xml:space="preserve">. </w:t>
      </w:r>
      <w:r w:rsidRPr="004961BF">
        <w:t>(219)-677-5445</w:t>
      </w:r>
    </w:p>
    <w:p w14:paraId="642F6998" w14:textId="77777777" w:rsidR="004961BF" w:rsidRDefault="004961BF" w:rsidP="004961BF">
      <w:r w:rsidRPr="004961BF">
        <w:t>Relation: Clinical Assistant Professor at Valparaiso University Physician Assistant Program</w:t>
      </w:r>
    </w:p>
    <w:p w14:paraId="09F2DAE4" w14:textId="77777777" w:rsidR="004961BF" w:rsidRDefault="004961BF" w:rsidP="004961BF"/>
    <w:p w14:paraId="44C41B2B" w14:textId="77777777" w:rsidR="004961BF" w:rsidRPr="004961BF" w:rsidRDefault="004961BF" w:rsidP="004961BF">
      <w:r>
        <w:t>Kathryn Avina</w:t>
      </w:r>
      <w:r w:rsidRPr="004961BF">
        <w:t>, PA-C</w:t>
      </w:r>
    </w:p>
    <w:p w14:paraId="32531F42" w14:textId="77777777" w:rsidR="004961BF" w:rsidRPr="004961BF" w:rsidRDefault="004961BF" w:rsidP="004961BF">
      <w:r w:rsidRPr="004961BF">
        <w:t>Emergency Medicine Physician Assistant</w:t>
      </w:r>
      <w:r>
        <w:t xml:space="preserve">. </w:t>
      </w:r>
      <w:r w:rsidRPr="004961BF">
        <w:t>Methodist Hospital, Merrillville, IN and Gary, IN</w:t>
      </w:r>
      <w:r>
        <w:t>.</w:t>
      </w:r>
    </w:p>
    <w:p w14:paraId="39E2EA43" w14:textId="77777777" w:rsidR="004961BF" w:rsidRPr="004961BF" w:rsidRDefault="004961BF" w:rsidP="004961BF">
      <w:r w:rsidRPr="00B9232F">
        <w:t>Kat.avina@vituity.com</w:t>
      </w:r>
      <w:r>
        <w:t>. (630)-209-6841</w:t>
      </w:r>
    </w:p>
    <w:p w14:paraId="5141EA86" w14:textId="77777777" w:rsidR="004961BF" w:rsidRPr="004961BF" w:rsidRDefault="004961BF" w:rsidP="004961BF">
      <w:r w:rsidRPr="004961BF">
        <w:t xml:space="preserve">Relation: </w:t>
      </w:r>
      <w:r>
        <w:t xml:space="preserve">Preceptor for my Emergency Medicine rotation </w:t>
      </w:r>
    </w:p>
    <w:p w14:paraId="68CEFCE1" w14:textId="77777777" w:rsidR="004961BF" w:rsidRDefault="004961BF" w:rsidP="004961BF"/>
    <w:p w14:paraId="67C83AA6" w14:textId="77777777" w:rsidR="004961BF" w:rsidRDefault="004961BF" w:rsidP="004961BF">
      <w:r>
        <w:t>Brent Cutro, DO</w:t>
      </w:r>
    </w:p>
    <w:p w14:paraId="077ED643" w14:textId="77777777" w:rsidR="004961BF" w:rsidRPr="004961BF" w:rsidRDefault="004961BF" w:rsidP="004961BF">
      <w:r>
        <w:t xml:space="preserve">Internal Medicine Doctor. Community Hospital, Munster, IN. </w:t>
      </w:r>
    </w:p>
    <w:p w14:paraId="27EE87A8" w14:textId="77777777" w:rsidR="004961BF" w:rsidRPr="004961BF" w:rsidRDefault="004961BF" w:rsidP="004961BF">
      <w:r w:rsidRPr="00B9232F">
        <w:t>Bt.cutro@gmail.com</w:t>
      </w:r>
      <w:r>
        <w:t>. (219)-322-3311</w:t>
      </w:r>
    </w:p>
    <w:p w14:paraId="50ED6EB8" w14:textId="3F917E2C" w:rsidR="004961BF" w:rsidRPr="00070F44" w:rsidRDefault="004961BF" w:rsidP="004961BF">
      <w:r w:rsidRPr="004961BF">
        <w:t xml:space="preserve">Relation: </w:t>
      </w:r>
      <w:r>
        <w:t>Preceptor for my Internal Medicine rotation</w:t>
      </w:r>
    </w:p>
    <w:sectPr w:rsidR="004961BF" w:rsidRPr="00070F44" w:rsidSect="007A7A24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6B41" w14:textId="77777777" w:rsidR="007A7025" w:rsidRDefault="007A7025" w:rsidP="005A7565">
      <w:r>
        <w:separator/>
      </w:r>
    </w:p>
  </w:endnote>
  <w:endnote w:type="continuationSeparator" w:id="0">
    <w:p w14:paraId="2E5DCC92" w14:textId="77777777" w:rsidR="007A7025" w:rsidRDefault="007A702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16ED" w14:textId="77777777" w:rsidR="00440F1E" w:rsidRDefault="00440F1E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9104" w14:textId="77777777" w:rsidR="007A7025" w:rsidRDefault="007A7025" w:rsidP="005A7565">
      <w:r>
        <w:separator/>
      </w:r>
    </w:p>
  </w:footnote>
  <w:footnote w:type="continuationSeparator" w:id="0">
    <w:p w14:paraId="5F475DFE" w14:textId="77777777" w:rsidR="007A7025" w:rsidRDefault="007A7025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0B58" w14:textId="77777777" w:rsidR="007A7A24" w:rsidRDefault="007A7A24">
    <w:pPr>
      <w:pStyle w:val="Header"/>
    </w:pPr>
    <w:r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Luplow | 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30E3"/>
    <w:multiLevelType w:val="hybridMultilevel"/>
    <w:tmpl w:val="78CC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9A8"/>
    <w:multiLevelType w:val="hybridMultilevel"/>
    <w:tmpl w:val="E61A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4031"/>
    <w:multiLevelType w:val="hybridMultilevel"/>
    <w:tmpl w:val="982672B0"/>
    <w:lvl w:ilvl="0" w:tplc="E31AD9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C0C96"/>
    <w:multiLevelType w:val="hybridMultilevel"/>
    <w:tmpl w:val="3E20D266"/>
    <w:lvl w:ilvl="0" w:tplc="F6C0E6C8">
      <w:numFmt w:val="bullet"/>
      <w:lvlText w:val="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497343">
    <w:abstractNumId w:val="0"/>
  </w:num>
  <w:num w:numId="2" w16cid:durableId="292640454">
    <w:abstractNumId w:val="6"/>
  </w:num>
  <w:num w:numId="3" w16cid:durableId="1053773938">
    <w:abstractNumId w:val="8"/>
  </w:num>
  <w:num w:numId="4" w16cid:durableId="1468429402">
    <w:abstractNumId w:val="5"/>
  </w:num>
  <w:num w:numId="5" w16cid:durableId="1704860042">
    <w:abstractNumId w:val="10"/>
  </w:num>
  <w:num w:numId="6" w16cid:durableId="322314185">
    <w:abstractNumId w:val="3"/>
  </w:num>
  <w:num w:numId="7" w16cid:durableId="897979540">
    <w:abstractNumId w:val="4"/>
  </w:num>
  <w:num w:numId="8" w16cid:durableId="1519464569">
    <w:abstractNumId w:val="1"/>
  </w:num>
  <w:num w:numId="9" w16cid:durableId="421027037">
    <w:abstractNumId w:val="7"/>
  </w:num>
  <w:num w:numId="10" w16cid:durableId="1492603100">
    <w:abstractNumId w:val="9"/>
  </w:num>
  <w:num w:numId="11" w16cid:durableId="53497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FC"/>
    <w:rsid w:val="000208CD"/>
    <w:rsid w:val="0002390F"/>
    <w:rsid w:val="00056017"/>
    <w:rsid w:val="000643B3"/>
    <w:rsid w:val="00070F44"/>
    <w:rsid w:val="000B4391"/>
    <w:rsid w:val="000E6D36"/>
    <w:rsid w:val="0015295F"/>
    <w:rsid w:val="00162986"/>
    <w:rsid w:val="001B0371"/>
    <w:rsid w:val="001B7611"/>
    <w:rsid w:val="001C29E5"/>
    <w:rsid w:val="001E0FD6"/>
    <w:rsid w:val="001E6A4B"/>
    <w:rsid w:val="001F486B"/>
    <w:rsid w:val="00241560"/>
    <w:rsid w:val="0024293F"/>
    <w:rsid w:val="00251FA2"/>
    <w:rsid w:val="002551B5"/>
    <w:rsid w:val="00280927"/>
    <w:rsid w:val="002871DB"/>
    <w:rsid w:val="00292655"/>
    <w:rsid w:val="00321979"/>
    <w:rsid w:val="0033557D"/>
    <w:rsid w:val="00347AFC"/>
    <w:rsid w:val="00363CFD"/>
    <w:rsid w:val="00381598"/>
    <w:rsid w:val="003A0D27"/>
    <w:rsid w:val="003A6261"/>
    <w:rsid w:val="003B19FB"/>
    <w:rsid w:val="003D2340"/>
    <w:rsid w:val="003E0912"/>
    <w:rsid w:val="003F0828"/>
    <w:rsid w:val="00410342"/>
    <w:rsid w:val="00440F1E"/>
    <w:rsid w:val="00444D0A"/>
    <w:rsid w:val="004725C4"/>
    <w:rsid w:val="004728BF"/>
    <w:rsid w:val="00490536"/>
    <w:rsid w:val="004961BF"/>
    <w:rsid w:val="004C4A7A"/>
    <w:rsid w:val="004D1120"/>
    <w:rsid w:val="004E676C"/>
    <w:rsid w:val="00527AF9"/>
    <w:rsid w:val="00532F85"/>
    <w:rsid w:val="005709EC"/>
    <w:rsid w:val="005858E7"/>
    <w:rsid w:val="0058698A"/>
    <w:rsid w:val="005965D6"/>
    <w:rsid w:val="005A7565"/>
    <w:rsid w:val="00605767"/>
    <w:rsid w:val="00635AE1"/>
    <w:rsid w:val="00644F9A"/>
    <w:rsid w:val="00661FF9"/>
    <w:rsid w:val="0068627A"/>
    <w:rsid w:val="006868F4"/>
    <w:rsid w:val="006D230D"/>
    <w:rsid w:val="006F0C99"/>
    <w:rsid w:val="007206A2"/>
    <w:rsid w:val="00737A1B"/>
    <w:rsid w:val="00743C1C"/>
    <w:rsid w:val="00777EEB"/>
    <w:rsid w:val="007A7025"/>
    <w:rsid w:val="007A7A24"/>
    <w:rsid w:val="007C56F7"/>
    <w:rsid w:val="007C734D"/>
    <w:rsid w:val="00814728"/>
    <w:rsid w:val="00822F46"/>
    <w:rsid w:val="008524B4"/>
    <w:rsid w:val="008A57C6"/>
    <w:rsid w:val="008A60B6"/>
    <w:rsid w:val="008D41CD"/>
    <w:rsid w:val="00913D62"/>
    <w:rsid w:val="00940F57"/>
    <w:rsid w:val="0096129D"/>
    <w:rsid w:val="00966FD9"/>
    <w:rsid w:val="0098550F"/>
    <w:rsid w:val="009B723E"/>
    <w:rsid w:val="009C6AA9"/>
    <w:rsid w:val="00A03E56"/>
    <w:rsid w:val="00A04473"/>
    <w:rsid w:val="00A22CA1"/>
    <w:rsid w:val="00A23D2E"/>
    <w:rsid w:val="00A34C24"/>
    <w:rsid w:val="00A47852"/>
    <w:rsid w:val="00A62B59"/>
    <w:rsid w:val="00A90527"/>
    <w:rsid w:val="00AA0CA0"/>
    <w:rsid w:val="00B12E5F"/>
    <w:rsid w:val="00B703F2"/>
    <w:rsid w:val="00B77C69"/>
    <w:rsid w:val="00B8192E"/>
    <w:rsid w:val="00B9232F"/>
    <w:rsid w:val="00BA03D1"/>
    <w:rsid w:val="00BA4A75"/>
    <w:rsid w:val="00BC7DFE"/>
    <w:rsid w:val="00BF2BDF"/>
    <w:rsid w:val="00C10152"/>
    <w:rsid w:val="00C306A5"/>
    <w:rsid w:val="00C503E6"/>
    <w:rsid w:val="00C526DB"/>
    <w:rsid w:val="00C55B0B"/>
    <w:rsid w:val="00C626BE"/>
    <w:rsid w:val="00C70C0B"/>
    <w:rsid w:val="00C7118F"/>
    <w:rsid w:val="00C7161D"/>
    <w:rsid w:val="00CB10ED"/>
    <w:rsid w:val="00CC2CD9"/>
    <w:rsid w:val="00D83A1D"/>
    <w:rsid w:val="00D965EB"/>
    <w:rsid w:val="00DA1702"/>
    <w:rsid w:val="00DA4A71"/>
    <w:rsid w:val="00DC2E06"/>
    <w:rsid w:val="00E105CB"/>
    <w:rsid w:val="00E32EC6"/>
    <w:rsid w:val="00E44059"/>
    <w:rsid w:val="00E63373"/>
    <w:rsid w:val="00E74BC9"/>
    <w:rsid w:val="00E85944"/>
    <w:rsid w:val="00E9052D"/>
    <w:rsid w:val="00E969E4"/>
    <w:rsid w:val="00EA2F62"/>
    <w:rsid w:val="00EB2A92"/>
    <w:rsid w:val="00EE3D88"/>
    <w:rsid w:val="00EF582B"/>
    <w:rsid w:val="00F07345"/>
    <w:rsid w:val="00F101E7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8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6DB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21979"/>
    <w:pPr>
      <w:ind w:left="720"/>
      <w:contextualSpacing/>
    </w:pPr>
  </w:style>
  <w:style w:type="paragraph" w:styleId="NormalWeb">
    <w:name w:val="Normal (Web)"/>
    <w:aliases w:val="Normal (Web) Char"/>
    <w:basedOn w:val="Normal"/>
    <w:rsid w:val="00A34C24"/>
    <w:pPr>
      <w:suppressAutoHyphens/>
      <w:spacing w:after="120"/>
    </w:pPr>
    <w:rPr>
      <w:color w:val="000000"/>
      <w:sz w:val="22"/>
      <w:szCs w:val="22"/>
      <w:lang w:eastAsia="hi-IN" w:bidi="hi-IN"/>
    </w:rPr>
  </w:style>
  <w:style w:type="character" w:styleId="Strong">
    <w:name w:val="Strong"/>
    <w:qFormat/>
    <w:rsid w:val="00A34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.luplow@valp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%20Luplow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2023-11-05T03:49:00Z</dcterms:created>
  <dcterms:modified xsi:type="dcterms:W3CDTF">2023-11-05T03:49:00Z</dcterms:modified>
</cp:coreProperties>
</file>