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2E13" w14:textId="77777777" w:rsidR="00816216" w:rsidRDefault="00267BBE" w:rsidP="00141A4C">
      <w:pPr>
        <w:pStyle w:val="Title"/>
      </w:pPr>
      <w:r>
        <w:t>Tosha Sawyer</w:t>
      </w:r>
    </w:p>
    <w:p w14:paraId="0B17758F" w14:textId="77777777" w:rsidR="00141A4C" w:rsidRDefault="00267BBE" w:rsidP="00141A4C">
      <w:r>
        <w:t xml:space="preserve">4668 HWY 278 Emmet </w:t>
      </w:r>
      <w:r w:rsidR="00DF6A2B">
        <w:t>AR</w:t>
      </w:r>
      <w:r>
        <w:t>, 72835</w:t>
      </w:r>
      <w:r w:rsidR="00141A4C">
        <w:t> | </w:t>
      </w:r>
      <w:r w:rsidR="00EB4ACC">
        <w:t>870-331-5650</w:t>
      </w:r>
      <w:r w:rsidR="00141A4C">
        <w:t> | </w:t>
      </w:r>
      <w:r w:rsidR="00EB4ACC">
        <w:t>Sawyertosha@gmail.com</w:t>
      </w:r>
    </w:p>
    <w:p w14:paraId="1E059C95" w14:textId="77777777" w:rsidR="006270A9" w:rsidRDefault="00000000" w:rsidP="00141A4C">
      <w:pPr>
        <w:pStyle w:val="Heading1"/>
      </w:pPr>
      <w:sdt>
        <w:sdtPr>
          <w:alias w:val="Objective:"/>
          <w:tag w:val="Objective:"/>
          <w:id w:val="-731932020"/>
          <w:placeholder>
            <w:docPart w:val="0F950FBFF8094F25B86122DF8D868D82"/>
          </w:placeholder>
          <w:temporary/>
          <w:showingPlcHdr/>
          <w15:appearance w15:val="hidden"/>
        </w:sdtPr>
        <w:sdtContent>
          <w:r w:rsidR="009D5933">
            <w:t>Objective</w:t>
          </w:r>
        </w:sdtContent>
      </w:sdt>
    </w:p>
    <w:p w14:paraId="5854CB5B" w14:textId="77777777" w:rsidR="00267BBE" w:rsidRPr="00267BBE" w:rsidRDefault="00267BBE" w:rsidP="00267BBE">
      <w:pPr>
        <w:autoSpaceDE w:val="0"/>
        <w:autoSpaceDN w:val="0"/>
        <w:adjustRightInd w:val="0"/>
        <w:spacing w:after="0"/>
      </w:pPr>
      <w:r w:rsidRPr="00267BBE">
        <w:t>Seeking a challenging and rewarding career with a reputabl</w:t>
      </w:r>
      <w:r w:rsidR="00DF6A2B">
        <w:t xml:space="preserve">e company, where I can </w:t>
      </w:r>
      <w:r w:rsidRPr="00267BBE">
        <w:t>employ my</w:t>
      </w:r>
    </w:p>
    <w:p w14:paraId="480A49FC" w14:textId="77777777" w:rsidR="006270A9" w:rsidRDefault="00267BBE" w:rsidP="00DF6A2B">
      <w:pPr>
        <w:autoSpaceDE w:val="0"/>
        <w:autoSpaceDN w:val="0"/>
        <w:adjustRightInd w:val="0"/>
        <w:spacing w:after="0"/>
      </w:pPr>
      <w:r w:rsidRPr="00267BBE">
        <w:t>skill sets and abilitie</w:t>
      </w:r>
      <w:r w:rsidR="00DF6A2B">
        <w:t xml:space="preserve">s to not only better the company </w:t>
      </w:r>
      <w:r w:rsidR="00DF6A2B" w:rsidRPr="00267BBE">
        <w:t>but</w:t>
      </w:r>
      <w:r w:rsidR="00DF6A2B">
        <w:t xml:space="preserve"> </w:t>
      </w:r>
      <w:r w:rsidRPr="00267BBE">
        <w:t xml:space="preserve">also myself. </w:t>
      </w:r>
      <w:r w:rsidR="00DF2972">
        <w:t xml:space="preserve">A strong belief in being professional and customer </w:t>
      </w:r>
      <w:r w:rsidR="006B40E8">
        <w:t>oriented</w:t>
      </w:r>
      <w:r w:rsidR="000115C8">
        <w:t xml:space="preserve"> and conduct business with the highest level of Integrity and Respect. Having </w:t>
      </w:r>
      <w:r w:rsidR="006B40E8">
        <w:t>the flexibility</w:t>
      </w:r>
      <w:r w:rsidR="008B63DB">
        <w:t xml:space="preserve"> and a strong desire to succeed not only professionally but also personally play a large part of creating </w:t>
      </w:r>
      <w:r w:rsidR="006B40E8">
        <w:t>value and</w:t>
      </w:r>
      <w:r w:rsidR="00F34263">
        <w:t xml:space="preserve"> creating a successful working environment that is both fulfilling and rewarding to the company and myself.</w:t>
      </w:r>
    </w:p>
    <w:sdt>
      <w:sdtPr>
        <w:alias w:val="Education:"/>
        <w:tag w:val="Education:"/>
        <w:id w:val="807127995"/>
        <w:placeholder>
          <w:docPart w:val="77C194D9A45340109F9860807D66272B"/>
        </w:placeholder>
        <w:temporary/>
        <w:showingPlcHdr/>
        <w15:appearance w15:val="hidden"/>
      </w:sdtPr>
      <w:sdtContent>
        <w:p w14:paraId="4DC51FEA" w14:textId="77777777" w:rsidR="006270A9" w:rsidRDefault="009D5933">
          <w:pPr>
            <w:pStyle w:val="Heading1"/>
          </w:pPr>
          <w:r>
            <w:t>Education</w:t>
          </w:r>
        </w:p>
      </w:sdtContent>
    </w:sdt>
    <w:p w14:paraId="1E6625E8" w14:textId="77777777" w:rsidR="006270A9" w:rsidRDefault="00267BBE">
      <w:pPr>
        <w:pStyle w:val="Heading2"/>
      </w:pPr>
      <w:r>
        <w:t>high school equivelent ged</w:t>
      </w:r>
      <w:r w:rsidR="009D5933">
        <w:t> | </w:t>
      </w:r>
      <w:r>
        <w:t>2008</w:t>
      </w:r>
      <w:r w:rsidR="009D5933">
        <w:t> | </w:t>
      </w:r>
      <w:r>
        <w:t>Stratford university phoenix, Az</w:t>
      </w:r>
    </w:p>
    <w:p w14:paraId="4FC8FD36" w14:textId="77777777" w:rsidR="006270A9" w:rsidRDefault="00267BBE" w:rsidP="001B29CF">
      <w:pPr>
        <w:pStyle w:val="ListBullet"/>
      </w:pPr>
      <w:r>
        <w:t>High school equivalent GED program</w:t>
      </w:r>
    </w:p>
    <w:p w14:paraId="6CA6E8D7" w14:textId="77777777" w:rsidR="006270A9" w:rsidRDefault="00267BBE" w:rsidP="00267BBE">
      <w:pPr>
        <w:pStyle w:val="ListBullet"/>
      </w:pPr>
      <w:r>
        <w:t xml:space="preserve">Emphasis on </w:t>
      </w:r>
      <w:r w:rsidR="00DF6A2B">
        <w:t>Business</w:t>
      </w:r>
    </w:p>
    <w:p w14:paraId="5A3F7358" w14:textId="77777777" w:rsidR="006270A9" w:rsidRDefault="00267BBE">
      <w:pPr>
        <w:pStyle w:val="Heading2"/>
      </w:pPr>
      <w:r>
        <w:t xml:space="preserve">Currently </w:t>
      </w:r>
      <w:r w:rsidR="00DF6A2B">
        <w:t>ENROLLED |</w:t>
      </w:r>
      <w:r w:rsidR="009D5933">
        <w:t> </w:t>
      </w:r>
      <w:r>
        <w:t>Cowley County community college</w:t>
      </w:r>
    </w:p>
    <w:p w14:paraId="4F38DEE5" w14:textId="77777777" w:rsidR="006270A9" w:rsidRDefault="009D5933">
      <w:pPr>
        <w:pStyle w:val="ListBullet"/>
      </w:pPr>
      <w:r>
        <w:t xml:space="preserve">Major: </w:t>
      </w:r>
      <w:r w:rsidR="00DF6A2B">
        <w:t>Business</w:t>
      </w:r>
      <w:r w:rsidR="00267BBE">
        <w:t xml:space="preserve"> Administration</w:t>
      </w:r>
    </w:p>
    <w:p w14:paraId="53CBCE8F" w14:textId="77777777" w:rsidR="00267BBE" w:rsidRDefault="00267BBE">
      <w:pPr>
        <w:pStyle w:val="ListBullet"/>
      </w:pPr>
      <w:r>
        <w:t xml:space="preserve">Related coursework: </w:t>
      </w:r>
      <w:r w:rsidR="00AF07B0">
        <w:t>Computer graphics, Human Resourc</w:t>
      </w:r>
      <w:r>
        <w:t>e Management</w:t>
      </w:r>
      <w:r w:rsidR="00AF07B0">
        <w:t>, Office 201</w:t>
      </w:r>
      <w:r w:rsidR="00B222F8">
        <w:t>6</w:t>
      </w:r>
      <w:r w:rsidR="00AF07B0">
        <w:t xml:space="preserve"> basics, </w:t>
      </w:r>
    </w:p>
    <w:p w14:paraId="4CC015D8" w14:textId="77777777" w:rsidR="006270A9" w:rsidRDefault="009D5933">
      <w:pPr>
        <w:pStyle w:val="ListBullet"/>
      </w:pPr>
      <w:r>
        <w:t xml:space="preserve">Minor: </w:t>
      </w:r>
      <w:r w:rsidR="00AF07B0">
        <w:t>CNA Nursing Program</w:t>
      </w:r>
    </w:p>
    <w:p w14:paraId="0012EDC4" w14:textId="77777777" w:rsidR="006270A9" w:rsidRDefault="009D5933">
      <w:pPr>
        <w:pStyle w:val="ListBullet"/>
      </w:pPr>
      <w:r>
        <w:t xml:space="preserve">Related coursework: </w:t>
      </w:r>
      <w:r w:rsidR="00AF07B0">
        <w:t>CPR training</w:t>
      </w:r>
    </w:p>
    <w:sdt>
      <w:sdtPr>
        <w:alias w:val="Skills &amp; Abilities:"/>
        <w:tag w:val="Skills &amp; Abilities:"/>
        <w:id w:val="458624136"/>
        <w:placeholder>
          <w:docPart w:val="FF9EFB0B9B2647688036EFC31A6E3628"/>
        </w:placeholder>
        <w:temporary/>
        <w:showingPlcHdr/>
        <w15:appearance w15:val="hidden"/>
      </w:sdtPr>
      <w:sdtContent>
        <w:p w14:paraId="71383A10" w14:textId="77777777" w:rsidR="006270A9" w:rsidRDefault="009D5933">
          <w:pPr>
            <w:pStyle w:val="Heading1"/>
          </w:pPr>
          <w:r>
            <w:t>Skills &amp; Abilities</w:t>
          </w:r>
        </w:p>
      </w:sdtContent>
    </w:sdt>
    <w:sdt>
      <w:sdtPr>
        <w:alias w:val="Management:"/>
        <w:tag w:val="Management:"/>
        <w:id w:val="598525640"/>
        <w:placeholder>
          <w:docPart w:val="6806BABB24674C6E8608E311E96B90C9"/>
        </w:placeholder>
        <w:temporary/>
        <w:showingPlcHdr/>
        <w15:appearance w15:val="hidden"/>
      </w:sdtPr>
      <w:sdtContent>
        <w:p w14:paraId="15186B0E" w14:textId="77777777" w:rsidR="006270A9" w:rsidRDefault="009D5933">
          <w:pPr>
            <w:pStyle w:val="Heading2"/>
          </w:pPr>
          <w:r>
            <w:t>Management</w:t>
          </w:r>
        </w:p>
      </w:sdtContent>
    </w:sdt>
    <w:p w14:paraId="64CFC749" w14:textId="77777777" w:rsidR="006270A9" w:rsidRDefault="00480900" w:rsidP="00C860AF">
      <w:pPr>
        <w:pStyle w:val="ListBullet"/>
      </w:pPr>
      <w:r>
        <w:t>3</w:t>
      </w:r>
      <w:r w:rsidR="003326C0">
        <w:t xml:space="preserve"> Y</w:t>
      </w:r>
      <w:r w:rsidR="00C860AF">
        <w:t xml:space="preserve">ears Supervisory experience in fast pace environments, while </w:t>
      </w:r>
      <w:r w:rsidR="00DF6A2B">
        <w:t>adhering</w:t>
      </w:r>
      <w:r w:rsidR="00C860AF">
        <w:t xml:space="preserve"> to strict guidelines and regulations.</w:t>
      </w:r>
      <w:r w:rsidR="00B72899">
        <w:t xml:space="preserve"> Excellent communication skills and ability to help motivate and encourage people in a positive manner.</w:t>
      </w:r>
    </w:p>
    <w:sdt>
      <w:sdtPr>
        <w:alias w:val="Communication:"/>
        <w:tag w:val="Communication:"/>
        <w:id w:val="-1153840069"/>
        <w:placeholder>
          <w:docPart w:val="A8E59025BDD6487FB590D7E6C9218A4B"/>
        </w:placeholder>
        <w:temporary/>
        <w:showingPlcHdr/>
        <w15:appearance w15:val="hidden"/>
      </w:sdtPr>
      <w:sdtContent>
        <w:p w14:paraId="121D1523" w14:textId="77777777" w:rsidR="006270A9" w:rsidRDefault="009D5933">
          <w:pPr>
            <w:pStyle w:val="Heading2"/>
          </w:pPr>
          <w:r>
            <w:t>Communication</w:t>
          </w:r>
        </w:p>
      </w:sdtContent>
    </w:sdt>
    <w:p w14:paraId="00C09C7C" w14:textId="77777777" w:rsidR="006270A9" w:rsidRDefault="00C860AF" w:rsidP="00C860AF">
      <w:pPr>
        <w:pStyle w:val="ListBullet"/>
      </w:pPr>
      <w:r>
        <w:t xml:space="preserve">Work very well with vendors, and contractors. </w:t>
      </w:r>
      <w:r w:rsidR="00DF6A2B">
        <w:t>Also,</w:t>
      </w:r>
      <w:r>
        <w:t xml:space="preserve"> have worked with several non-profit charities, organizing and hosting community charity events for organizations such as Big Brothers, Big Sisters of Kansas, Winfield Youth Football LLC, Winfield Wrestling Club, and Ducks Unlimited.</w:t>
      </w:r>
    </w:p>
    <w:p w14:paraId="7840006F" w14:textId="77777777" w:rsidR="00492CA4" w:rsidRDefault="00701F1D" w:rsidP="00492CA4">
      <w:pPr>
        <w:pStyle w:val="ListBullet"/>
      </w:pPr>
      <w:r>
        <w:t xml:space="preserve">Work efficiently with customers on helping to meet their needs in a professional, </w:t>
      </w:r>
      <w:r w:rsidR="00DF2972">
        <w:t>courteous</w:t>
      </w:r>
      <w:r>
        <w:t xml:space="preserve"> manner to ensure repeat customers.</w:t>
      </w:r>
    </w:p>
    <w:p w14:paraId="4A5D95CA" w14:textId="77777777" w:rsidR="00492CA4" w:rsidRDefault="00492CA4" w:rsidP="00492CA4">
      <w:pPr>
        <w:pStyle w:val="ListBullet"/>
        <w:numPr>
          <w:ilvl w:val="0"/>
          <w:numId w:val="0"/>
        </w:numPr>
        <w:ind w:left="216"/>
        <w:rPr>
          <w:rFonts w:asciiTheme="majorHAnsi" w:eastAsiaTheme="majorEastAsia" w:hAnsiTheme="majorHAnsi" w:cstheme="majorBidi"/>
          <w:b/>
          <w:caps/>
          <w:color w:val="262626" w:themeColor="text1" w:themeTint="D9"/>
          <w:sz w:val="24"/>
          <w:szCs w:val="26"/>
        </w:rPr>
      </w:pPr>
    </w:p>
    <w:p w14:paraId="03484851" w14:textId="77777777" w:rsidR="00492CA4" w:rsidRPr="00492CA4" w:rsidRDefault="00492CA4" w:rsidP="00492CA4">
      <w:pPr>
        <w:pStyle w:val="ListBullet"/>
        <w:numPr>
          <w:ilvl w:val="0"/>
          <w:numId w:val="0"/>
        </w:numPr>
        <w:rPr>
          <w:rFonts w:asciiTheme="majorHAnsi" w:eastAsiaTheme="majorEastAsia" w:hAnsiTheme="majorHAnsi" w:cstheme="majorBidi"/>
          <w:b/>
          <w:caps/>
          <w:color w:val="262626" w:themeColor="text1" w:themeTint="D9"/>
          <w:sz w:val="24"/>
          <w:szCs w:val="26"/>
        </w:rPr>
      </w:pPr>
      <w:r w:rsidRPr="00492CA4">
        <w:rPr>
          <w:rFonts w:asciiTheme="majorHAnsi" w:eastAsiaTheme="majorEastAsia" w:hAnsiTheme="majorHAnsi" w:cstheme="majorBidi"/>
          <w:b/>
          <w:caps/>
          <w:color w:val="262626" w:themeColor="text1" w:themeTint="D9"/>
          <w:sz w:val="24"/>
          <w:szCs w:val="26"/>
        </w:rPr>
        <w:t>Virtues</w:t>
      </w:r>
    </w:p>
    <w:p w14:paraId="070B0E6A" w14:textId="77777777" w:rsidR="006270A9" w:rsidRDefault="00492CA4" w:rsidP="00492CA4">
      <w:pPr>
        <w:pStyle w:val="ListBullet"/>
      </w:pPr>
      <w:r>
        <w:t xml:space="preserve">I have a strong belief in Customer Focus, meaning that no matter what business or </w:t>
      </w:r>
      <w:r w:rsidR="00DF2972">
        <w:t>career</w:t>
      </w:r>
      <w:r>
        <w:t xml:space="preserve"> path I am in the only way to be successful is to make sure the customers are successful. Our customers guarantee our success in sales and profits, if we do not help them to succeed we lose business and there for we </w:t>
      </w:r>
      <w:r w:rsidR="00DF2972">
        <w:t>fail</w:t>
      </w:r>
      <w:r>
        <w:t xml:space="preserve">. I believe in conducting business on professionally and </w:t>
      </w:r>
      <w:r w:rsidR="00DF2972">
        <w:t>courteously</w:t>
      </w:r>
      <w:r>
        <w:t xml:space="preserve"> to build relationships with customers and keeping the mind set that the customer is my main priority.</w:t>
      </w:r>
    </w:p>
    <w:sdt>
      <w:sdtPr>
        <w:alias w:val="Experience:"/>
        <w:tag w:val="Experience:"/>
        <w:id w:val="171684534"/>
        <w:placeholder>
          <w:docPart w:val="DB3A80750DE847298C03A06C4D6AF757"/>
        </w:placeholder>
        <w:temporary/>
        <w:showingPlcHdr/>
        <w15:appearance w15:val="hidden"/>
      </w:sdtPr>
      <w:sdtContent>
        <w:p w14:paraId="4E34BAD2" w14:textId="77777777" w:rsidR="006270A9" w:rsidRDefault="009D5933">
          <w:pPr>
            <w:pStyle w:val="Heading1"/>
          </w:pPr>
          <w:r>
            <w:t>Experience</w:t>
          </w:r>
        </w:p>
      </w:sdtContent>
    </w:sdt>
    <w:p w14:paraId="57EFF19B" w14:textId="77777777" w:rsidR="00701F1D" w:rsidRDefault="00701F1D">
      <w:pPr>
        <w:pStyle w:val="Heading2"/>
      </w:pPr>
      <w:r>
        <w:t>Customer service representative |Sherwin Williams |</w:t>
      </w:r>
      <w:r w:rsidR="004A0A17">
        <w:t xml:space="preserve"> Currently employed</w:t>
      </w:r>
    </w:p>
    <w:p w14:paraId="2B14A45F" w14:textId="77777777" w:rsidR="00701F1D" w:rsidRPr="00701F1D" w:rsidRDefault="00686F09" w:rsidP="004A0A17">
      <w:pPr>
        <w:pStyle w:val="ListBullet"/>
      </w:pPr>
      <w:r>
        <w:t xml:space="preserve">Process </w:t>
      </w:r>
      <w:r w:rsidR="00DF2972">
        <w:t>orders and</w:t>
      </w:r>
      <w:r>
        <w:t xml:space="preserve"> help customers with projects concerning Sherwin Williams products. Conduct inventory and cycle counts on a regular basis, update stock, prices, and display units.  As a 3</w:t>
      </w:r>
      <w:r w:rsidRPr="004A0A17">
        <w:t>rd</w:t>
      </w:r>
      <w:r>
        <w:t xml:space="preserve"> key holder I would open and close the store, handle deposits and drops</w:t>
      </w:r>
      <w:r w:rsidR="00030878">
        <w:t xml:space="preserve">. </w:t>
      </w:r>
    </w:p>
    <w:p w14:paraId="51F29AEA" w14:textId="77777777" w:rsidR="006270A9" w:rsidRDefault="00C860AF">
      <w:pPr>
        <w:pStyle w:val="Heading2"/>
      </w:pPr>
      <w:r>
        <w:t>Care Giver</w:t>
      </w:r>
      <w:r w:rsidR="009D5933">
        <w:t> | </w:t>
      </w:r>
      <w:r w:rsidR="00517DF9">
        <w:t>Bruce</w:t>
      </w:r>
      <w:r w:rsidR="003326C0">
        <w:t xml:space="preserve"> Mason</w:t>
      </w:r>
      <w:r w:rsidR="009D5933">
        <w:t> | </w:t>
      </w:r>
      <w:r w:rsidR="003326C0">
        <w:t>06/2013-6/2015</w:t>
      </w:r>
    </w:p>
    <w:p w14:paraId="632DEB02" w14:textId="77777777" w:rsidR="006270A9" w:rsidRDefault="003326C0">
      <w:pPr>
        <w:pStyle w:val="ListBullet"/>
      </w:pPr>
      <w:r>
        <w:t xml:space="preserve">Perform home health care for disabled person unable to care for themselves. Build a solid and strong relationship of trust between my patient and I. Care would include but not limited to everyday functions such as bathing, cleaning, cooking, lifting, giving meds, </w:t>
      </w:r>
      <w:r w:rsidR="00DF6A2B">
        <w:t>running errands and general living up keep.</w:t>
      </w:r>
    </w:p>
    <w:p w14:paraId="739D8A0F" w14:textId="77777777" w:rsidR="006270A9" w:rsidRDefault="003326C0">
      <w:pPr>
        <w:pStyle w:val="Heading2"/>
      </w:pPr>
      <w:r>
        <w:t>General Attendant</w:t>
      </w:r>
      <w:r w:rsidR="009D5933">
        <w:t> | </w:t>
      </w:r>
      <w:r>
        <w:t>MWV Calmar</w:t>
      </w:r>
      <w:r w:rsidR="009D5933">
        <w:t> | </w:t>
      </w:r>
      <w:r w:rsidR="00517DF9">
        <w:t>4/7/2010-7/7/2013</w:t>
      </w:r>
    </w:p>
    <w:p w14:paraId="7DC65596" w14:textId="77777777" w:rsidR="001B29CF" w:rsidRDefault="00517DF9" w:rsidP="00517DF9">
      <w:pPr>
        <w:pStyle w:val="ListBullet"/>
      </w:pPr>
      <w:r>
        <w:t xml:space="preserve">Operate a </w:t>
      </w:r>
      <w:r w:rsidR="00DF6A2B">
        <w:t>high-speed</w:t>
      </w:r>
      <w:r>
        <w:t xml:space="preserve"> assembly machine, keeping </w:t>
      </w:r>
      <w:r w:rsidR="003326C0" w:rsidRPr="003326C0">
        <w:t xml:space="preserve">the bins filled </w:t>
      </w:r>
      <w:r>
        <w:t xml:space="preserve">with parts, clearing jams, and reporting any downtime issues to maintenance. Taped </w:t>
      </w:r>
      <w:r w:rsidR="003326C0" w:rsidRPr="003326C0">
        <w:t>boxes up as they came out of the machine and put labels on them.</w:t>
      </w:r>
      <w:r w:rsidR="003326C0">
        <w:t xml:space="preserve"> Cleaned work area at end of my </w:t>
      </w:r>
      <w:r w:rsidR="003326C0" w:rsidRPr="003326C0">
        <w:t xml:space="preserve">shift. </w:t>
      </w:r>
      <w:r w:rsidR="003326C0">
        <w:t>Always met or exceeded my quota</w:t>
      </w:r>
      <w:r>
        <w:t>.</w:t>
      </w:r>
    </w:p>
    <w:p w14:paraId="3CCE4A50" w14:textId="77777777" w:rsidR="00517DF9" w:rsidRDefault="00517DF9" w:rsidP="00517DF9">
      <w:pPr>
        <w:pStyle w:val="Heading2"/>
        <w:rPr>
          <w:rFonts w:asciiTheme="minorHAnsi" w:eastAsiaTheme="minorEastAsia" w:hAnsiTheme="minorHAnsi" w:cstheme="minorBidi"/>
          <w:b w:val="0"/>
          <w:caps w:val="0"/>
          <w:color w:val="404040" w:themeColor="text1" w:themeTint="BF"/>
          <w:sz w:val="22"/>
          <w:szCs w:val="22"/>
        </w:rPr>
      </w:pPr>
    </w:p>
    <w:p w14:paraId="5105AB6A" w14:textId="77777777" w:rsidR="00517DF9" w:rsidRDefault="00517DF9" w:rsidP="00517DF9">
      <w:pPr>
        <w:pStyle w:val="Heading2"/>
      </w:pPr>
      <w:r>
        <w:t>Vault Supervisor/cage clerk | first council casino | 2/20/2008-2/11/2010</w:t>
      </w:r>
    </w:p>
    <w:p w14:paraId="618DDEDE" w14:textId="77777777" w:rsidR="00517DF9" w:rsidRPr="00517DF9" w:rsidRDefault="00517DF9" w:rsidP="00517DF9">
      <w:pPr>
        <w:pStyle w:val="ListBullet"/>
      </w:pPr>
      <w:r w:rsidRPr="00517DF9">
        <w:t>Counted vault safe at beginning of our shift made sure the money balanced out. Did jackpot fills for</w:t>
      </w:r>
    </w:p>
    <w:p w14:paraId="1AABD0EE" w14:textId="77777777" w:rsidR="00517DF9" w:rsidRPr="00517DF9" w:rsidRDefault="00517DF9" w:rsidP="00517DF9">
      <w:pPr>
        <w:pStyle w:val="ListBullet"/>
        <w:numPr>
          <w:ilvl w:val="0"/>
          <w:numId w:val="0"/>
        </w:numPr>
        <w:ind w:left="216"/>
      </w:pPr>
      <w:r w:rsidRPr="00517DF9">
        <w:t>cashiers, filled blackjack fills for black jack. Strapped money, entered paperwork in on computer and</w:t>
      </w:r>
    </w:p>
    <w:p w14:paraId="4C7AEB9D" w14:textId="77777777" w:rsidR="00517DF9" w:rsidRPr="00517DF9" w:rsidRDefault="00517DF9" w:rsidP="00517DF9">
      <w:pPr>
        <w:pStyle w:val="ListBullet"/>
        <w:numPr>
          <w:ilvl w:val="0"/>
          <w:numId w:val="0"/>
        </w:numPr>
        <w:ind w:left="216"/>
      </w:pPr>
      <w:r w:rsidRPr="00517DF9">
        <w:t xml:space="preserve">had to make sure we balanced out at end of our shift. </w:t>
      </w:r>
      <w:r w:rsidR="00DF6A2B" w:rsidRPr="00517DF9">
        <w:t>Also,</w:t>
      </w:r>
      <w:r w:rsidRPr="00517DF9">
        <w:t xml:space="preserve"> made schedule for the vault clerks for the</w:t>
      </w:r>
    </w:p>
    <w:p w14:paraId="22ADC5DF" w14:textId="77777777" w:rsidR="00517DF9" w:rsidRPr="00517DF9" w:rsidRDefault="00517DF9" w:rsidP="00517DF9">
      <w:pPr>
        <w:pStyle w:val="ListBullet"/>
        <w:numPr>
          <w:ilvl w:val="0"/>
          <w:numId w:val="0"/>
        </w:numPr>
        <w:ind w:left="216"/>
      </w:pPr>
      <w:r w:rsidRPr="00517DF9">
        <w:t>week. Kept track of any problems that may have occurred in the cage, such as variances or questions</w:t>
      </w:r>
    </w:p>
    <w:p w14:paraId="7F8CBBB2" w14:textId="77777777" w:rsidR="00517DF9" w:rsidRPr="00517DF9" w:rsidRDefault="00517DF9" w:rsidP="00517DF9">
      <w:pPr>
        <w:pStyle w:val="ListBullet"/>
        <w:numPr>
          <w:ilvl w:val="0"/>
          <w:numId w:val="0"/>
        </w:numPr>
        <w:ind w:left="216"/>
      </w:pPr>
      <w:r w:rsidRPr="00517DF9">
        <w:t>concerning a jack pot pay out. At the end of our shift I had to make sure the vault balanced out and that</w:t>
      </w:r>
    </w:p>
    <w:p w14:paraId="5509AB00" w14:textId="77777777" w:rsidR="00517DF9" w:rsidRDefault="00517DF9" w:rsidP="00517DF9">
      <w:pPr>
        <w:pStyle w:val="ListBullet"/>
        <w:numPr>
          <w:ilvl w:val="0"/>
          <w:numId w:val="0"/>
        </w:numPr>
        <w:ind w:left="216"/>
      </w:pPr>
      <w:r w:rsidRPr="00517DF9">
        <w:t>the cage cashiers balanced with their drawers</w:t>
      </w:r>
      <w:r>
        <w:t>.</w:t>
      </w:r>
    </w:p>
    <w:p w14:paraId="6EF20B45" w14:textId="77777777" w:rsidR="00517DF9" w:rsidRDefault="00517DF9" w:rsidP="00517DF9">
      <w:pPr>
        <w:pStyle w:val="ListBullet"/>
        <w:numPr>
          <w:ilvl w:val="0"/>
          <w:numId w:val="0"/>
        </w:numPr>
        <w:ind w:left="216"/>
      </w:pPr>
    </w:p>
    <w:p w14:paraId="56A741F6" w14:textId="77777777" w:rsidR="00517DF9" w:rsidRDefault="00517DF9" w:rsidP="00517DF9">
      <w:pPr>
        <w:pStyle w:val="ListBullet"/>
        <w:numPr>
          <w:ilvl w:val="0"/>
          <w:numId w:val="0"/>
        </w:numPr>
        <w:ind w:left="216"/>
      </w:pPr>
    </w:p>
    <w:p w14:paraId="699A69C9" w14:textId="77777777" w:rsidR="00517DF9" w:rsidRDefault="00517DF9" w:rsidP="00517DF9">
      <w:pPr>
        <w:pStyle w:val="ListBullet"/>
        <w:numPr>
          <w:ilvl w:val="0"/>
          <w:numId w:val="0"/>
        </w:numPr>
        <w:ind w:left="216"/>
      </w:pPr>
    </w:p>
    <w:p w14:paraId="63D921AE" w14:textId="77777777" w:rsidR="00517DF9" w:rsidRPr="00DF6A2B" w:rsidRDefault="00517DF9" w:rsidP="00DF6A2B">
      <w:pPr>
        <w:pStyle w:val="Heading2"/>
      </w:pPr>
      <w:r w:rsidRPr="00DF6A2B">
        <w:t>Additional Skills</w:t>
      </w:r>
    </w:p>
    <w:p w14:paraId="1BEDEC00" w14:textId="77777777" w:rsidR="00517DF9" w:rsidRPr="00517DF9" w:rsidRDefault="00517DF9" w:rsidP="00517DF9">
      <w:pPr>
        <w:pStyle w:val="ListBullet"/>
      </w:pPr>
      <w:r w:rsidRPr="00517DF9">
        <w:t>Strong peoeple skills</w:t>
      </w:r>
    </w:p>
    <w:p w14:paraId="11838309" w14:textId="77777777" w:rsidR="00517DF9" w:rsidRDefault="008B63DB" w:rsidP="00517DF9">
      <w:pPr>
        <w:pStyle w:val="ListBullet"/>
      </w:pPr>
      <w:r>
        <w:t>Great with numbers</w:t>
      </w:r>
    </w:p>
    <w:p w14:paraId="7D46AB3C" w14:textId="77777777" w:rsidR="008B63DB" w:rsidRDefault="008B63DB" w:rsidP="00517DF9">
      <w:pPr>
        <w:pStyle w:val="ListBullet"/>
      </w:pPr>
      <w:r>
        <w:t>Excellent typing skills</w:t>
      </w:r>
    </w:p>
    <w:p w14:paraId="1B241B21" w14:textId="77777777" w:rsidR="008B63DB" w:rsidRDefault="008B63DB" w:rsidP="00517DF9">
      <w:pPr>
        <w:pStyle w:val="ListBullet"/>
      </w:pPr>
      <w:r>
        <w:t>Work well with others</w:t>
      </w:r>
    </w:p>
    <w:p w14:paraId="53317E0E" w14:textId="77777777" w:rsidR="008B63DB" w:rsidRDefault="008B63DB" w:rsidP="00517DF9">
      <w:pPr>
        <w:pStyle w:val="ListBullet"/>
      </w:pPr>
      <w:r>
        <w:t>Strong attention to detail</w:t>
      </w:r>
    </w:p>
    <w:p w14:paraId="2CBDBA5A" w14:textId="77777777" w:rsidR="008B63DB" w:rsidRDefault="008B63DB" w:rsidP="00517DF9">
      <w:pPr>
        <w:pStyle w:val="ListBullet"/>
      </w:pPr>
      <w:r>
        <w:t>Safety minded</w:t>
      </w:r>
    </w:p>
    <w:p w14:paraId="05A2CB51" w14:textId="77777777" w:rsidR="008B63DB" w:rsidRDefault="008B63DB" w:rsidP="00517DF9">
      <w:pPr>
        <w:pStyle w:val="ListBullet"/>
      </w:pPr>
      <w:r>
        <w:t>Strong organizational skills</w:t>
      </w:r>
    </w:p>
    <w:p w14:paraId="515E93E1" w14:textId="77777777" w:rsidR="008B63DB" w:rsidRDefault="008B63DB" w:rsidP="00517DF9">
      <w:pPr>
        <w:pStyle w:val="ListBullet"/>
      </w:pPr>
      <w:r>
        <w:t>Experience with vendors, contractors, and suppliers</w:t>
      </w:r>
    </w:p>
    <w:p w14:paraId="345BF415" w14:textId="77777777" w:rsidR="008B63DB" w:rsidRDefault="008B63DB" w:rsidP="00517DF9">
      <w:pPr>
        <w:pStyle w:val="ListBullet"/>
      </w:pPr>
      <w:r>
        <w:t>Budget oriented mindset</w:t>
      </w:r>
    </w:p>
    <w:p w14:paraId="46AF9F32" w14:textId="77777777" w:rsidR="008B63DB" w:rsidRDefault="008B63DB" w:rsidP="00517DF9">
      <w:pPr>
        <w:pStyle w:val="ListBullet"/>
      </w:pPr>
      <w:r>
        <w:t>Knowledge of lean manufacturing</w:t>
      </w:r>
    </w:p>
    <w:p w14:paraId="5A7B2BA3" w14:textId="77777777" w:rsidR="008B63DB" w:rsidRDefault="008B63DB" w:rsidP="00517DF9">
      <w:pPr>
        <w:pStyle w:val="ListBullet"/>
      </w:pPr>
      <w:r>
        <w:t>Experience using root cause analysis</w:t>
      </w:r>
    </w:p>
    <w:p w14:paraId="4245EA53" w14:textId="77777777" w:rsidR="008B63DB" w:rsidRDefault="008B63DB" w:rsidP="008B63DB">
      <w:pPr>
        <w:pStyle w:val="ListBullet"/>
        <w:numPr>
          <w:ilvl w:val="0"/>
          <w:numId w:val="0"/>
        </w:numPr>
        <w:ind w:left="216"/>
      </w:pPr>
    </w:p>
    <w:p w14:paraId="0F3B5164" w14:textId="77777777" w:rsidR="00DF6A2B" w:rsidRDefault="00DF6A2B" w:rsidP="008B63DB">
      <w:pPr>
        <w:pStyle w:val="ListBullet"/>
        <w:numPr>
          <w:ilvl w:val="0"/>
          <w:numId w:val="0"/>
        </w:numPr>
        <w:ind w:left="216"/>
      </w:pPr>
    </w:p>
    <w:p w14:paraId="71AE17A2" w14:textId="77777777" w:rsidR="00DF6A2B" w:rsidRPr="001B29CF" w:rsidRDefault="00DF6A2B" w:rsidP="00DF6A2B">
      <w:pPr>
        <w:pStyle w:val="Heading2"/>
      </w:pPr>
      <w:r>
        <w:t>References available upon request</w:t>
      </w:r>
    </w:p>
    <w:sectPr w:rsidR="00DF6A2B" w:rsidRPr="001B29CF"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C102" w14:textId="77777777" w:rsidR="00B1386A" w:rsidRDefault="00B1386A">
      <w:pPr>
        <w:spacing w:after="0"/>
      </w:pPr>
      <w:r>
        <w:separator/>
      </w:r>
    </w:p>
  </w:endnote>
  <w:endnote w:type="continuationSeparator" w:id="0">
    <w:p w14:paraId="52AD0669" w14:textId="77777777" w:rsidR="00B1386A" w:rsidRDefault="00B13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E5C9" w14:textId="77777777" w:rsidR="006270A9" w:rsidRDefault="009D5933">
    <w:pPr>
      <w:pStyle w:val="Footer"/>
    </w:pPr>
    <w:r>
      <w:t xml:space="preserve">Page </w:t>
    </w:r>
    <w:r>
      <w:fldChar w:fldCharType="begin"/>
    </w:r>
    <w:r>
      <w:instrText xml:space="preserve"> PAGE   \* MERGEFORMAT </w:instrText>
    </w:r>
    <w:r>
      <w:fldChar w:fldCharType="separate"/>
    </w:r>
    <w:r w:rsidR="00CE1D7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3C0C" w14:textId="77777777" w:rsidR="00B1386A" w:rsidRDefault="00B1386A">
      <w:pPr>
        <w:spacing w:after="0"/>
      </w:pPr>
      <w:r>
        <w:separator/>
      </w:r>
    </w:p>
  </w:footnote>
  <w:footnote w:type="continuationSeparator" w:id="0">
    <w:p w14:paraId="26166C49" w14:textId="77777777" w:rsidR="00B1386A" w:rsidRDefault="00B138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B81D76"/>
    <w:multiLevelType w:val="hybridMultilevel"/>
    <w:tmpl w:val="E560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F799F"/>
    <w:multiLevelType w:val="hybridMultilevel"/>
    <w:tmpl w:val="1E9E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815D60"/>
    <w:multiLevelType w:val="hybridMultilevel"/>
    <w:tmpl w:val="C704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2"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4450058">
    <w:abstractNumId w:val="9"/>
  </w:num>
  <w:num w:numId="2" w16cid:durableId="1951008020">
    <w:abstractNumId w:val="9"/>
    <w:lvlOverride w:ilvl="0">
      <w:startOverride w:val="1"/>
    </w:lvlOverride>
  </w:num>
  <w:num w:numId="3" w16cid:durableId="2145391631">
    <w:abstractNumId w:val="9"/>
    <w:lvlOverride w:ilvl="0">
      <w:startOverride w:val="1"/>
    </w:lvlOverride>
  </w:num>
  <w:num w:numId="4" w16cid:durableId="1144811242">
    <w:abstractNumId w:val="9"/>
    <w:lvlOverride w:ilvl="0">
      <w:startOverride w:val="1"/>
    </w:lvlOverride>
  </w:num>
  <w:num w:numId="5" w16cid:durableId="1409159274">
    <w:abstractNumId w:val="8"/>
  </w:num>
  <w:num w:numId="6" w16cid:durableId="615597198">
    <w:abstractNumId w:val="7"/>
  </w:num>
  <w:num w:numId="7" w16cid:durableId="426198702">
    <w:abstractNumId w:val="6"/>
  </w:num>
  <w:num w:numId="8" w16cid:durableId="1789272898">
    <w:abstractNumId w:val="5"/>
  </w:num>
  <w:num w:numId="9" w16cid:durableId="318770749">
    <w:abstractNumId w:val="4"/>
  </w:num>
  <w:num w:numId="10" w16cid:durableId="1599827841">
    <w:abstractNumId w:val="3"/>
  </w:num>
  <w:num w:numId="11" w16cid:durableId="1804885219">
    <w:abstractNumId w:val="2"/>
  </w:num>
  <w:num w:numId="12" w16cid:durableId="1769542977">
    <w:abstractNumId w:val="1"/>
  </w:num>
  <w:num w:numId="13" w16cid:durableId="1661999817">
    <w:abstractNumId w:val="0"/>
  </w:num>
  <w:num w:numId="14" w16cid:durableId="1524400099">
    <w:abstractNumId w:val="13"/>
  </w:num>
  <w:num w:numId="15" w16cid:durableId="395588433">
    <w:abstractNumId w:val="18"/>
  </w:num>
  <w:num w:numId="16" w16cid:durableId="107238227">
    <w:abstractNumId w:val="12"/>
  </w:num>
  <w:num w:numId="17" w16cid:durableId="634334846">
    <w:abstractNumId w:val="16"/>
  </w:num>
  <w:num w:numId="18" w16cid:durableId="1632860548">
    <w:abstractNumId w:val="10"/>
  </w:num>
  <w:num w:numId="19" w16cid:durableId="509875942">
    <w:abstractNumId w:val="22"/>
  </w:num>
  <w:num w:numId="20" w16cid:durableId="491062904">
    <w:abstractNumId w:val="19"/>
  </w:num>
  <w:num w:numId="21" w16cid:durableId="1580600168">
    <w:abstractNumId w:val="11"/>
  </w:num>
  <w:num w:numId="22" w16cid:durableId="1416320574">
    <w:abstractNumId w:val="14"/>
  </w:num>
  <w:num w:numId="23" w16cid:durableId="354425959">
    <w:abstractNumId w:val="21"/>
  </w:num>
  <w:num w:numId="24" w16cid:durableId="1590038607">
    <w:abstractNumId w:val="20"/>
  </w:num>
  <w:num w:numId="25" w16cid:durableId="1945574929">
    <w:abstractNumId w:val="11"/>
  </w:num>
  <w:num w:numId="26" w16cid:durableId="1281497827">
    <w:abstractNumId w:val="11"/>
  </w:num>
  <w:num w:numId="27" w16cid:durableId="963660360">
    <w:abstractNumId w:val="11"/>
  </w:num>
  <w:num w:numId="28" w16cid:durableId="255867616">
    <w:abstractNumId w:val="15"/>
  </w:num>
  <w:num w:numId="29" w16cid:durableId="1595867304">
    <w:abstractNumId w:val="17"/>
  </w:num>
  <w:num w:numId="30" w16cid:durableId="1898198472">
    <w:abstractNumId w:val="11"/>
  </w:num>
  <w:num w:numId="31" w16cid:durableId="2121100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BE"/>
    <w:rsid w:val="000115C8"/>
    <w:rsid w:val="00030878"/>
    <w:rsid w:val="000A4F59"/>
    <w:rsid w:val="00141A4C"/>
    <w:rsid w:val="001B29CF"/>
    <w:rsid w:val="0025264F"/>
    <w:rsid w:val="00267BBE"/>
    <w:rsid w:val="0028220F"/>
    <w:rsid w:val="003326C0"/>
    <w:rsid w:val="00356C14"/>
    <w:rsid w:val="00480900"/>
    <w:rsid w:val="00492CA4"/>
    <w:rsid w:val="004A0A17"/>
    <w:rsid w:val="00517DF9"/>
    <w:rsid w:val="00617B26"/>
    <w:rsid w:val="006270A9"/>
    <w:rsid w:val="00675956"/>
    <w:rsid w:val="00681034"/>
    <w:rsid w:val="00686F09"/>
    <w:rsid w:val="006B40E8"/>
    <w:rsid w:val="00701F1D"/>
    <w:rsid w:val="007475DE"/>
    <w:rsid w:val="00816216"/>
    <w:rsid w:val="0087734B"/>
    <w:rsid w:val="008B63DB"/>
    <w:rsid w:val="009D5933"/>
    <w:rsid w:val="00A65493"/>
    <w:rsid w:val="00A80D9D"/>
    <w:rsid w:val="00AF07B0"/>
    <w:rsid w:val="00B1386A"/>
    <w:rsid w:val="00B222F8"/>
    <w:rsid w:val="00B72899"/>
    <w:rsid w:val="00BD768D"/>
    <w:rsid w:val="00C61F8E"/>
    <w:rsid w:val="00C860AF"/>
    <w:rsid w:val="00CA3F6E"/>
    <w:rsid w:val="00CE1D73"/>
    <w:rsid w:val="00CF7161"/>
    <w:rsid w:val="00DF2972"/>
    <w:rsid w:val="00DF6A2B"/>
    <w:rsid w:val="00E83E4B"/>
    <w:rsid w:val="00EB4ACC"/>
    <w:rsid w:val="00F34263"/>
    <w:rsid w:val="00F5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0913"/>
  <w15:chartTrackingRefBased/>
  <w15:docId w15:val="{57D5E27F-9895-49B8-86B6-0B239B47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517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wilso\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950FBFF8094F25B86122DF8D868D82"/>
        <w:category>
          <w:name w:val="General"/>
          <w:gallery w:val="placeholder"/>
        </w:category>
        <w:types>
          <w:type w:val="bbPlcHdr"/>
        </w:types>
        <w:behaviors>
          <w:behavior w:val="content"/>
        </w:behaviors>
        <w:guid w:val="{98E977DE-3E25-48EC-8DE9-17A772C4C791}"/>
      </w:docPartPr>
      <w:docPartBody>
        <w:p w:rsidR="008637CB" w:rsidRDefault="000B1269">
          <w:pPr>
            <w:pStyle w:val="0F950FBFF8094F25B86122DF8D868D82"/>
          </w:pPr>
          <w:r>
            <w:t>Objective</w:t>
          </w:r>
        </w:p>
      </w:docPartBody>
    </w:docPart>
    <w:docPart>
      <w:docPartPr>
        <w:name w:val="77C194D9A45340109F9860807D66272B"/>
        <w:category>
          <w:name w:val="General"/>
          <w:gallery w:val="placeholder"/>
        </w:category>
        <w:types>
          <w:type w:val="bbPlcHdr"/>
        </w:types>
        <w:behaviors>
          <w:behavior w:val="content"/>
        </w:behaviors>
        <w:guid w:val="{3F33A9D4-90E2-40A8-B2D9-430523DC530D}"/>
      </w:docPartPr>
      <w:docPartBody>
        <w:p w:rsidR="008637CB" w:rsidRDefault="000B1269">
          <w:pPr>
            <w:pStyle w:val="77C194D9A45340109F9860807D66272B"/>
          </w:pPr>
          <w:r>
            <w:t>Education</w:t>
          </w:r>
        </w:p>
      </w:docPartBody>
    </w:docPart>
    <w:docPart>
      <w:docPartPr>
        <w:name w:val="FF9EFB0B9B2647688036EFC31A6E3628"/>
        <w:category>
          <w:name w:val="General"/>
          <w:gallery w:val="placeholder"/>
        </w:category>
        <w:types>
          <w:type w:val="bbPlcHdr"/>
        </w:types>
        <w:behaviors>
          <w:behavior w:val="content"/>
        </w:behaviors>
        <w:guid w:val="{D7BE9740-DA62-44E3-A1AF-BA73A50BD6F7}"/>
      </w:docPartPr>
      <w:docPartBody>
        <w:p w:rsidR="008637CB" w:rsidRDefault="000B1269">
          <w:pPr>
            <w:pStyle w:val="FF9EFB0B9B2647688036EFC31A6E3628"/>
          </w:pPr>
          <w:r>
            <w:t>Skills &amp; Abilities</w:t>
          </w:r>
        </w:p>
      </w:docPartBody>
    </w:docPart>
    <w:docPart>
      <w:docPartPr>
        <w:name w:val="6806BABB24674C6E8608E311E96B90C9"/>
        <w:category>
          <w:name w:val="General"/>
          <w:gallery w:val="placeholder"/>
        </w:category>
        <w:types>
          <w:type w:val="bbPlcHdr"/>
        </w:types>
        <w:behaviors>
          <w:behavior w:val="content"/>
        </w:behaviors>
        <w:guid w:val="{C0306771-2C44-4E13-AF39-E0BC5288DB2F}"/>
      </w:docPartPr>
      <w:docPartBody>
        <w:p w:rsidR="008637CB" w:rsidRDefault="000B1269">
          <w:pPr>
            <w:pStyle w:val="6806BABB24674C6E8608E311E96B90C9"/>
          </w:pPr>
          <w:r>
            <w:t>Management</w:t>
          </w:r>
        </w:p>
      </w:docPartBody>
    </w:docPart>
    <w:docPart>
      <w:docPartPr>
        <w:name w:val="A8E59025BDD6487FB590D7E6C9218A4B"/>
        <w:category>
          <w:name w:val="General"/>
          <w:gallery w:val="placeholder"/>
        </w:category>
        <w:types>
          <w:type w:val="bbPlcHdr"/>
        </w:types>
        <w:behaviors>
          <w:behavior w:val="content"/>
        </w:behaviors>
        <w:guid w:val="{D58D516A-C9C1-473F-9C18-01AEF4912D10}"/>
      </w:docPartPr>
      <w:docPartBody>
        <w:p w:rsidR="008637CB" w:rsidRDefault="000B1269">
          <w:pPr>
            <w:pStyle w:val="A8E59025BDD6487FB590D7E6C9218A4B"/>
          </w:pPr>
          <w:r>
            <w:t>Communication</w:t>
          </w:r>
        </w:p>
      </w:docPartBody>
    </w:docPart>
    <w:docPart>
      <w:docPartPr>
        <w:name w:val="DB3A80750DE847298C03A06C4D6AF757"/>
        <w:category>
          <w:name w:val="General"/>
          <w:gallery w:val="placeholder"/>
        </w:category>
        <w:types>
          <w:type w:val="bbPlcHdr"/>
        </w:types>
        <w:behaviors>
          <w:behavior w:val="content"/>
        </w:behaviors>
        <w:guid w:val="{4E962F6C-3076-47F0-9A73-4D8146AB5EEF}"/>
      </w:docPartPr>
      <w:docPartBody>
        <w:p w:rsidR="008637CB" w:rsidRDefault="000B1269">
          <w:pPr>
            <w:pStyle w:val="DB3A80750DE847298C03A06C4D6AF757"/>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34"/>
    <w:rsid w:val="00072934"/>
    <w:rsid w:val="000B1269"/>
    <w:rsid w:val="00674EC8"/>
    <w:rsid w:val="008637CB"/>
    <w:rsid w:val="00B23030"/>
    <w:rsid w:val="00DB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50FBFF8094F25B86122DF8D868D82">
    <w:name w:val="0F950FBFF8094F25B86122DF8D868D82"/>
  </w:style>
  <w:style w:type="paragraph" w:customStyle="1" w:styleId="77C194D9A45340109F9860807D66272B">
    <w:name w:val="77C194D9A45340109F9860807D66272B"/>
  </w:style>
  <w:style w:type="paragraph" w:customStyle="1" w:styleId="FF9EFB0B9B2647688036EFC31A6E3628">
    <w:name w:val="FF9EFB0B9B2647688036EFC31A6E3628"/>
  </w:style>
  <w:style w:type="paragraph" w:customStyle="1" w:styleId="6806BABB24674C6E8608E311E96B90C9">
    <w:name w:val="6806BABB24674C6E8608E311E96B90C9"/>
  </w:style>
  <w:style w:type="paragraph" w:customStyle="1" w:styleId="A8E59025BDD6487FB590D7E6C9218A4B">
    <w:name w:val="A8E59025BDD6487FB590D7E6C9218A4B"/>
  </w:style>
  <w:style w:type="paragraph" w:customStyle="1" w:styleId="DB3A80750DE847298C03A06C4D6AF757">
    <w:name w:val="DB3A80750DE847298C03A06C4D6AF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EE24-84EE-4CB4-9DF2-D464B442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1</TotalTime>
  <Pages>1</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Wayne R.</dc:creator>
  <cp:keywords/>
  <cp:lastModifiedBy>Dan Austin</cp:lastModifiedBy>
  <cp:revision>2</cp:revision>
  <cp:lastPrinted>2017-02-09T21:44:00Z</cp:lastPrinted>
  <dcterms:created xsi:type="dcterms:W3CDTF">2023-10-31T00:14:00Z</dcterms:created>
  <dcterms:modified xsi:type="dcterms:W3CDTF">2023-10-31T00:14:00Z</dcterms:modified>
  <cp:version/>
</cp:coreProperties>
</file>