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1FE" w:rsidRDefault="00471371">
      <w:pPr>
        <w:pStyle w:val="ContactInfo"/>
      </w:pPr>
      <w:sdt>
        <w:sdtPr>
          <w:alias w:val="Street Address"/>
          <w:tag w:val="Street Address"/>
          <w:id w:val="1415969137"/>
          <w:placeholder>
            <w:docPart w:val="9B037ADC88574B14B4922311D6E9AB89"/>
          </w:placeholder>
          <w:dataBinding w:prefixMappings="xmlns:ns0='http://schemas.microsoft.com/office/2006/coverPageProps' " w:xpath="/ns0:CoverPageProperties[1]/ns0:CompanyAddress[1]" w:storeItemID="{55AF091B-3C7A-41E3-B477-F2FDAA23CFDA}"/>
          <w:text w:multiLine="1"/>
        </w:sdtPr>
        <w:sdtEndPr/>
        <w:sdtContent>
          <w:r w:rsidR="0086061D">
            <w:t>Ikeja, Lagos Nigeria.</w:t>
          </w:r>
        </w:sdtContent>
      </w:sdt>
    </w:p>
    <w:sdt>
      <w:sdtPr>
        <w:alias w:val="Category"/>
        <w:tag w:val=""/>
        <w:id w:val="1543715586"/>
        <w:placeholder>
          <w:docPart w:val="265442D57F784C0D9B429448F7379BFB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p w:rsidR="006941FE" w:rsidRDefault="0086061D">
          <w:pPr>
            <w:pStyle w:val="ContactInfo"/>
          </w:pPr>
          <w:r>
            <w:t>Ikeja 234</w:t>
          </w:r>
        </w:p>
      </w:sdtContent>
    </w:sdt>
    <w:p w:rsidR="006941FE" w:rsidRDefault="00471371">
      <w:pPr>
        <w:pStyle w:val="ContactInfo"/>
      </w:pPr>
      <w:sdt>
        <w:sdtPr>
          <w:alias w:val="Telephone"/>
          <w:tag w:val="Telephone"/>
          <w:id w:val="599758962"/>
          <w:placeholder>
            <w:docPart w:val="96578B44ED5A4F8CB8B733BC4A087A0B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86061D">
            <w:t>08060880336</w:t>
          </w:r>
        </w:sdtContent>
      </w:sdt>
    </w:p>
    <w:p w:rsidR="006941FE" w:rsidRDefault="00AF3102" w:rsidP="00AF3102">
      <w:pPr>
        <w:pStyle w:val="ContactInfo"/>
        <w:ind w:left="1440"/>
        <w:jc w:val="lef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>
        <w:tab/>
        <w:t xml:space="preserve">                                       https//www.Linkedin.com/in/emeh-chinaemenma-7a066518b    </w:t>
      </w:r>
    </w:p>
    <w:sdt>
      <w:sdtPr>
        <w:rPr>
          <w:rStyle w:val="Emphasis"/>
        </w:rPr>
        <w:alias w:val="Email"/>
        <w:tag w:val=""/>
        <w:id w:val="1889536063"/>
        <w:placeholder>
          <w:docPart w:val="FE10ABE785F04EAC9E24784A983CE7D7"/>
        </w:placeholder>
        <w:dataBinding w:prefixMappings="xmlns:ns0='http://schemas.microsoft.com/office/2006/coverPageProps' " w:xpath="/ns0:CoverPageProperties[1]/ns0:CompanyEmail[1]" w:storeItemID="{55AF091B-3C7A-41E3-B477-F2FDAA23CFDA}"/>
        <w:text/>
      </w:sdtPr>
      <w:sdtEndPr>
        <w:rPr>
          <w:rStyle w:val="Emphasis"/>
        </w:rPr>
      </w:sdtEndPr>
      <w:sdtContent>
        <w:p w:rsidR="006941FE" w:rsidRDefault="0086061D">
          <w:pPr>
            <w:pStyle w:val="ContactInfo"/>
            <w:rPr>
              <w:rStyle w:val="Emphasis"/>
            </w:rPr>
          </w:pPr>
          <w:r>
            <w:rPr>
              <w:rStyle w:val="Emphasis"/>
            </w:rPr>
            <w:t>Emehchinaemenmadivinefavour@gmail.com</w:t>
          </w:r>
        </w:p>
      </w:sdtContent>
    </w:sdt>
    <w:p w:rsidR="006941FE" w:rsidRDefault="00752E33" w:rsidP="00752E33">
      <w:pPr>
        <w:pStyle w:val="Name"/>
        <w:tabs>
          <w:tab w:val="center" w:pos="5400"/>
          <w:tab w:val="right" w:pos="10656"/>
        </w:tabs>
      </w:pPr>
      <w:r>
        <w:rPr>
          <w:sz w:val="40"/>
          <w:szCs w:val="40"/>
        </w:rPr>
        <w:tab/>
      </w:r>
      <w:sdt>
        <w:sdtPr>
          <w:rPr>
            <w:sz w:val="40"/>
            <w:szCs w:val="40"/>
          </w:rPr>
          <w:alias w:val="Your Name"/>
          <w:tag w:val=""/>
          <w:id w:val="1197042864"/>
          <w:placeholder>
            <w:docPart w:val="A11C8F2DE9374452A6996DC8C8987725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86061D" w:rsidRPr="000B31B7">
            <w:rPr>
              <w:sz w:val="40"/>
              <w:szCs w:val="40"/>
            </w:rPr>
            <w:t>EMEH CHINAEMENMA DIVINEFAVOUR</w:t>
          </w:r>
        </w:sdtContent>
      </w:sdt>
      <w:r>
        <w:rPr>
          <w:sz w:val="40"/>
          <w:szCs w:val="40"/>
        </w:rPr>
        <w:tab/>
      </w:r>
    </w:p>
    <w:tbl>
      <w:tblPr>
        <w:tblStyle w:val="ResumeTable"/>
        <w:tblW w:w="5000" w:type="pct"/>
        <w:tblLook w:val="04A0" w:firstRow="1" w:lastRow="0" w:firstColumn="1" w:lastColumn="0" w:noHBand="0" w:noVBand="1"/>
        <w:tblDescription w:val="Resume"/>
      </w:tblPr>
      <w:tblGrid>
        <w:gridCol w:w="1864"/>
        <w:gridCol w:w="495"/>
        <w:gridCol w:w="8441"/>
      </w:tblGrid>
      <w:tr w:rsidR="0086061D" w:rsidTr="006D53E8">
        <w:tc>
          <w:tcPr>
            <w:tcW w:w="1864" w:type="dxa"/>
          </w:tcPr>
          <w:p w:rsidR="006941FE" w:rsidRDefault="0006799B">
            <w:pPr>
              <w:pStyle w:val="Heading1"/>
            </w:pPr>
            <w:r>
              <w:t>TITLE</w:t>
            </w:r>
          </w:p>
        </w:tc>
        <w:tc>
          <w:tcPr>
            <w:tcW w:w="495" w:type="dxa"/>
          </w:tcPr>
          <w:p w:rsidR="006941FE" w:rsidRPr="000B31B7" w:rsidRDefault="006941FE">
            <w:pPr>
              <w:rPr>
                <w:sz w:val="32"/>
                <w:szCs w:val="32"/>
              </w:rPr>
            </w:pPr>
          </w:p>
        </w:tc>
        <w:tc>
          <w:tcPr>
            <w:tcW w:w="8441" w:type="dxa"/>
          </w:tcPr>
          <w:p w:rsidR="006941FE" w:rsidRPr="00B12C8D" w:rsidRDefault="00DE020F" w:rsidP="0006799B">
            <w:pPr>
              <w:pStyle w:val="ResumeText"/>
              <w:rPr>
                <w:b/>
                <w:sz w:val="28"/>
                <w:szCs w:val="28"/>
              </w:rPr>
            </w:pPr>
            <w:r w:rsidRPr="00B12C8D">
              <w:rPr>
                <w:b/>
                <w:sz w:val="28"/>
                <w:szCs w:val="28"/>
              </w:rPr>
              <w:t xml:space="preserve">EXCUTIVE </w:t>
            </w:r>
            <w:r w:rsidR="0006799B" w:rsidRPr="00B12C8D">
              <w:rPr>
                <w:b/>
                <w:sz w:val="28"/>
                <w:szCs w:val="28"/>
              </w:rPr>
              <w:t>ADMINISTRATIVE VIRTUAL ASSI</w:t>
            </w:r>
            <w:r w:rsidR="006D53E8">
              <w:rPr>
                <w:b/>
                <w:sz w:val="28"/>
                <w:szCs w:val="28"/>
              </w:rPr>
              <w:t>S</w:t>
            </w:r>
            <w:r w:rsidR="0006799B" w:rsidRPr="00B12C8D">
              <w:rPr>
                <w:b/>
                <w:sz w:val="28"/>
                <w:szCs w:val="28"/>
              </w:rPr>
              <w:t>TANT</w:t>
            </w:r>
          </w:p>
        </w:tc>
      </w:tr>
      <w:tr w:rsidR="0086061D" w:rsidTr="006D53E8">
        <w:tc>
          <w:tcPr>
            <w:tcW w:w="1864" w:type="dxa"/>
          </w:tcPr>
          <w:p w:rsidR="006941FE" w:rsidRDefault="0006799B">
            <w:pPr>
              <w:pStyle w:val="Heading1"/>
            </w:pPr>
            <w:r>
              <w:t>PROFFESIONAL SUMMARY</w:t>
            </w:r>
          </w:p>
        </w:tc>
        <w:tc>
          <w:tcPr>
            <w:tcW w:w="495" w:type="dxa"/>
          </w:tcPr>
          <w:p w:rsidR="006941FE" w:rsidRDefault="006941FE"/>
        </w:tc>
        <w:tc>
          <w:tcPr>
            <w:tcW w:w="8441" w:type="dxa"/>
          </w:tcPr>
          <w:p w:rsidR="007D7B29" w:rsidRDefault="00EE2156" w:rsidP="007D7B29">
            <w:pPr>
              <w:rPr>
                <w:sz w:val="22"/>
                <w:szCs w:val="22"/>
                <w:lang w:val="en"/>
              </w:rPr>
            </w:pPr>
            <w:r>
              <w:rPr>
                <w:sz w:val="22"/>
                <w:szCs w:val="22"/>
                <w:lang w:val="en"/>
              </w:rPr>
              <w:t>Executive Administ</w:t>
            </w:r>
            <w:r w:rsidR="00C505C8">
              <w:rPr>
                <w:sz w:val="22"/>
                <w:szCs w:val="22"/>
                <w:lang w:val="en"/>
              </w:rPr>
              <w:t xml:space="preserve">rative virtual assistant with 2 </w:t>
            </w:r>
            <w:r>
              <w:rPr>
                <w:sz w:val="22"/>
                <w:szCs w:val="22"/>
                <w:lang w:val="en"/>
              </w:rPr>
              <w:t>year</w:t>
            </w:r>
            <w:r w:rsidR="00C505C8">
              <w:rPr>
                <w:sz w:val="22"/>
                <w:szCs w:val="22"/>
                <w:lang w:val="en"/>
              </w:rPr>
              <w:t>s</w:t>
            </w:r>
            <w:r>
              <w:rPr>
                <w:sz w:val="22"/>
                <w:szCs w:val="22"/>
                <w:lang w:val="en"/>
              </w:rPr>
              <w:t xml:space="preserve"> of experience in general office operation skilled in word processing, telephone reception, and file management.</w:t>
            </w:r>
          </w:p>
          <w:p w:rsidR="007D7B29" w:rsidRPr="00B12C8D" w:rsidRDefault="00EE2156" w:rsidP="007D7B29">
            <w:pPr>
              <w:rPr>
                <w:sz w:val="22"/>
                <w:szCs w:val="22"/>
                <w:lang w:val="en"/>
              </w:rPr>
            </w:pPr>
            <w:r>
              <w:rPr>
                <w:sz w:val="22"/>
                <w:szCs w:val="22"/>
                <w:lang w:val="en"/>
              </w:rPr>
              <w:t xml:space="preserve">Dependable team player with strong verbal and written communication skills, </w:t>
            </w:r>
            <w:r w:rsidR="00CB3B24">
              <w:rPr>
                <w:sz w:val="22"/>
                <w:szCs w:val="22"/>
                <w:lang w:val="en"/>
              </w:rPr>
              <w:t xml:space="preserve">efficient offices in Microsoft </w:t>
            </w:r>
            <w:r w:rsidR="00912F67">
              <w:rPr>
                <w:sz w:val="22"/>
                <w:szCs w:val="22"/>
                <w:lang w:val="en"/>
              </w:rPr>
              <w:t>Word</w:t>
            </w:r>
            <w:r w:rsidR="00CB3B24">
              <w:rPr>
                <w:sz w:val="22"/>
                <w:szCs w:val="22"/>
                <w:lang w:val="en"/>
              </w:rPr>
              <w:t xml:space="preserve">, </w:t>
            </w:r>
            <w:r w:rsidR="00912F67">
              <w:rPr>
                <w:sz w:val="22"/>
                <w:szCs w:val="22"/>
                <w:lang w:val="en"/>
              </w:rPr>
              <w:t>Excel,</w:t>
            </w:r>
            <w:r w:rsidR="00CB3B24">
              <w:rPr>
                <w:sz w:val="22"/>
                <w:szCs w:val="22"/>
                <w:lang w:val="en"/>
              </w:rPr>
              <w:t xml:space="preserve"> and PowerPoint, very resourceful and highly adaptable to change new </w:t>
            </w:r>
            <w:r w:rsidR="00912F67">
              <w:rPr>
                <w:sz w:val="22"/>
                <w:szCs w:val="22"/>
                <w:lang w:val="en"/>
              </w:rPr>
              <w:t>environments</w:t>
            </w:r>
            <w:r w:rsidR="00CB3B24">
              <w:rPr>
                <w:sz w:val="22"/>
                <w:szCs w:val="22"/>
                <w:lang w:val="en"/>
              </w:rPr>
              <w:t xml:space="preserve"> and the</w:t>
            </w:r>
            <w:r w:rsidR="00912F67">
              <w:rPr>
                <w:sz w:val="22"/>
                <w:szCs w:val="22"/>
                <w:lang w:val="en"/>
              </w:rPr>
              <w:t xml:space="preserve"> implementation of new systems. E</w:t>
            </w:r>
            <w:r w:rsidR="00CB3B24">
              <w:rPr>
                <w:sz w:val="22"/>
                <w:szCs w:val="22"/>
                <w:lang w:val="en"/>
              </w:rPr>
              <w:t xml:space="preserve">ager to learn new and improved </w:t>
            </w:r>
            <w:r w:rsidR="00912F67">
              <w:rPr>
                <w:sz w:val="22"/>
                <w:szCs w:val="22"/>
                <w:lang w:val="en"/>
              </w:rPr>
              <w:t>methods</w:t>
            </w:r>
            <w:r w:rsidR="00CB3B24">
              <w:rPr>
                <w:sz w:val="22"/>
                <w:szCs w:val="22"/>
                <w:lang w:val="en"/>
              </w:rPr>
              <w:t>.</w:t>
            </w:r>
          </w:p>
          <w:p w:rsidR="007D7B29" w:rsidRPr="00B12C8D" w:rsidRDefault="007D7B29" w:rsidP="007D7B29">
            <w:pPr>
              <w:rPr>
                <w:sz w:val="22"/>
                <w:szCs w:val="22"/>
                <w:lang w:val="en"/>
              </w:rPr>
            </w:pPr>
            <w:r w:rsidRPr="00B12C8D">
              <w:rPr>
                <w:sz w:val="22"/>
                <w:szCs w:val="22"/>
              </w:rPr>
              <w:t>Experienced in bringing innovative measures that enhance on-time delivery; focusing on providing top-notch client support, solution provision, and developing relationships to ensure customer loyalty and business growth</w:t>
            </w:r>
            <w:r w:rsidRPr="00B12C8D">
              <w:rPr>
                <w:sz w:val="22"/>
                <w:szCs w:val="22"/>
                <w:lang w:val="en"/>
              </w:rPr>
              <w:t>.</w:t>
            </w:r>
          </w:p>
          <w:p w:rsidR="007D7B29" w:rsidRPr="00B12C8D" w:rsidRDefault="007D7B29" w:rsidP="007D7B29">
            <w:pPr>
              <w:rPr>
                <w:sz w:val="22"/>
                <w:szCs w:val="22"/>
                <w:lang w:val="en"/>
              </w:rPr>
            </w:pPr>
            <w:r w:rsidRPr="00B12C8D">
              <w:rPr>
                <w:sz w:val="22"/>
                <w:szCs w:val="22"/>
                <w:lang w:val="en"/>
              </w:rPr>
              <w:t xml:space="preserve">Strive in a fast-paced, virtual environment following established procedures and practices to exceed all customer expectations while making acceptable innovations where needs call. </w:t>
            </w:r>
          </w:p>
          <w:p w:rsidR="009B688A" w:rsidRPr="00912F67" w:rsidRDefault="007D7B29" w:rsidP="00912F67">
            <w:pPr>
              <w:rPr>
                <w:sz w:val="22"/>
                <w:szCs w:val="22"/>
                <w:lang w:val="en"/>
              </w:rPr>
            </w:pPr>
            <w:r w:rsidRPr="00B12C8D">
              <w:rPr>
                <w:sz w:val="22"/>
                <w:szCs w:val="22"/>
                <w:lang w:val="en"/>
              </w:rPr>
              <w:t xml:space="preserve">Skilled in offering exceptional organizational/administrative, fast-paced typing, and good at effective </w:t>
            </w:r>
            <w:r w:rsidR="00912F67">
              <w:rPr>
                <w:sz w:val="22"/>
                <w:szCs w:val="22"/>
                <w:lang w:val="en"/>
              </w:rPr>
              <w:t xml:space="preserve">communication. </w:t>
            </w:r>
          </w:p>
        </w:tc>
      </w:tr>
      <w:tr w:rsidR="0086061D" w:rsidTr="006D53E8">
        <w:tc>
          <w:tcPr>
            <w:tcW w:w="1864" w:type="dxa"/>
          </w:tcPr>
          <w:p w:rsidR="006941FE" w:rsidRDefault="008D084B" w:rsidP="008D084B">
            <w:pPr>
              <w:pStyle w:val="Heading1"/>
              <w:jc w:val="center"/>
            </w:pPr>
            <w:r>
              <w:t>RELEVANT SKILLS</w:t>
            </w:r>
          </w:p>
        </w:tc>
        <w:tc>
          <w:tcPr>
            <w:tcW w:w="495" w:type="dxa"/>
          </w:tcPr>
          <w:p w:rsidR="006941FE" w:rsidRDefault="006941FE"/>
        </w:tc>
        <w:tc>
          <w:tcPr>
            <w:tcW w:w="8441" w:type="dxa"/>
          </w:tcPr>
          <w:tbl>
            <w:tblPr>
              <w:tblStyle w:val="ResumeTable"/>
              <w:tblW w:w="0" w:type="auto"/>
              <w:tblLook w:val="04A0" w:firstRow="1" w:lastRow="0" w:firstColumn="1" w:lastColumn="0" w:noHBand="0" w:noVBand="1"/>
            </w:tblPr>
            <w:tblGrid>
              <w:gridCol w:w="2212"/>
              <w:gridCol w:w="1901"/>
              <w:gridCol w:w="1945"/>
              <w:gridCol w:w="1995"/>
            </w:tblGrid>
            <w:tr w:rsidR="00B27594" w:rsidRPr="00B12C8D" w:rsidTr="00B27594">
              <w:trPr>
                <w:trHeight w:val="433"/>
              </w:trPr>
              <w:tc>
                <w:tcPr>
                  <w:tcW w:w="1860" w:type="dxa"/>
                </w:tcPr>
                <w:p w:rsidR="00B27594" w:rsidRPr="00B12C8D" w:rsidRDefault="00B27594" w:rsidP="00B2759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2"/>
                      <w:szCs w:val="22"/>
                    </w:rPr>
                  </w:pPr>
                  <w:r w:rsidRPr="00B12C8D">
                    <w:rPr>
                      <w:sz w:val="22"/>
                      <w:szCs w:val="22"/>
                    </w:rPr>
                    <w:t xml:space="preserve">Communication Skills </w:t>
                  </w:r>
                </w:p>
                <w:p w:rsidR="003B247C" w:rsidRPr="00B12C8D" w:rsidRDefault="003B247C" w:rsidP="00B2759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2"/>
                      <w:szCs w:val="22"/>
                    </w:rPr>
                  </w:pPr>
                  <w:r w:rsidRPr="00B12C8D">
                    <w:rPr>
                      <w:sz w:val="22"/>
                      <w:szCs w:val="22"/>
                    </w:rPr>
                    <w:t>Email management</w:t>
                  </w:r>
                </w:p>
                <w:p w:rsidR="003B247C" w:rsidRPr="00B12C8D" w:rsidRDefault="003B247C" w:rsidP="00B2759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2"/>
                      <w:szCs w:val="22"/>
                    </w:rPr>
                  </w:pPr>
                  <w:r w:rsidRPr="00B12C8D">
                    <w:rPr>
                      <w:sz w:val="22"/>
                      <w:szCs w:val="22"/>
                    </w:rPr>
                    <w:t>Basic IT knowledge</w:t>
                  </w:r>
                </w:p>
                <w:p w:rsidR="003D7AAB" w:rsidRPr="00B12C8D" w:rsidRDefault="003D7AAB" w:rsidP="00B2759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2"/>
                      <w:szCs w:val="22"/>
                    </w:rPr>
                  </w:pPr>
                  <w:r w:rsidRPr="00B12C8D">
                    <w:rPr>
                      <w:sz w:val="22"/>
                      <w:szCs w:val="22"/>
                    </w:rPr>
                    <w:t>Social Media Management.</w:t>
                  </w:r>
                </w:p>
              </w:tc>
              <w:tc>
                <w:tcPr>
                  <w:tcW w:w="1860" w:type="dxa"/>
                </w:tcPr>
                <w:p w:rsidR="00B27594" w:rsidRPr="00B12C8D" w:rsidRDefault="003B247C" w:rsidP="003B247C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2"/>
                      <w:szCs w:val="22"/>
                    </w:rPr>
                  </w:pPr>
                  <w:r w:rsidRPr="00B12C8D">
                    <w:rPr>
                      <w:sz w:val="22"/>
                      <w:szCs w:val="22"/>
                    </w:rPr>
                    <w:t>Customer service</w:t>
                  </w:r>
                </w:p>
                <w:p w:rsidR="003B247C" w:rsidRPr="00B12C8D" w:rsidRDefault="003B247C" w:rsidP="003B247C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2"/>
                      <w:szCs w:val="22"/>
                    </w:rPr>
                  </w:pPr>
                  <w:r w:rsidRPr="00B12C8D">
                    <w:rPr>
                      <w:sz w:val="22"/>
                      <w:szCs w:val="22"/>
                    </w:rPr>
                    <w:t>Data Entry</w:t>
                  </w:r>
                </w:p>
                <w:p w:rsidR="003B247C" w:rsidRPr="00B12C8D" w:rsidRDefault="003B247C" w:rsidP="003B247C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2"/>
                      <w:szCs w:val="22"/>
                    </w:rPr>
                  </w:pPr>
                  <w:r w:rsidRPr="00B12C8D">
                    <w:rPr>
                      <w:sz w:val="22"/>
                      <w:szCs w:val="22"/>
                    </w:rPr>
                    <w:t>Creativity</w:t>
                  </w:r>
                </w:p>
                <w:p w:rsidR="003B247C" w:rsidRPr="00B12C8D" w:rsidRDefault="002A7606" w:rsidP="003B247C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2"/>
                      <w:szCs w:val="22"/>
                    </w:rPr>
                  </w:pPr>
                  <w:r w:rsidRPr="00B12C8D">
                    <w:rPr>
                      <w:sz w:val="22"/>
                      <w:szCs w:val="22"/>
                    </w:rPr>
                    <w:t>Decision Making</w:t>
                  </w:r>
                </w:p>
                <w:p w:rsidR="003D7AAB" w:rsidRDefault="003D7AAB" w:rsidP="003B247C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2"/>
                      <w:szCs w:val="22"/>
                    </w:rPr>
                  </w:pPr>
                  <w:r w:rsidRPr="00B12C8D">
                    <w:rPr>
                      <w:sz w:val="22"/>
                      <w:szCs w:val="22"/>
                    </w:rPr>
                    <w:t>A</w:t>
                  </w:r>
                  <w:r w:rsidR="00912F67" w:rsidRPr="00B12C8D">
                    <w:rPr>
                      <w:sz w:val="22"/>
                      <w:szCs w:val="22"/>
                    </w:rPr>
                    <w:t>d</w:t>
                  </w:r>
                  <w:r w:rsidRPr="00B12C8D">
                    <w:rPr>
                      <w:sz w:val="22"/>
                      <w:szCs w:val="22"/>
                    </w:rPr>
                    <w:t>s</w:t>
                  </w:r>
                </w:p>
                <w:p w:rsidR="00912F67" w:rsidRPr="00B12C8D" w:rsidRDefault="00912F67" w:rsidP="003B247C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Multitasking </w:t>
                  </w:r>
                </w:p>
              </w:tc>
              <w:tc>
                <w:tcPr>
                  <w:tcW w:w="1860" w:type="dxa"/>
                </w:tcPr>
                <w:p w:rsidR="00B27594" w:rsidRPr="00B12C8D" w:rsidRDefault="003B247C" w:rsidP="003B247C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2"/>
                      <w:szCs w:val="22"/>
                    </w:rPr>
                  </w:pPr>
                  <w:r w:rsidRPr="00B12C8D">
                    <w:rPr>
                      <w:sz w:val="22"/>
                      <w:szCs w:val="22"/>
                    </w:rPr>
                    <w:t xml:space="preserve">Project </w:t>
                  </w:r>
                  <w:r w:rsidR="002A7606" w:rsidRPr="00B12C8D">
                    <w:rPr>
                      <w:sz w:val="22"/>
                      <w:szCs w:val="22"/>
                    </w:rPr>
                    <w:t xml:space="preserve">  </w:t>
                  </w:r>
                  <w:r w:rsidRPr="00B12C8D">
                    <w:rPr>
                      <w:sz w:val="22"/>
                      <w:szCs w:val="22"/>
                    </w:rPr>
                    <w:t>Management</w:t>
                  </w:r>
                </w:p>
                <w:p w:rsidR="003B247C" w:rsidRPr="00B12C8D" w:rsidRDefault="003B247C" w:rsidP="003B247C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2"/>
                      <w:szCs w:val="22"/>
                    </w:rPr>
                  </w:pPr>
                  <w:r w:rsidRPr="00B12C8D">
                    <w:rPr>
                      <w:sz w:val="22"/>
                      <w:szCs w:val="22"/>
                    </w:rPr>
                    <w:t>Time management</w:t>
                  </w:r>
                </w:p>
                <w:p w:rsidR="002A7606" w:rsidRPr="00B12C8D" w:rsidRDefault="002A7606" w:rsidP="003B247C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2"/>
                      <w:szCs w:val="22"/>
                    </w:rPr>
                  </w:pPr>
                  <w:r w:rsidRPr="00B12C8D">
                    <w:rPr>
                      <w:sz w:val="22"/>
                      <w:szCs w:val="22"/>
                    </w:rPr>
                    <w:t>Reliability</w:t>
                  </w:r>
                </w:p>
                <w:p w:rsidR="002A7606" w:rsidRDefault="002A7606" w:rsidP="003B247C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2"/>
                      <w:szCs w:val="22"/>
                    </w:rPr>
                  </w:pPr>
                  <w:r w:rsidRPr="00B12C8D">
                    <w:rPr>
                      <w:sz w:val="22"/>
                      <w:szCs w:val="22"/>
                    </w:rPr>
                    <w:t>Ability to Adapt</w:t>
                  </w:r>
                </w:p>
                <w:p w:rsidR="00805600" w:rsidRPr="00B12C8D" w:rsidRDefault="00805600" w:rsidP="003B247C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Detail-Oriented</w:t>
                  </w:r>
                </w:p>
              </w:tc>
              <w:tc>
                <w:tcPr>
                  <w:tcW w:w="1861" w:type="dxa"/>
                </w:tcPr>
                <w:p w:rsidR="00B27594" w:rsidRPr="00B12C8D" w:rsidRDefault="002A7606" w:rsidP="002A7606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2"/>
                      <w:szCs w:val="22"/>
                    </w:rPr>
                  </w:pPr>
                  <w:r w:rsidRPr="00B12C8D">
                    <w:rPr>
                      <w:sz w:val="22"/>
                      <w:szCs w:val="22"/>
                    </w:rPr>
                    <w:t>Booking</w:t>
                  </w:r>
                </w:p>
                <w:p w:rsidR="002A7606" w:rsidRPr="00B12C8D" w:rsidRDefault="002A7606" w:rsidP="002A7606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2"/>
                      <w:szCs w:val="22"/>
                    </w:rPr>
                  </w:pPr>
                  <w:r w:rsidRPr="00B12C8D">
                    <w:rPr>
                      <w:sz w:val="22"/>
                      <w:szCs w:val="22"/>
                    </w:rPr>
                    <w:t>Airbnb</w:t>
                  </w:r>
                </w:p>
                <w:p w:rsidR="0042693D" w:rsidRPr="00B12C8D" w:rsidRDefault="002A7606" w:rsidP="002A7606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2"/>
                      <w:szCs w:val="22"/>
                    </w:rPr>
                  </w:pPr>
                  <w:r w:rsidRPr="00B12C8D">
                    <w:rPr>
                      <w:sz w:val="22"/>
                      <w:szCs w:val="22"/>
                    </w:rPr>
                    <w:t>Appointment</w:t>
                  </w:r>
                  <w:r w:rsidR="006705FD" w:rsidRPr="00B12C8D">
                    <w:rPr>
                      <w:sz w:val="22"/>
                      <w:szCs w:val="22"/>
                    </w:rPr>
                    <w:t xml:space="preserve">  setting</w:t>
                  </w:r>
                </w:p>
                <w:p w:rsidR="002A7606" w:rsidRPr="00B12C8D" w:rsidRDefault="002A7606" w:rsidP="002A7606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2"/>
                      <w:szCs w:val="22"/>
                    </w:rPr>
                  </w:pPr>
                  <w:r w:rsidRPr="00B12C8D">
                    <w:rPr>
                      <w:sz w:val="22"/>
                      <w:szCs w:val="22"/>
                    </w:rPr>
                    <w:t xml:space="preserve"> </w:t>
                  </w:r>
                  <w:r w:rsidR="00351FD3" w:rsidRPr="00B12C8D">
                    <w:rPr>
                      <w:sz w:val="22"/>
                      <w:szCs w:val="22"/>
                    </w:rPr>
                    <w:t>Self-motivation</w:t>
                  </w:r>
                  <w:r w:rsidR="00F848DE" w:rsidRPr="00B12C8D">
                    <w:rPr>
                      <w:sz w:val="22"/>
                      <w:szCs w:val="22"/>
                    </w:rPr>
                    <w:t>.</w:t>
                  </w:r>
                </w:p>
                <w:p w:rsidR="00F848DE" w:rsidRPr="00B12C8D" w:rsidRDefault="006D6921" w:rsidP="00542A36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2"/>
                      <w:szCs w:val="22"/>
                    </w:rPr>
                  </w:pPr>
                  <w:r w:rsidRPr="00B12C8D">
                    <w:rPr>
                      <w:sz w:val="22"/>
                      <w:szCs w:val="22"/>
                    </w:rPr>
                    <w:t xml:space="preserve">Remote </w:t>
                  </w:r>
                  <w:r w:rsidR="00542A36">
                    <w:rPr>
                      <w:sz w:val="22"/>
                      <w:szCs w:val="22"/>
                    </w:rPr>
                    <w:t>Collaboration</w:t>
                  </w:r>
                </w:p>
              </w:tc>
            </w:tr>
          </w:tbl>
          <w:p w:rsidR="00B27594" w:rsidRDefault="00B27594" w:rsidP="003B247C">
            <w:pPr>
              <w:pStyle w:val="ListParagraph"/>
              <w:ind w:left="0"/>
            </w:pPr>
          </w:p>
        </w:tc>
      </w:tr>
      <w:tr w:rsidR="0086061D" w:rsidTr="006D53E8">
        <w:tc>
          <w:tcPr>
            <w:tcW w:w="1864" w:type="dxa"/>
          </w:tcPr>
          <w:p w:rsidR="006941FE" w:rsidRDefault="0016096B">
            <w:pPr>
              <w:pStyle w:val="Heading1"/>
            </w:pPr>
            <w:r>
              <w:t>WORK EXPERIENCE</w:t>
            </w:r>
          </w:p>
        </w:tc>
        <w:tc>
          <w:tcPr>
            <w:tcW w:w="495" w:type="dxa"/>
          </w:tcPr>
          <w:p w:rsidR="006941FE" w:rsidRDefault="006941FE"/>
        </w:tc>
        <w:tc>
          <w:tcPr>
            <w:tcW w:w="8441" w:type="dxa"/>
          </w:tcPr>
          <w:p w:rsidR="006941FE" w:rsidRDefault="00BE33D2" w:rsidP="0016096B">
            <w:pPr>
              <w:pStyle w:val="Heading2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[OFFICE </w:t>
            </w:r>
            <w:r w:rsidR="00CB3B24">
              <w:rPr>
                <w:rFonts w:ascii="Arial Black" w:hAnsi="Arial Black"/>
              </w:rPr>
              <w:t xml:space="preserve">Administrative </w:t>
            </w:r>
            <w:r>
              <w:rPr>
                <w:rFonts w:ascii="Arial Black" w:hAnsi="Arial Black"/>
              </w:rPr>
              <w:t>ASSISTANT, aSTROLUX ENTERPRISE]</w:t>
            </w:r>
          </w:p>
          <w:p w:rsidR="00351FD3" w:rsidRDefault="00BE33D2" w:rsidP="00BE33D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[0</w:t>
            </w:r>
            <w:r w:rsidR="00893AF8">
              <w:rPr>
                <w:rFonts w:ascii="Arial Black" w:hAnsi="Arial Black"/>
              </w:rPr>
              <w:t>8</w:t>
            </w:r>
            <w:r>
              <w:rPr>
                <w:rFonts w:ascii="Arial Black" w:hAnsi="Arial Black"/>
              </w:rPr>
              <w:t>/</w:t>
            </w:r>
            <w:r w:rsidR="00893AF8">
              <w:rPr>
                <w:rFonts w:ascii="Arial Black" w:hAnsi="Arial Black"/>
              </w:rPr>
              <w:t>2020</w:t>
            </w:r>
            <w:r>
              <w:rPr>
                <w:rFonts w:ascii="Arial Black" w:hAnsi="Arial Black"/>
              </w:rPr>
              <w:t>-</w:t>
            </w:r>
            <w:r w:rsidR="00351FD3">
              <w:rPr>
                <w:rFonts w:ascii="Arial Black" w:hAnsi="Arial Black"/>
              </w:rPr>
              <w:t>02/2022]</w:t>
            </w:r>
          </w:p>
          <w:p w:rsidR="00BE33D2" w:rsidRPr="00B12C8D" w:rsidRDefault="00CB3B24" w:rsidP="007F32BB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Took accountability for completing required administrative paperwork and business administrative duties.</w:t>
            </w:r>
          </w:p>
          <w:p w:rsidR="001877FC" w:rsidRPr="00B12C8D" w:rsidRDefault="00CB3B24" w:rsidP="007F32BB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Responded to customers to customer </w:t>
            </w:r>
            <w:r w:rsidR="006D53E8">
              <w:rPr>
                <w:rFonts w:asciiTheme="majorHAnsi" w:hAnsiTheme="majorHAnsi" w:cstheme="majorHAnsi"/>
                <w:sz w:val="22"/>
                <w:szCs w:val="22"/>
              </w:rPr>
              <w:t>inquiries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via email and telephone</w:t>
            </w:r>
            <w:r w:rsidR="00DB52AF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:rsidR="009265E3" w:rsidRDefault="00C30E51" w:rsidP="007F32BB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 w:rsidRPr="00B12C8D">
              <w:rPr>
                <w:rFonts w:asciiTheme="majorHAnsi" w:hAnsiTheme="majorHAnsi" w:cstheme="majorHAnsi"/>
                <w:sz w:val="22"/>
                <w:szCs w:val="22"/>
              </w:rPr>
              <w:t>Managed customer spreadsheet and kept the record online</w:t>
            </w:r>
            <w:r w:rsidRPr="007F32BB">
              <w:rPr>
                <w:rFonts w:asciiTheme="majorHAnsi" w:hAnsiTheme="majorHAnsi" w:cstheme="majorHAnsi"/>
              </w:rPr>
              <w:t>.</w:t>
            </w:r>
          </w:p>
          <w:p w:rsidR="00DB52AF" w:rsidRPr="00DB52AF" w:rsidRDefault="00DB52AF" w:rsidP="007F32BB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DB52AF">
              <w:rPr>
                <w:rFonts w:asciiTheme="majorHAnsi" w:hAnsiTheme="majorHAnsi" w:cstheme="majorHAnsi"/>
                <w:sz w:val="22"/>
                <w:szCs w:val="22"/>
              </w:rPr>
              <w:t>Maintained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="00912F67">
              <w:rPr>
                <w:rFonts w:asciiTheme="majorHAnsi" w:hAnsiTheme="majorHAnsi" w:cstheme="majorHAnsi"/>
                <w:sz w:val="22"/>
                <w:szCs w:val="22"/>
              </w:rPr>
              <w:t xml:space="preserve">and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organized </w:t>
            </w:r>
            <w:r w:rsidR="00912F67">
              <w:rPr>
                <w:rFonts w:asciiTheme="majorHAnsi" w:hAnsiTheme="majorHAnsi" w:cstheme="majorHAnsi"/>
                <w:sz w:val="22"/>
                <w:szCs w:val="22"/>
              </w:rPr>
              <w:t xml:space="preserve">an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internal filing system for digital and hardcopy documentation.</w:t>
            </w:r>
          </w:p>
          <w:p w:rsidR="00DB52AF" w:rsidRPr="008B2081" w:rsidRDefault="00DB52AF" w:rsidP="007F32BB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8B2081">
              <w:rPr>
                <w:rFonts w:asciiTheme="majorHAnsi" w:hAnsiTheme="majorHAnsi" w:cstheme="majorHAnsi"/>
                <w:sz w:val="22"/>
                <w:szCs w:val="22"/>
              </w:rPr>
              <w:t>Answered telephone calls, took messages</w:t>
            </w:r>
            <w:r w:rsidR="00912F67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Pr="008B2081">
              <w:rPr>
                <w:rFonts w:asciiTheme="majorHAnsi" w:hAnsiTheme="majorHAnsi" w:cstheme="majorHAnsi"/>
                <w:sz w:val="22"/>
                <w:szCs w:val="22"/>
              </w:rPr>
              <w:t xml:space="preserve"> and distributed </w:t>
            </w:r>
            <w:r w:rsidR="00912F67">
              <w:rPr>
                <w:rFonts w:asciiTheme="majorHAnsi" w:hAnsiTheme="majorHAnsi" w:cstheme="majorHAnsi"/>
                <w:sz w:val="22"/>
                <w:szCs w:val="22"/>
              </w:rPr>
              <w:t xml:space="preserve">them </w:t>
            </w:r>
            <w:r w:rsidRPr="008B2081">
              <w:rPr>
                <w:rFonts w:asciiTheme="majorHAnsi" w:hAnsiTheme="majorHAnsi" w:cstheme="majorHAnsi"/>
                <w:sz w:val="22"/>
                <w:szCs w:val="22"/>
              </w:rPr>
              <w:t>to appropriate personnel</w:t>
            </w:r>
          </w:p>
          <w:p w:rsidR="00DB52AF" w:rsidRDefault="00594CEB" w:rsidP="007F32BB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Maintained director’s calendar and individual team schedules smoothly balancing customers and workload demand.</w:t>
            </w:r>
          </w:p>
          <w:p w:rsidR="00594CEB" w:rsidRDefault="00594CEB" w:rsidP="007F32BB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Kept office </w:t>
            </w:r>
            <w:r w:rsidR="00912F67">
              <w:rPr>
                <w:rFonts w:asciiTheme="majorHAnsi" w:hAnsiTheme="majorHAnsi" w:cstheme="majorHAnsi"/>
                <w:sz w:val="22"/>
                <w:szCs w:val="22"/>
              </w:rPr>
              <w:t>documents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well organized and quickly retrieved </w:t>
            </w:r>
            <w:r w:rsidR="00912F67">
              <w:rPr>
                <w:rFonts w:asciiTheme="majorHAnsi" w:hAnsiTheme="majorHAnsi" w:cstheme="majorHAnsi"/>
                <w:sz w:val="22"/>
                <w:szCs w:val="22"/>
              </w:rPr>
              <w:t>files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for team members.</w:t>
            </w:r>
          </w:p>
          <w:p w:rsidR="00594CEB" w:rsidRDefault="00594CEB" w:rsidP="007F32BB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Attended meetings and penned proceedings for references or distribution to attendees</w:t>
            </w:r>
            <w:r w:rsidR="00B87582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:rsidR="00B87582" w:rsidRPr="00ED23C2" w:rsidRDefault="00B87582" w:rsidP="00B87582">
            <w:pPr>
              <w:rPr>
                <w:rFonts w:ascii="Arial Black" w:hAnsi="Arial Black" w:cstheme="majorHAnsi"/>
              </w:rPr>
            </w:pPr>
            <w:r w:rsidRPr="00ED23C2">
              <w:rPr>
                <w:rFonts w:ascii="Arial Black" w:hAnsi="Arial Black" w:cstheme="majorHAnsi"/>
              </w:rPr>
              <w:t xml:space="preserve">[ADMINISTRATIVE INTERN, </w:t>
            </w:r>
            <w:r w:rsidR="00ED23C2" w:rsidRPr="00ED23C2">
              <w:rPr>
                <w:rFonts w:ascii="Arial Black" w:hAnsi="Arial Black" w:cstheme="majorHAnsi"/>
              </w:rPr>
              <w:t xml:space="preserve"> MAXIVAS COMPANY]</w:t>
            </w:r>
          </w:p>
          <w:p w:rsidR="00ED23C2" w:rsidRDefault="00ED23C2" w:rsidP="00B87582">
            <w:pPr>
              <w:rPr>
                <w:rFonts w:ascii="Arial Black" w:hAnsi="Arial Black" w:cstheme="majorHAnsi"/>
              </w:rPr>
            </w:pPr>
            <w:r w:rsidRPr="00ED23C2">
              <w:rPr>
                <w:rFonts w:ascii="Arial Black" w:hAnsi="Arial Black" w:cstheme="majorHAnsi"/>
              </w:rPr>
              <w:t>[03/2022-04/2023]</w:t>
            </w:r>
          </w:p>
          <w:p w:rsidR="00ED23C2" w:rsidRDefault="00ED23C2" w:rsidP="00ED23C2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ED23C2">
              <w:rPr>
                <w:rFonts w:asciiTheme="majorHAnsi" w:hAnsiTheme="majorHAnsi" w:cstheme="majorHAnsi"/>
                <w:sz w:val="22"/>
                <w:szCs w:val="22"/>
              </w:rPr>
              <w:t xml:space="preserve">Answered </w:t>
            </w:r>
            <w:r w:rsidR="00912F67">
              <w:rPr>
                <w:rFonts w:asciiTheme="majorHAnsi" w:hAnsiTheme="majorHAnsi" w:cstheme="majorHAnsi"/>
                <w:sz w:val="22"/>
                <w:szCs w:val="22"/>
              </w:rPr>
              <w:t>Questions</w:t>
            </w:r>
            <w:r w:rsidR="001A186E">
              <w:rPr>
                <w:rFonts w:asciiTheme="majorHAnsi" w:hAnsiTheme="majorHAnsi" w:cstheme="majorHAnsi"/>
                <w:sz w:val="22"/>
                <w:szCs w:val="22"/>
              </w:rPr>
              <w:t xml:space="preserve"> and provided </w:t>
            </w:r>
            <w:r w:rsidR="00912F67">
              <w:rPr>
                <w:rFonts w:asciiTheme="majorHAnsi" w:hAnsiTheme="majorHAnsi" w:cstheme="majorHAnsi"/>
                <w:sz w:val="22"/>
                <w:szCs w:val="22"/>
              </w:rPr>
              <w:t>customers</w:t>
            </w:r>
            <w:r w:rsidR="001A186E">
              <w:rPr>
                <w:rFonts w:asciiTheme="majorHAnsi" w:hAnsiTheme="majorHAnsi" w:cstheme="majorHAnsi"/>
                <w:sz w:val="22"/>
                <w:szCs w:val="22"/>
              </w:rPr>
              <w:t xml:space="preserve"> with pricing information.</w:t>
            </w:r>
          </w:p>
          <w:p w:rsidR="001A186E" w:rsidRDefault="001A186E" w:rsidP="00ED23C2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Processed </w:t>
            </w:r>
            <w:r w:rsidR="00912F67">
              <w:rPr>
                <w:rFonts w:asciiTheme="majorHAnsi" w:hAnsiTheme="majorHAnsi" w:cstheme="majorHAnsi"/>
                <w:sz w:val="22"/>
                <w:szCs w:val="22"/>
              </w:rPr>
              <w:t>transactions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to complete customer </w:t>
            </w:r>
            <w:r w:rsidR="00912F67">
              <w:rPr>
                <w:rFonts w:asciiTheme="majorHAnsi" w:hAnsiTheme="majorHAnsi" w:cstheme="majorHAnsi"/>
                <w:sz w:val="22"/>
                <w:szCs w:val="22"/>
              </w:rPr>
              <w:t>payments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:rsidR="001A186E" w:rsidRDefault="001A186E" w:rsidP="00ED23C2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Maintained and updated company </w:t>
            </w:r>
            <w:r w:rsidR="00912F67">
              <w:rPr>
                <w:rFonts w:asciiTheme="majorHAnsi" w:hAnsiTheme="majorHAnsi" w:cstheme="majorHAnsi"/>
                <w:sz w:val="22"/>
                <w:szCs w:val="22"/>
              </w:rPr>
              <w:t>database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and purged inactive account information.</w:t>
            </w:r>
          </w:p>
          <w:p w:rsidR="001A186E" w:rsidRDefault="001A186E" w:rsidP="00ED23C2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Organized and scheduled appointments and agendas using Calendly.</w:t>
            </w:r>
          </w:p>
          <w:p w:rsidR="001A186E" w:rsidRDefault="001A186E" w:rsidP="00ED23C2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Improved </w:t>
            </w:r>
            <w:r w:rsidR="00912F67">
              <w:rPr>
                <w:rFonts w:asciiTheme="majorHAnsi" w:hAnsiTheme="majorHAnsi" w:cstheme="majorHAnsi"/>
                <w:sz w:val="22"/>
                <w:szCs w:val="22"/>
              </w:rPr>
              <w:t>client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1752E5">
              <w:rPr>
                <w:rFonts w:asciiTheme="majorHAnsi" w:hAnsiTheme="majorHAnsi" w:cstheme="majorHAnsi"/>
                <w:sz w:val="22"/>
                <w:szCs w:val="22"/>
              </w:rPr>
              <w:t>communication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by answering and directing calls </w:t>
            </w:r>
            <w:r w:rsidR="006D53E8">
              <w:rPr>
                <w:rFonts w:asciiTheme="majorHAnsi" w:hAnsiTheme="majorHAnsi" w:cstheme="majorHAnsi"/>
                <w:sz w:val="22"/>
                <w:szCs w:val="22"/>
              </w:rPr>
              <w:t>to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appropriate staff </w:t>
            </w:r>
            <w:r w:rsidR="001752E5">
              <w:rPr>
                <w:rFonts w:asciiTheme="majorHAnsi" w:hAnsiTheme="majorHAnsi" w:cstheme="majorHAnsi"/>
                <w:sz w:val="22"/>
                <w:szCs w:val="22"/>
              </w:rPr>
              <w:t>members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:rsidR="001A186E" w:rsidRPr="001A186E" w:rsidRDefault="001A186E" w:rsidP="001A186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1A186E">
              <w:rPr>
                <w:rFonts w:asciiTheme="majorHAnsi" w:hAnsiTheme="majorHAnsi" w:cstheme="majorHAnsi"/>
                <w:sz w:val="22"/>
                <w:szCs w:val="22"/>
              </w:rPr>
              <w:t xml:space="preserve">Planned travel arrangements by </w:t>
            </w:r>
            <w:r w:rsidR="001752E5" w:rsidRPr="001A186E">
              <w:rPr>
                <w:rFonts w:asciiTheme="majorHAnsi" w:hAnsiTheme="majorHAnsi" w:cstheme="majorHAnsi"/>
                <w:sz w:val="22"/>
                <w:szCs w:val="22"/>
              </w:rPr>
              <w:t>booking</w:t>
            </w:r>
            <w:r w:rsidRPr="001A186E">
              <w:rPr>
                <w:rFonts w:asciiTheme="majorHAnsi" w:hAnsiTheme="majorHAnsi" w:cstheme="majorHAnsi"/>
                <w:sz w:val="22"/>
                <w:szCs w:val="22"/>
              </w:rPr>
              <w:t xml:space="preserve"> hotel </w:t>
            </w:r>
            <w:r w:rsidR="00912F67">
              <w:rPr>
                <w:rFonts w:asciiTheme="majorHAnsi" w:hAnsiTheme="majorHAnsi" w:cstheme="majorHAnsi"/>
                <w:sz w:val="22"/>
                <w:szCs w:val="22"/>
              </w:rPr>
              <w:t>reservations</w:t>
            </w:r>
            <w:r w:rsidRPr="001A186E">
              <w:rPr>
                <w:rFonts w:asciiTheme="majorHAnsi" w:hAnsiTheme="majorHAnsi" w:cstheme="majorHAnsi"/>
                <w:sz w:val="22"/>
                <w:szCs w:val="22"/>
              </w:rPr>
              <w:t>, transportation</w:t>
            </w:r>
            <w:r w:rsidR="00912F67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Pr="001A186E">
              <w:rPr>
                <w:rFonts w:asciiTheme="majorHAnsi" w:hAnsiTheme="majorHAnsi" w:cstheme="majorHAnsi"/>
                <w:sz w:val="22"/>
                <w:szCs w:val="22"/>
              </w:rPr>
              <w:t xml:space="preserve"> and other </w:t>
            </w:r>
            <w:r w:rsidR="006D53E8">
              <w:rPr>
                <w:rFonts w:asciiTheme="majorHAnsi" w:hAnsiTheme="majorHAnsi" w:cstheme="majorHAnsi"/>
                <w:sz w:val="22"/>
                <w:szCs w:val="22"/>
              </w:rPr>
              <w:t>needs</w:t>
            </w:r>
            <w:r w:rsidRPr="001A186E">
              <w:rPr>
                <w:rFonts w:asciiTheme="majorHAnsi" w:hAnsiTheme="majorHAnsi" w:cstheme="majorHAnsi"/>
                <w:sz w:val="22"/>
                <w:szCs w:val="22"/>
              </w:rPr>
              <w:t xml:space="preserve"> of </w:t>
            </w:r>
            <w:r w:rsidR="001752E5">
              <w:rPr>
                <w:rFonts w:asciiTheme="majorHAnsi" w:hAnsiTheme="majorHAnsi" w:cstheme="majorHAnsi"/>
                <w:sz w:val="22"/>
                <w:szCs w:val="22"/>
              </w:rPr>
              <w:t>t</w:t>
            </w:r>
            <w:r w:rsidRPr="001A186E">
              <w:rPr>
                <w:rFonts w:asciiTheme="majorHAnsi" w:hAnsiTheme="majorHAnsi" w:cstheme="majorHAnsi"/>
                <w:sz w:val="22"/>
                <w:szCs w:val="22"/>
              </w:rPr>
              <w:t xml:space="preserve">he </w:t>
            </w:r>
            <w:r w:rsidR="00912F67">
              <w:rPr>
                <w:rFonts w:asciiTheme="majorHAnsi" w:hAnsiTheme="majorHAnsi" w:cstheme="majorHAnsi"/>
                <w:sz w:val="22"/>
                <w:szCs w:val="22"/>
              </w:rPr>
              <w:t>staff</w:t>
            </w:r>
            <w:r w:rsidRPr="001A186E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:rsidR="001A186E" w:rsidRPr="001752E5" w:rsidRDefault="001A186E" w:rsidP="00912F67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1752E5">
              <w:rPr>
                <w:rFonts w:asciiTheme="majorHAnsi" w:hAnsiTheme="majorHAnsi" w:cstheme="majorHAnsi"/>
                <w:sz w:val="22"/>
                <w:szCs w:val="22"/>
              </w:rPr>
              <w:t xml:space="preserve">Performed </w:t>
            </w:r>
            <w:r w:rsidR="001752E5">
              <w:rPr>
                <w:rFonts w:asciiTheme="majorHAnsi" w:hAnsiTheme="majorHAnsi" w:cstheme="majorHAnsi"/>
                <w:sz w:val="22"/>
                <w:szCs w:val="22"/>
              </w:rPr>
              <w:t xml:space="preserve">simple bank </w:t>
            </w:r>
            <w:r w:rsidR="00912F67">
              <w:rPr>
                <w:rFonts w:asciiTheme="majorHAnsi" w:hAnsiTheme="majorHAnsi" w:cstheme="majorHAnsi"/>
                <w:sz w:val="22"/>
                <w:szCs w:val="22"/>
              </w:rPr>
              <w:t>transactions</w:t>
            </w:r>
            <w:r w:rsidR="001752E5">
              <w:rPr>
                <w:rFonts w:asciiTheme="majorHAnsi" w:hAnsiTheme="majorHAnsi" w:cstheme="majorHAnsi"/>
                <w:sz w:val="22"/>
                <w:szCs w:val="22"/>
              </w:rPr>
              <w:t xml:space="preserve"> and basic bookkeeping </w:t>
            </w:r>
            <w:r w:rsidR="00912F67">
              <w:rPr>
                <w:rFonts w:asciiTheme="majorHAnsi" w:hAnsiTheme="majorHAnsi" w:cstheme="majorHAnsi"/>
                <w:sz w:val="22"/>
                <w:szCs w:val="22"/>
              </w:rPr>
              <w:t>operations.</w:t>
            </w:r>
          </w:p>
        </w:tc>
      </w:tr>
      <w:tr w:rsidR="0086061D" w:rsidTr="006D53E8">
        <w:tc>
          <w:tcPr>
            <w:tcW w:w="1864" w:type="dxa"/>
          </w:tcPr>
          <w:p w:rsidR="006941FE" w:rsidRDefault="003711B2">
            <w:pPr>
              <w:pStyle w:val="Heading1"/>
            </w:pPr>
            <w:r>
              <w:lastRenderedPageBreak/>
              <w:t>EDUCATION</w:t>
            </w:r>
          </w:p>
        </w:tc>
        <w:tc>
          <w:tcPr>
            <w:tcW w:w="495" w:type="dxa"/>
          </w:tcPr>
          <w:p w:rsidR="006941FE" w:rsidRDefault="006941FE"/>
        </w:tc>
        <w:tc>
          <w:tcPr>
            <w:tcW w:w="8441" w:type="dxa"/>
          </w:tcPr>
          <w:p w:rsidR="00D517DC" w:rsidRDefault="003711B2" w:rsidP="003711B2">
            <w:pPr>
              <w:pStyle w:val="ResumeTex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[IRGIB AFRICA UNIVERSITY, BENIN REPUBLIC, BSC].</w:t>
            </w:r>
          </w:p>
          <w:p w:rsidR="003711B2" w:rsidRPr="00D517DC" w:rsidRDefault="003711B2" w:rsidP="003711B2">
            <w:pPr>
              <w:pStyle w:val="ResumeText"/>
              <w:rPr>
                <w:rFonts w:ascii="Arial Black" w:hAnsi="Arial Black"/>
              </w:rPr>
            </w:pPr>
            <w:r>
              <w:rPr>
                <w:rFonts w:ascii="Verdana" w:hAnsi="Verdana" w:cs="Arial"/>
              </w:rPr>
              <w:t>COMMUNICATION AND INFORMATION TECHNOLOGY [2016]</w:t>
            </w:r>
          </w:p>
        </w:tc>
      </w:tr>
      <w:tr w:rsidR="0086061D" w:rsidTr="006D53E8">
        <w:tc>
          <w:tcPr>
            <w:tcW w:w="1864" w:type="dxa"/>
          </w:tcPr>
          <w:p w:rsidR="006941FE" w:rsidRDefault="00654A01">
            <w:pPr>
              <w:pStyle w:val="Heading1"/>
            </w:pPr>
            <w:r>
              <w:t>TRAINING</w:t>
            </w:r>
          </w:p>
        </w:tc>
        <w:tc>
          <w:tcPr>
            <w:tcW w:w="495" w:type="dxa"/>
          </w:tcPr>
          <w:p w:rsidR="006941FE" w:rsidRDefault="00654A01">
            <w:r>
              <w:t xml:space="preserve"> </w:t>
            </w:r>
          </w:p>
        </w:tc>
        <w:tc>
          <w:tcPr>
            <w:tcW w:w="8441" w:type="dxa"/>
          </w:tcPr>
          <w:p w:rsidR="00654A01" w:rsidRDefault="00654A01" w:rsidP="00654A01">
            <w:pPr>
              <w:pStyle w:val="ResumeText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[DIGITAL WITCH IT </w:t>
            </w:r>
            <w:r w:rsidR="0062501A">
              <w:rPr>
                <w:rFonts w:ascii="Arial Black" w:hAnsi="Arial Black"/>
              </w:rPr>
              <w:t>SUPPORT</w:t>
            </w:r>
            <w:r>
              <w:rPr>
                <w:rFonts w:ascii="Arial Black" w:hAnsi="Arial Black"/>
              </w:rPr>
              <w:t xml:space="preserve"> COMMUNITY</w:t>
            </w:r>
            <w:r w:rsidR="00673E34">
              <w:rPr>
                <w:rFonts w:ascii="Arial Black" w:hAnsi="Arial Black"/>
              </w:rPr>
              <w:t xml:space="preserve"> [03/</w:t>
            </w:r>
            <w:r w:rsidR="0062501A">
              <w:rPr>
                <w:rFonts w:ascii="Arial Black" w:hAnsi="Arial Black"/>
              </w:rPr>
              <w:t>2023</w:t>
            </w:r>
            <w:r>
              <w:rPr>
                <w:rFonts w:ascii="Arial Black" w:hAnsi="Arial Black"/>
              </w:rPr>
              <w:t>]</w:t>
            </w:r>
          </w:p>
          <w:p w:rsidR="00654A01" w:rsidRPr="00B12C8D" w:rsidRDefault="00654A01" w:rsidP="00B4302C">
            <w:pPr>
              <w:rPr>
                <w:rFonts w:ascii="Arial Black" w:hAnsi="Arial Black"/>
                <w:sz w:val="22"/>
                <w:szCs w:val="22"/>
              </w:rPr>
            </w:pPr>
            <w:r w:rsidRPr="00B12C8D">
              <w:rPr>
                <w:sz w:val="22"/>
                <w:szCs w:val="22"/>
              </w:rPr>
              <w:t>Communication/</w:t>
            </w:r>
            <w:r w:rsidR="006D53E8">
              <w:rPr>
                <w:sz w:val="22"/>
                <w:szCs w:val="22"/>
              </w:rPr>
              <w:t>CRM</w:t>
            </w:r>
            <w:r w:rsidRPr="00B12C8D">
              <w:rPr>
                <w:sz w:val="22"/>
                <w:szCs w:val="22"/>
              </w:rPr>
              <w:t xml:space="preserve"> </w:t>
            </w:r>
            <w:r w:rsidR="00D614EF" w:rsidRPr="00B12C8D">
              <w:rPr>
                <w:sz w:val="22"/>
                <w:szCs w:val="22"/>
              </w:rPr>
              <w:t>skills</w:t>
            </w:r>
            <w:r w:rsidRPr="00B12C8D">
              <w:rPr>
                <w:sz w:val="22"/>
                <w:szCs w:val="22"/>
              </w:rPr>
              <w:t xml:space="preserve">: Loom, Zendesk, </w:t>
            </w:r>
            <w:r w:rsidR="00D614EF" w:rsidRPr="00B12C8D">
              <w:rPr>
                <w:sz w:val="22"/>
                <w:szCs w:val="22"/>
              </w:rPr>
              <w:t>Hubspot</w:t>
            </w:r>
            <w:r w:rsidRPr="00B12C8D">
              <w:rPr>
                <w:sz w:val="22"/>
                <w:szCs w:val="22"/>
              </w:rPr>
              <w:t xml:space="preserve">, Appollo.io, Microsoft Teams. </w:t>
            </w:r>
          </w:p>
          <w:p w:rsidR="00654A01" w:rsidRPr="00B12C8D" w:rsidRDefault="00654A01" w:rsidP="00B12C8D">
            <w:pPr>
              <w:tabs>
                <w:tab w:val="left" w:pos="7110"/>
              </w:tabs>
              <w:rPr>
                <w:sz w:val="22"/>
                <w:szCs w:val="22"/>
              </w:rPr>
            </w:pPr>
            <w:r w:rsidRPr="00B12C8D">
              <w:rPr>
                <w:sz w:val="22"/>
                <w:szCs w:val="22"/>
              </w:rPr>
              <w:t>Appointment setting Tools: Acuity, Calendly, Picktime.</w:t>
            </w:r>
            <w:r w:rsidR="00411E21" w:rsidRPr="00B12C8D">
              <w:rPr>
                <w:sz w:val="22"/>
                <w:szCs w:val="22"/>
              </w:rPr>
              <w:t xml:space="preserve"> Etc.</w:t>
            </w:r>
            <w:r w:rsidR="00B12C8D">
              <w:rPr>
                <w:sz w:val="22"/>
                <w:szCs w:val="22"/>
              </w:rPr>
              <w:tab/>
            </w:r>
          </w:p>
          <w:p w:rsidR="00654A01" w:rsidRPr="00B12C8D" w:rsidRDefault="00654A01" w:rsidP="00B4302C">
            <w:pPr>
              <w:rPr>
                <w:sz w:val="22"/>
                <w:szCs w:val="22"/>
              </w:rPr>
            </w:pPr>
            <w:r w:rsidRPr="00B12C8D">
              <w:rPr>
                <w:sz w:val="22"/>
                <w:szCs w:val="22"/>
              </w:rPr>
              <w:t>Time management Tools: Time Doctor, Clockify.</w:t>
            </w:r>
            <w:r w:rsidR="00411E21" w:rsidRPr="00B12C8D">
              <w:rPr>
                <w:sz w:val="22"/>
                <w:szCs w:val="22"/>
              </w:rPr>
              <w:t xml:space="preserve"> Etc.</w:t>
            </w:r>
          </w:p>
          <w:p w:rsidR="00654A01" w:rsidRPr="00B12C8D" w:rsidRDefault="00654A01" w:rsidP="00B4302C">
            <w:pPr>
              <w:rPr>
                <w:sz w:val="22"/>
                <w:szCs w:val="22"/>
              </w:rPr>
            </w:pPr>
            <w:r w:rsidRPr="00B12C8D">
              <w:rPr>
                <w:sz w:val="22"/>
                <w:szCs w:val="22"/>
              </w:rPr>
              <w:t>Project Management Tools:</w:t>
            </w:r>
            <w:r w:rsidR="00411E21" w:rsidRPr="00B12C8D">
              <w:rPr>
                <w:sz w:val="22"/>
                <w:szCs w:val="22"/>
              </w:rPr>
              <w:t xml:space="preserve"> Trello, Asana, </w:t>
            </w:r>
            <w:r w:rsidR="00D614EF" w:rsidRPr="00B12C8D">
              <w:rPr>
                <w:sz w:val="22"/>
                <w:szCs w:val="22"/>
              </w:rPr>
              <w:t>ClickUp</w:t>
            </w:r>
            <w:r w:rsidR="00411E21" w:rsidRPr="00B12C8D">
              <w:rPr>
                <w:sz w:val="22"/>
                <w:szCs w:val="22"/>
              </w:rPr>
              <w:t>, Monday.com, Zappier, Nifty. Etc</w:t>
            </w:r>
          </w:p>
          <w:p w:rsidR="00411E21" w:rsidRPr="00B12C8D" w:rsidRDefault="00414B59" w:rsidP="00B4302C">
            <w:pPr>
              <w:rPr>
                <w:sz w:val="22"/>
                <w:szCs w:val="22"/>
              </w:rPr>
            </w:pPr>
            <w:r w:rsidRPr="00B12C8D">
              <w:rPr>
                <w:sz w:val="22"/>
                <w:szCs w:val="22"/>
              </w:rPr>
              <w:t>End User Device: Google Meet, Zoom, Logmein, Skype.</w:t>
            </w:r>
          </w:p>
          <w:p w:rsidR="00414B59" w:rsidRPr="00B12C8D" w:rsidRDefault="00414B59" w:rsidP="00B4302C">
            <w:pPr>
              <w:rPr>
                <w:sz w:val="22"/>
                <w:szCs w:val="22"/>
              </w:rPr>
            </w:pPr>
            <w:r w:rsidRPr="00B12C8D">
              <w:rPr>
                <w:sz w:val="22"/>
                <w:szCs w:val="22"/>
              </w:rPr>
              <w:t>Google Suite: Google sheet, Google Form, Google Meet, Google Jamboard.</w:t>
            </w:r>
          </w:p>
          <w:p w:rsidR="00411E21" w:rsidRPr="00654A01" w:rsidRDefault="00414B59" w:rsidP="00B12C8D">
            <w:pPr>
              <w:tabs>
                <w:tab w:val="left" w:pos="4815"/>
              </w:tabs>
            </w:pPr>
            <w:r w:rsidRPr="00B12C8D">
              <w:rPr>
                <w:sz w:val="22"/>
                <w:szCs w:val="22"/>
              </w:rPr>
              <w:t>Lead Generation, Telemarketing, Email marketing</w:t>
            </w:r>
            <w:r w:rsidR="00B12C8D" w:rsidRPr="00B12C8D">
              <w:rPr>
                <w:sz w:val="22"/>
                <w:szCs w:val="22"/>
              </w:rPr>
              <w:tab/>
            </w:r>
          </w:p>
        </w:tc>
      </w:tr>
    </w:tbl>
    <w:p w:rsidR="006941FE" w:rsidRDefault="006941FE" w:rsidP="006D53E8">
      <w:pPr>
        <w:jc w:val="right"/>
      </w:pPr>
      <w:bookmarkStart w:id="0" w:name="_GoBack"/>
      <w:bookmarkEnd w:id="0"/>
    </w:p>
    <w:sectPr w:rsidR="006941FE" w:rsidSect="0006799B">
      <w:footerReference w:type="default" r:id="rId10"/>
      <w:pgSz w:w="12240" w:h="15840" w:code="1"/>
      <w:pgMar w:top="720" w:right="720" w:bottom="72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371" w:rsidRDefault="00471371">
      <w:pPr>
        <w:spacing w:before="0" w:after="0" w:line="240" w:lineRule="auto"/>
      </w:pPr>
      <w:r>
        <w:separator/>
      </w:r>
    </w:p>
  </w:endnote>
  <w:endnote w:type="continuationSeparator" w:id="0">
    <w:p w:rsidR="00471371" w:rsidRDefault="0047137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081" w:rsidRDefault="008B2081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6D53E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371" w:rsidRDefault="00471371">
      <w:pPr>
        <w:spacing w:before="0" w:after="0" w:line="240" w:lineRule="auto"/>
      </w:pPr>
      <w:r>
        <w:separator/>
      </w:r>
    </w:p>
  </w:footnote>
  <w:footnote w:type="continuationSeparator" w:id="0">
    <w:p w:rsidR="00471371" w:rsidRDefault="0047137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D10449"/>
    <w:multiLevelType w:val="hybridMultilevel"/>
    <w:tmpl w:val="3F040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411C0B"/>
    <w:multiLevelType w:val="hybridMultilevel"/>
    <w:tmpl w:val="FBAA3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4B4DAB"/>
    <w:multiLevelType w:val="hybridMultilevel"/>
    <w:tmpl w:val="BEECD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086547"/>
    <w:multiLevelType w:val="hybridMultilevel"/>
    <w:tmpl w:val="5B0A0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393F5B"/>
    <w:multiLevelType w:val="hybridMultilevel"/>
    <w:tmpl w:val="DEC82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doNotDisplayPageBoundarie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99B"/>
    <w:rsid w:val="00020B0F"/>
    <w:rsid w:val="0006799B"/>
    <w:rsid w:val="000B31B7"/>
    <w:rsid w:val="0014299F"/>
    <w:rsid w:val="00143E8B"/>
    <w:rsid w:val="001538B5"/>
    <w:rsid w:val="0016096B"/>
    <w:rsid w:val="001752E5"/>
    <w:rsid w:val="001877FC"/>
    <w:rsid w:val="001A186E"/>
    <w:rsid w:val="001A3EE3"/>
    <w:rsid w:val="0023260A"/>
    <w:rsid w:val="0029311D"/>
    <w:rsid w:val="002A7606"/>
    <w:rsid w:val="002A772C"/>
    <w:rsid w:val="0033166A"/>
    <w:rsid w:val="00351FD3"/>
    <w:rsid w:val="003711B2"/>
    <w:rsid w:val="003B247C"/>
    <w:rsid w:val="003D7AAB"/>
    <w:rsid w:val="003E20CB"/>
    <w:rsid w:val="003F6DB7"/>
    <w:rsid w:val="00403187"/>
    <w:rsid w:val="00411E21"/>
    <w:rsid w:val="00414B59"/>
    <w:rsid w:val="0042693D"/>
    <w:rsid w:val="00453B52"/>
    <w:rsid w:val="00471371"/>
    <w:rsid w:val="00514496"/>
    <w:rsid w:val="00542A36"/>
    <w:rsid w:val="00594CEB"/>
    <w:rsid w:val="005F2943"/>
    <w:rsid w:val="0062501A"/>
    <w:rsid w:val="00654A01"/>
    <w:rsid w:val="006705FD"/>
    <w:rsid w:val="00673E34"/>
    <w:rsid w:val="00686FFD"/>
    <w:rsid w:val="006941FE"/>
    <w:rsid w:val="006A5D17"/>
    <w:rsid w:val="006D53E8"/>
    <w:rsid w:val="006D5847"/>
    <w:rsid w:val="006D6921"/>
    <w:rsid w:val="006F6751"/>
    <w:rsid w:val="007277FC"/>
    <w:rsid w:val="00744382"/>
    <w:rsid w:val="00752E33"/>
    <w:rsid w:val="007D7B29"/>
    <w:rsid w:val="007F32BB"/>
    <w:rsid w:val="00805600"/>
    <w:rsid w:val="0086061D"/>
    <w:rsid w:val="00877EDB"/>
    <w:rsid w:val="00893AF8"/>
    <w:rsid w:val="008A07B2"/>
    <w:rsid w:val="008B2081"/>
    <w:rsid w:val="008C1314"/>
    <w:rsid w:val="008D084B"/>
    <w:rsid w:val="008D198D"/>
    <w:rsid w:val="00901E7D"/>
    <w:rsid w:val="00912F67"/>
    <w:rsid w:val="009265E3"/>
    <w:rsid w:val="0095673E"/>
    <w:rsid w:val="009778D0"/>
    <w:rsid w:val="009B1EB9"/>
    <w:rsid w:val="009B688A"/>
    <w:rsid w:val="00A67F03"/>
    <w:rsid w:val="00A71A84"/>
    <w:rsid w:val="00AF3102"/>
    <w:rsid w:val="00B10434"/>
    <w:rsid w:val="00B12C8D"/>
    <w:rsid w:val="00B27594"/>
    <w:rsid w:val="00B4302C"/>
    <w:rsid w:val="00B72A80"/>
    <w:rsid w:val="00B87582"/>
    <w:rsid w:val="00B91D2E"/>
    <w:rsid w:val="00BC4F84"/>
    <w:rsid w:val="00BE0544"/>
    <w:rsid w:val="00BE33D2"/>
    <w:rsid w:val="00C30E51"/>
    <w:rsid w:val="00C505C8"/>
    <w:rsid w:val="00CB3B24"/>
    <w:rsid w:val="00D517DC"/>
    <w:rsid w:val="00D614EF"/>
    <w:rsid w:val="00D770AC"/>
    <w:rsid w:val="00DB52AF"/>
    <w:rsid w:val="00DE020F"/>
    <w:rsid w:val="00E23C96"/>
    <w:rsid w:val="00E455AE"/>
    <w:rsid w:val="00E512B4"/>
    <w:rsid w:val="00E7118C"/>
    <w:rsid w:val="00ED23C2"/>
    <w:rsid w:val="00EE2156"/>
    <w:rsid w:val="00F848DE"/>
    <w:rsid w:val="00FE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638DD0-B4CA-4536-B0E8-359A2F3B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 w:qFormat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 w:qFormat="1"/>
    <w:lsdException w:name="Date" w:semiHidden="1" w:uiPriority="8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0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7E97AD" w:themeColor="accent1"/>
      <w:sz w:val="21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"/>
    <w:rPr>
      <w:kern w:val="20"/>
    </w:rPr>
  </w:style>
  <w:style w:type="paragraph" w:styleId="Footer">
    <w:name w:val="footer"/>
    <w:basedOn w:val="Normal"/>
    <w:link w:val="FooterChar"/>
    <w:uiPriority w:val="2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2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aps/>
      <w:color w:val="7E97AD" w:themeColor="accent1"/>
      <w:kern w:val="20"/>
      <w:sz w:val="21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Ind w:w="0" w:type="dxa"/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Ind w:w="0" w:type="dxa"/>
      <w:tblBorders>
        <w:insideH w:val="single" w:sz="4" w:space="0" w:color="D9D9D9" w:themeColor="background1" w:themeShade="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Date">
    <w:name w:val="Date"/>
    <w:basedOn w:val="Normal"/>
    <w:next w:val="Normal"/>
    <w:link w:val="DateChar"/>
    <w:uiPriority w:val="8"/>
    <w:qFormat/>
    <w:pPr>
      <w:spacing w:before="1200" w:after="360"/>
    </w:pPr>
    <w:rPr>
      <w:rFonts w:asciiTheme="majorHAnsi" w:eastAsiaTheme="majorEastAsia" w:hAnsiTheme="majorHAnsi" w:cstheme="majorBidi"/>
      <w:caps/>
      <w:color w:val="7E97AD" w:themeColor="accent1"/>
    </w:rPr>
  </w:style>
  <w:style w:type="character" w:customStyle="1" w:styleId="DateChar">
    <w:name w:val="Date Char"/>
    <w:basedOn w:val="DefaultParagraphFont"/>
    <w:link w:val="Date"/>
    <w:uiPriority w:val="8"/>
    <w:rPr>
      <w:rFonts w:asciiTheme="majorHAnsi" w:eastAsiaTheme="majorEastAsia" w:hAnsiTheme="majorHAnsi" w:cstheme="majorBidi"/>
      <w:caps/>
      <w:color w:val="7E97AD" w:themeColor="accent1"/>
      <w:kern w:val="20"/>
    </w:rPr>
  </w:style>
  <w:style w:type="paragraph" w:customStyle="1" w:styleId="Recipient">
    <w:name w:val="Recipient"/>
    <w:basedOn w:val="Normal"/>
    <w:uiPriority w:val="8"/>
    <w:unhideWhenUsed/>
    <w:qFormat/>
    <w:pPr>
      <w:spacing w:after="40"/>
    </w:pPr>
    <w:rPr>
      <w:b/>
      <w:bCs/>
    </w:rPr>
  </w:style>
  <w:style w:type="paragraph" w:styleId="Salutation">
    <w:name w:val="Salutation"/>
    <w:basedOn w:val="Normal"/>
    <w:next w:val="Normal"/>
    <w:link w:val="SalutationChar"/>
    <w:uiPriority w:val="8"/>
    <w:unhideWhenUsed/>
    <w:qFormat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8"/>
    <w:rPr>
      <w:kern w:val="20"/>
    </w:rPr>
  </w:style>
  <w:style w:type="paragraph" w:styleId="Closing">
    <w:name w:val="Closing"/>
    <w:basedOn w:val="Normal"/>
    <w:link w:val="ClosingChar"/>
    <w:uiPriority w:val="8"/>
    <w:unhideWhenUsed/>
    <w:qFormat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8"/>
    <w:rPr>
      <w:kern w:val="20"/>
    </w:rPr>
  </w:style>
  <w:style w:type="paragraph" w:styleId="Signature">
    <w:name w:val="Signature"/>
    <w:basedOn w:val="Normal"/>
    <w:link w:val="SignatureChar"/>
    <w:uiPriority w:val="8"/>
    <w:unhideWhenUsed/>
    <w:qFormat/>
    <w:pPr>
      <w:spacing w:after="480"/>
    </w:pPr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8"/>
    <w:rPr>
      <w:b/>
      <w:bCs/>
      <w:kern w:val="20"/>
    </w:rPr>
  </w:style>
  <w:style w:type="character" w:styleId="Emphasis">
    <w:name w:val="Emphasis"/>
    <w:basedOn w:val="DefaultParagraphFont"/>
    <w:uiPriority w:val="2"/>
    <w:unhideWhenUsed/>
    <w:qFormat/>
    <w:rPr>
      <w:color w:val="7E97AD" w:themeColor="accent1"/>
    </w:rPr>
  </w:style>
  <w:style w:type="paragraph" w:customStyle="1" w:styleId="ContactInfo">
    <w:name w:val="Contact Info"/>
    <w:basedOn w:val="Normal"/>
    <w:uiPriority w:val="2"/>
    <w:qFormat/>
    <w:pPr>
      <w:spacing w:after="0" w:line="240" w:lineRule="auto"/>
      <w:jc w:val="right"/>
    </w:pPr>
    <w:rPr>
      <w:sz w:val="18"/>
    </w:rPr>
  </w:style>
  <w:style w:type="paragraph" w:customStyle="1" w:styleId="Name">
    <w:name w:val="Name"/>
    <w:basedOn w:val="Normal"/>
    <w:next w:val="Normal"/>
    <w:uiPriority w:val="1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paragraph" w:styleId="ListParagraph">
    <w:name w:val="List Paragraph"/>
    <w:basedOn w:val="Normal"/>
    <w:uiPriority w:val="34"/>
    <w:semiHidden/>
    <w:qFormat/>
    <w:rsid w:val="00B27594"/>
    <w:pPr>
      <w:ind w:left="720"/>
      <w:contextualSpacing/>
    </w:pPr>
  </w:style>
  <w:style w:type="paragraph" w:customStyle="1" w:styleId="divdocumentdivsectiontitle">
    <w:name w:val="div_document_div_sectiontitle"/>
    <w:basedOn w:val="Normal"/>
    <w:rsid w:val="007D7B29"/>
    <w:pPr>
      <w:spacing w:before="0" w:after="0" w:line="380" w:lineRule="atLeast"/>
    </w:pPr>
    <w:rPr>
      <w:rFonts w:ascii="Times New Roman" w:eastAsia="Times New Roman" w:hAnsi="Times New Roman" w:cs="Times New Roman"/>
      <w:color w:val="003300"/>
      <w:kern w:val="0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Timeless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B037ADC88574B14B4922311D6E9A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BA8F6-8640-4D59-B783-3616624F9ABD}"/>
      </w:docPartPr>
      <w:docPartBody>
        <w:p w:rsidR="008B790D" w:rsidRDefault="002115CF">
          <w:pPr>
            <w:pStyle w:val="9B037ADC88574B14B4922311D6E9AB89"/>
          </w:pPr>
          <w:r>
            <w:t>[Street Address]</w:t>
          </w:r>
        </w:p>
      </w:docPartBody>
    </w:docPart>
    <w:docPart>
      <w:docPartPr>
        <w:name w:val="265442D57F784C0D9B429448F7379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D9155-5DBF-4389-B173-9A204239D489}"/>
      </w:docPartPr>
      <w:docPartBody>
        <w:p w:rsidR="008B790D" w:rsidRDefault="002115CF">
          <w:pPr>
            <w:pStyle w:val="265442D57F784C0D9B429448F7379BFB"/>
          </w:pPr>
          <w:r>
            <w:t>[City, ST ZIP Code]</w:t>
          </w:r>
        </w:p>
      </w:docPartBody>
    </w:docPart>
    <w:docPart>
      <w:docPartPr>
        <w:name w:val="96578B44ED5A4F8CB8B733BC4A087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03D45-AC3D-47BF-8433-4EEF0BBB0901}"/>
      </w:docPartPr>
      <w:docPartBody>
        <w:p w:rsidR="008B790D" w:rsidRDefault="002115CF">
          <w:pPr>
            <w:pStyle w:val="96578B44ED5A4F8CB8B733BC4A087A0B"/>
          </w:pPr>
          <w:r>
            <w:t>[Telephone]</w:t>
          </w:r>
        </w:p>
      </w:docPartBody>
    </w:docPart>
    <w:docPart>
      <w:docPartPr>
        <w:name w:val="FE10ABE785F04EAC9E24784A983CE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005D9-5879-463A-95FD-1799CE62C947}"/>
      </w:docPartPr>
      <w:docPartBody>
        <w:p w:rsidR="008B790D" w:rsidRDefault="002115CF">
          <w:pPr>
            <w:pStyle w:val="FE10ABE785F04EAC9E24784A983CE7D7"/>
          </w:pPr>
          <w:r>
            <w:rPr>
              <w:rStyle w:val="Emphasis"/>
            </w:rPr>
            <w:t>[Email]</w:t>
          </w:r>
        </w:p>
      </w:docPartBody>
    </w:docPart>
    <w:docPart>
      <w:docPartPr>
        <w:name w:val="A11C8F2DE9374452A6996DC8C8987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F7537-20E0-432B-83FF-908BA99CD386}"/>
      </w:docPartPr>
      <w:docPartBody>
        <w:p w:rsidR="008B790D" w:rsidRDefault="002115CF">
          <w:pPr>
            <w:pStyle w:val="A11C8F2DE9374452A6996DC8C8987725"/>
          </w:pPr>
          <w:r>
            <w:t>[Your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5CF"/>
    <w:rsid w:val="0015027E"/>
    <w:rsid w:val="001767C7"/>
    <w:rsid w:val="001E3FF4"/>
    <w:rsid w:val="001E7407"/>
    <w:rsid w:val="002115CF"/>
    <w:rsid w:val="00401A22"/>
    <w:rsid w:val="0048597D"/>
    <w:rsid w:val="006D4597"/>
    <w:rsid w:val="0076118C"/>
    <w:rsid w:val="008730B4"/>
    <w:rsid w:val="00883AFB"/>
    <w:rsid w:val="008B5723"/>
    <w:rsid w:val="008B790D"/>
    <w:rsid w:val="00936149"/>
    <w:rsid w:val="00940669"/>
    <w:rsid w:val="009E3A96"/>
    <w:rsid w:val="00BA2118"/>
    <w:rsid w:val="00E426CC"/>
    <w:rsid w:val="00FC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B037ADC88574B14B4922311D6E9AB89">
    <w:name w:val="9B037ADC88574B14B4922311D6E9AB89"/>
  </w:style>
  <w:style w:type="paragraph" w:customStyle="1" w:styleId="265442D57F784C0D9B429448F7379BFB">
    <w:name w:val="265442D57F784C0D9B429448F7379BFB"/>
  </w:style>
  <w:style w:type="paragraph" w:customStyle="1" w:styleId="96578B44ED5A4F8CB8B733BC4A087A0B">
    <w:name w:val="96578B44ED5A4F8CB8B733BC4A087A0B"/>
  </w:style>
  <w:style w:type="paragraph" w:customStyle="1" w:styleId="EFC26A8ADE2F42558E6344F783E469C6">
    <w:name w:val="EFC26A8ADE2F42558E6344F783E469C6"/>
  </w:style>
  <w:style w:type="character" w:styleId="Emphasis">
    <w:name w:val="Emphasis"/>
    <w:basedOn w:val="DefaultParagraphFont"/>
    <w:uiPriority w:val="2"/>
    <w:unhideWhenUsed/>
    <w:qFormat/>
    <w:rPr>
      <w:color w:val="5B9BD5" w:themeColor="accent1"/>
    </w:rPr>
  </w:style>
  <w:style w:type="paragraph" w:customStyle="1" w:styleId="FE10ABE785F04EAC9E24784A983CE7D7">
    <w:name w:val="FE10ABE785F04EAC9E24784A983CE7D7"/>
  </w:style>
  <w:style w:type="paragraph" w:customStyle="1" w:styleId="A11C8F2DE9374452A6996DC8C8987725">
    <w:name w:val="A11C8F2DE9374452A6996DC8C8987725"/>
  </w:style>
  <w:style w:type="paragraph" w:customStyle="1" w:styleId="F184E23D573448A8A15100E7352108F9">
    <w:name w:val="F184E23D573448A8A15100E7352108F9"/>
  </w:style>
  <w:style w:type="paragraph" w:customStyle="1" w:styleId="ResumeText">
    <w:name w:val="Resume Text"/>
    <w:basedOn w:val="Normal"/>
    <w:qFormat/>
    <w:pPr>
      <w:spacing w:before="40" w:after="40" w:line="288" w:lineRule="auto"/>
      <w:ind w:right="1440"/>
    </w:pPr>
    <w:rPr>
      <w:color w:val="595959" w:themeColor="text1" w:themeTint="A6"/>
      <w:kern w:val="20"/>
      <w:sz w:val="20"/>
    </w:rPr>
  </w:style>
  <w:style w:type="paragraph" w:customStyle="1" w:styleId="8B2B05C5676545358BE053D7C22B3FB5">
    <w:name w:val="8B2B05C5676545358BE053D7C22B3FB5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5EF210E2C9443C8AEBFA87976AFA7F9">
    <w:name w:val="F5EF210E2C9443C8AEBFA87976AFA7F9"/>
  </w:style>
  <w:style w:type="paragraph" w:customStyle="1" w:styleId="BF378219FB9C4F9CB756B2379FF793D7">
    <w:name w:val="BF378219FB9C4F9CB756B2379FF793D7"/>
  </w:style>
  <w:style w:type="paragraph" w:customStyle="1" w:styleId="FB6448B7BE894D7ABDD9733C5EC26FA2">
    <w:name w:val="FB6448B7BE894D7ABDD9733C5EC26FA2"/>
  </w:style>
  <w:style w:type="paragraph" w:customStyle="1" w:styleId="14AE4236E3F54384A80AD259E8499756">
    <w:name w:val="14AE4236E3F54384A80AD259E8499756"/>
  </w:style>
  <w:style w:type="paragraph" w:customStyle="1" w:styleId="48560D714A1445A5830D6840CF88738D">
    <w:name w:val="48560D714A1445A5830D6840CF88738D"/>
  </w:style>
  <w:style w:type="paragraph" w:customStyle="1" w:styleId="3D108378BED94C6E830D3732341BCE25">
    <w:name w:val="3D108378BED94C6E830D3732341BCE25"/>
  </w:style>
  <w:style w:type="paragraph" w:customStyle="1" w:styleId="C8D1F86814474289A19E1C55CBD448A1">
    <w:name w:val="C8D1F86814474289A19E1C55CBD448A1"/>
  </w:style>
  <w:style w:type="paragraph" w:customStyle="1" w:styleId="ABC92A0A56314B4498BFEEE5ADDF22B6">
    <w:name w:val="ABC92A0A56314B4498BFEEE5ADDF22B6"/>
  </w:style>
  <w:style w:type="paragraph" w:customStyle="1" w:styleId="A17B27807BE64A97B8ACD783CD22A051">
    <w:name w:val="A17B27807BE64A97B8ACD783CD22A051"/>
  </w:style>
  <w:style w:type="paragraph" w:customStyle="1" w:styleId="20CE08DA59E24261BC9FA9E3CED4A925">
    <w:name w:val="20CE08DA59E24261BC9FA9E3CED4A925"/>
  </w:style>
  <w:style w:type="paragraph" w:customStyle="1" w:styleId="51B49DD612F54DEAA9FF8E16BF5D8C95">
    <w:name w:val="51B49DD612F54DEAA9FF8E16BF5D8C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Ikeja, Lagos Nigeria.</CompanyAddress>
  <CompanyPhone>08060880336</CompanyPhone>
  <CompanyFax/>
  <CompanyEmail>Emehchinaemenmadivinefavour@gmail.com</CompanyEmail>
</CoverPageProperties>
</file>

<file path=customXml/item2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23D17F4-19FE-46D4-A33E-254239FBFA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TimelessResume</Template>
  <TotalTime>1225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EMEH CHINAEMENMA DIVINEFAVOUR</dc:creator>
  <cp:keywords>https:/www.linkedin.com/in/emeh-chinaemenma-7a066518b</cp:keywords>
  <cp:lastModifiedBy>Microsoft account</cp:lastModifiedBy>
  <cp:revision>39</cp:revision>
  <dcterms:created xsi:type="dcterms:W3CDTF">2023-05-09T21:19:00Z</dcterms:created>
  <dcterms:modified xsi:type="dcterms:W3CDTF">2023-09-22T08:29:00Z</dcterms:modified>
  <cp:category>Ikeja 234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  <property fmtid="{D5CDD505-2E9C-101B-9397-08002B2CF9AE}" pid="3" name="GrammarlyDocumentId">
    <vt:lpwstr>5b29821762f30990c19c25f834a5dd2be1bad0ddbc539078aa36ee8026194914</vt:lpwstr>
  </property>
</Properties>
</file>