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D5C5" w14:textId="77777777" w:rsidR="0009285E" w:rsidRDefault="0009285E">
      <w:pPr>
        <w:pStyle w:val="Name"/>
      </w:pPr>
      <w:r>
        <w:t>Ejioye</w:t>
      </w:r>
    </w:p>
    <w:p w14:paraId="31DFA030" w14:textId="5CFB330E" w:rsidR="0009285E" w:rsidRDefault="0009285E">
      <w:pPr>
        <w:pStyle w:val="Name"/>
      </w:pPr>
      <w:r>
        <w:t>Victoria</w:t>
      </w:r>
    </w:p>
    <w:p w14:paraId="1794DB13" w14:textId="338C3E5A" w:rsidR="001C0084" w:rsidRDefault="00EF3310">
      <w:pPr>
        <w:pStyle w:val="ContactInfo"/>
      </w:pPr>
      <w:r>
        <w:t xml:space="preserve">6,Fasanya </w:t>
      </w:r>
      <w:r w:rsidR="0048724A">
        <w:t>alago/</w:t>
      </w:r>
      <w:r>
        <w:t xml:space="preserve"> </w:t>
      </w:r>
      <w:r w:rsidR="00C35464">
        <w:t>08132749990</w:t>
      </w:r>
      <w:r w:rsidR="00AE608B">
        <w:t>/</w:t>
      </w:r>
      <w:r w:rsidR="00DE0861">
        <w:t xml:space="preserve"> </w:t>
      </w:r>
      <w:sdt>
        <w:sdtPr>
          <w:alias w:val="Enter email:"/>
          <w:tag w:val="Enter email:"/>
          <w:id w:val="1913350914"/>
          <w:placeholder>
            <w:docPart w:val="DDFDE9B186934B49A114B016C9DB7703"/>
          </w:placeholder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="00C35464">
            <w:t>ejioyev@gmail.com</w:t>
          </w:r>
        </w:sdtContent>
      </w:sdt>
    </w:p>
    <w:p w14:paraId="44A52E69" w14:textId="77777777" w:rsidR="001C0084" w:rsidRDefault="009116B3">
      <w:pPr>
        <w:pStyle w:val="Heading1"/>
      </w:pPr>
      <w:sdt>
        <w:sdtPr>
          <w:alias w:val="Skill summary:"/>
          <w:tag w:val="Skill summary:"/>
          <w:id w:val="-819804518"/>
          <w:placeholder>
            <w:docPart w:val="A468AF2C569C1B40B4F36A56DF310604"/>
          </w:placeholder>
          <w:temporary/>
          <w:showingPlcHdr/>
          <w15:appearance w15:val="hidden"/>
        </w:sdtPr>
        <w:sdtEndPr/>
        <w:sdtContent>
          <w:r w:rsidR="007F7DCE">
            <w:t>Skills Summary</w:t>
          </w:r>
        </w:sdtContent>
      </w:sdt>
    </w:p>
    <w:p w14:paraId="0FF24911" w14:textId="4D5A22F4" w:rsidR="001C0084" w:rsidRDefault="00D303EC">
      <w:pPr>
        <w:spacing w:after="180"/>
      </w:pPr>
      <w:r>
        <w:t xml:space="preserve">Passionate about content writing with 2+ years experience building and maintaining creative and attractive contents.Highly skilled in content writing, content creation and also content </w:t>
      </w:r>
      <w:r w:rsidR="00EA2804">
        <w:t xml:space="preserve">management and also a proofreader and content editor </w:t>
      </w:r>
    </w:p>
    <w:p w14:paraId="5CE9B943" w14:textId="77777777" w:rsidR="001C0084" w:rsidRDefault="009116B3">
      <w:pPr>
        <w:pStyle w:val="Heading1"/>
      </w:pPr>
      <w:sdt>
        <w:sdtPr>
          <w:alias w:val="Education:"/>
          <w:tag w:val="Education:"/>
          <w:id w:val="-1150367223"/>
          <w:placeholder>
            <w:docPart w:val="885C731B6DED364FA7F3F60B976A475B"/>
          </w:placeholder>
          <w:temporary/>
          <w:showingPlcHdr/>
          <w15:appearance w15:val="hidden"/>
        </w:sdtPr>
        <w:sdtEndPr/>
        <w:sdtContent>
          <w:r w:rsidR="007F7DCE">
            <w:t>Education</w:t>
          </w:r>
        </w:sdtContent>
      </w:sdt>
    </w:p>
    <w:p w14:paraId="0D752000" w14:textId="77777777" w:rsidR="001C0084" w:rsidRDefault="009116B3">
      <w:pPr>
        <w:pStyle w:val="Heading2"/>
      </w:pPr>
      <w:sdt>
        <w:sdtPr>
          <w:alias w:val="Degree and date of graduation:"/>
          <w:tag w:val="Degree and date of graduation:"/>
          <w:id w:val="-1529011685"/>
          <w:placeholder>
            <w:docPart w:val="7342160D5F0D74499B55B85D34C5D343"/>
          </w:placeholder>
          <w:temporary/>
          <w:showingPlcHdr/>
          <w15:appearance w15:val="hidden"/>
        </w:sdtPr>
        <w:sdtEndPr/>
        <w:sdtContent>
          <w:r w:rsidR="007F7DCE">
            <w:t>Degree / Date of Graduation</w:t>
          </w:r>
        </w:sdtContent>
      </w:sdt>
    </w:p>
    <w:p w14:paraId="1DF2754D" w14:textId="77777777" w:rsidR="00487700" w:rsidRDefault="00F11F3C">
      <w:r>
        <w:t xml:space="preserve">Bachelor of social sciences in media, culture and communication, university of lagos </w:t>
      </w:r>
      <w:r w:rsidR="00487700">
        <w:t>Nigeria.</w:t>
      </w:r>
    </w:p>
    <w:p w14:paraId="61595F9D" w14:textId="021C97A6" w:rsidR="001C0084" w:rsidRDefault="00487700">
      <w:r>
        <w:t>September</w:t>
      </w:r>
      <w:r w:rsidR="00F11F3C">
        <w:t xml:space="preserve"> 2016- august </w:t>
      </w:r>
      <w:r>
        <w:t>2020. SKILLSTranslator</w:t>
      </w:r>
      <w:r w:rsidR="00F11F3C">
        <w:t>, content writer,logo designer , content managemen</w:t>
      </w:r>
    </w:p>
    <w:p w14:paraId="3CB5EC0B" w14:textId="77777777" w:rsidR="001C0084" w:rsidRDefault="009116B3">
      <w:pPr>
        <w:pStyle w:val="Heading1"/>
      </w:pPr>
      <w:sdt>
        <w:sdtPr>
          <w:alias w:val="Experience:"/>
          <w:tag w:val="Experience:"/>
          <w:id w:val="617349259"/>
          <w:placeholder>
            <w:docPart w:val="8CDF1FD7430CB0408E8A82A5FA33E7D7"/>
          </w:placeholder>
          <w:temporary/>
          <w:showingPlcHdr/>
          <w15:appearance w15:val="hidden"/>
        </w:sdtPr>
        <w:sdtEndPr/>
        <w:sdtContent>
          <w:r w:rsidR="007F7DCE">
            <w:t>Experience</w:t>
          </w:r>
        </w:sdtContent>
      </w:sdt>
    </w:p>
    <w:p w14:paraId="2A2D2BF4" w14:textId="67593718" w:rsidR="001C0084" w:rsidRDefault="001A048D">
      <w:pPr>
        <w:pStyle w:val="Heading2"/>
      </w:pPr>
      <w:r>
        <w:t>James smith</w:t>
      </w:r>
    </w:p>
    <w:p w14:paraId="21FBEDD5" w14:textId="5E1E36A2" w:rsidR="001C0084" w:rsidRDefault="006B2282">
      <w:pPr>
        <w:pStyle w:val="Heading3"/>
      </w:pPr>
      <w:r>
        <w:t>Content editor and manager</w:t>
      </w:r>
    </w:p>
    <w:p w14:paraId="74925CBD" w14:textId="77777777" w:rsidR="00EE038B" w:rsidRDefault="00EA3B27">
      <w:r>
        <w:t xml:space="preserve">Editorial content manager in lion </w:t>
      </w:r>
      <w:r w:rsidR="00EE038B">
        <w:t>media.</w:t>
      </w:r>
    </w:p>
    <w:p w14:paraId="6BE41829" w14:textId="77777777" w:rsidR="00EE038B" w:rsidRDefault="00EE038B">
      <w:r>
        <w:t>Content</w:t>
      </w:r>
      <w:r w:rsidR="00EA3B27">
        <w:t xml:space="preserve"> manager and creator in mmerideon ltld</w:t>
      </w:r>
    </w:p>
    <w:p w14:paraId="7B2B1AA7" w14:textId="77777777" w:rsidR="00BD6C7B" w:rsidRDefault="00EA3B27" w:rsidP="009F5DC0">
      <w:pPr>
        <w:pStyle w:val="ListParagraph"/>
        <w:numPr>
          <w:ilvl w:val="0"/>
          <w:numId w:val="11"/>
        </w:numPr>
      </w:pPr>
      <w:r>
        <w:t xml:space="preserve">Wrote 200 blogs articles for </w:t>
      </w:r>
      <w:r w:rsidR="009F5DC0">
        <w:t>o</w:t>
      </w:r>
      <w:r>
        <w:t xml:space="preserve"> </w:t>
      </w:r>
      <w:r w:rsidR="009F5DC0">
        <w:t>mini,s</w:t>
      </w:r>
      <w:r>
        <w:t xml:space="preserve"> news platform</w:t>
      </w:r>
    </w:p>
    <w:p w14:paraId="6FED9CB8" w14:textId="77777777" w:rsidR="00BA0F9B" w:rsidRDefault="00EA3B27" w:rsidP="009F5DC0">
      <w:pPr>
        <w:pStyle w:val="ListParagraph"/>
        <w:numPr>
          <w:ilvl w:val="0"/>
          <w:numId w:val="11"/>
        </w:numPr>
      </w:pPr>
      <w:r>
        <w:t>Helped to achieve 200k readers per month due to attractive contents</w:t>
      </w:r>
    </w:p>
    <w:p w14:paraId="2CE14925" w14:textId="77777777" w:rsidR="00BA0F9B" w:rsidRDefault="00EA3B27" w:rsidP="009F5DC0">
      <w:pPr>
        <w:pStyle w:val="ListParagraph"/>
        <w:numPr>
          <w:ilvl w:val="0"/>
          <w:numId w:val="11"/>
        </w:numPr>
      </w:pPr>
      <w:r>
        <w:t>Performed indepth research and content development prior to delivering articles</w:t>
      </w:r>
    </w:p>
    <w:p w14:paraId="58DFD513" w14:textId="09A227E6" w:rsidR="001C0084" w:rsidRDefault="00EA3B27" w:rsidP="009F5DC0">
      <w:pPr>
        <w:pStyle w:val="ListParagraph"/>
        <w:numPr>
          <w:ilvl w:val="0"/>
          <w:numId w:val="11"/>
        </w:numPr>
      </w:pPr>
      <w:r>
        <w:t>Collaborated with other writes and mentored new writers in content writing best practices</w:t>
      </w:r>
    </w:p>
    <w:p w14:paraId="1DFE2BCC" w14:textId="77777777" w:rsidR="001C0084" w:rsidRDefault="009116B3">
      <w:pPr>
        <w:pStyle w:val="Heading1"/>
      </w:pPr>
      <w:sdt>
        <w:sdtPr>
          <w:alias w:val="Awards and Achievements:"/>
          <w:tag w:val="Awards and Achievements:"/>
          <w:id w:val="250401295"/>
          <w:placeholder>
            <w:docPart w:val="6A8D525D457AB6458725682A2435287A"/>
          </w:placeholder>
          <w:temporary/>
          <w:showingPlcHdr/>
          <w15:appearance w15:val="hidden"/>
        </w:sdtPr>
        <w:sdtEndPr/>
        <w:sdtContent>
          <w:r w:rsidR="007F7DCE">
            <w:t>Awards and Acknowledgements</w:t>
          </w:r>
        </w:sdtContent>
      </w:sdt>
    </w:p>
    <w:p w14:paraId="3AE2E82F" w14:textId="03B65986" w:rsidR="001C0084" w:rsidRDefault="00AC07D4">
      <w:pPr>
        <w:pStyle w:val="Heading2"/>
      </w:pPr>
      <w:r>
        <w:t xml:space="preserve">Mentorship/Awarded for encouraging young writers and mentoring </w:t>
      </w:r>
      <w:r w:rsidR="00E61E0B">
        <w:t>new writers in content writing best practices.</w:t>
      </w:r>
    </w:p>
    <w:p w14:paraId="2DF219F5" w14:textId="5A101410" w:rsidR="001C0084" w:rsidRDefault="001C0084"/>
    <w:sectPr w:rsidR="001C0084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2ABB" w14:textId="77777777" w:rsidR="00BC3C41" w:rsidRDefault="00BC3C41">
      <w:pPr>
        <w:spacing w:after="0" w:line="240" w:lineRule="auto"/>
      </w:pPr>
      <w:r>
        <w:separator/>
      </w:r>
    </w:p>
  </w:endnote>
  <w:endnote w:type="continuationSeparator" w:id="0">
    <w:p w14:paraId="666A278C" w14:textId="77777777" w:rsidR="00BC3C41" w:rsidRDefault="00BC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D71E7" w14:textId="77777777" w:rsidR="001C0084" w:rsidRDefault="007F7D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FD84" w14:textId="77777777" w:rsidR="00BC3C41" w:rsidRDefault="00BC3C41">
      <w:pPr>
        <w:spacing w:after="0" w:line="240" w:lineRule="auto"/>
      </w:pPr>
      <w:r>
        <w:separator/>
      </w:r>
    </w:p>
  </w:footnote>
  <w:footnote w:type="continuationSeparator" w:id="0">
    <w:p w14:paraId="5C9E5D4A" w14:textId="77777777" w:rsidR="00BC3C41" w:rsidRDefault="00BC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1EA8" w14:textId="77777777"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25FBE8" wp14:editId="6B3DB4B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1FEE12E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FC6A" w14:textId="77777777"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949DA18" wp14:editId="6140A4D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BD3D30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">
              <v:rect id="Rectangle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B41053"/>
    <w:multiLevelType w:val="hybridMultilevel"/>
    <w:tmpl w:val="E806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545483">
    <w:abstractNumId w:val="9"/>
  </w:num>
  <w:num w:numId="2" w16cid:durableId="668826824">
    <w:abstractNumId w:val="7"/>
  </w:num>
  <w:num w:numId="3" w16cid:durableId="179324330">
    <w:abstractNumId w:val="6"/>
  </w:num>
  <w:num w:numId="4" w16cid:durableId="403070670">
    <w:abstractNumId w:val="5"/>
  </w:num>
  <w:num w:numId="5" w16cid:durableId="132216396">
    <w:abstractNumId w:val="4"/>
  </w:num>
  <w:num w:numId="6" w16cid:durableId="273752827">
    <w:abstractNumId w:val="8"/>
  </w:num>
  <w:num w:numId="7" w16cid:durableId="494102864">
    <w:abstractNumId w:val="3"/>
  </w:num>
  <w:num w:numId="8" w16cid:durableId="709383550">
    <w:abstractNumId w:val="2"/>
  </w:num>
  <w:num w:numId="9" w16cid:durableId="1705860844">
    <w:abstractNumId w:val="1"/>
  </w:num>
  <w:num w:numId="10" w16cid:durableId="1165511080">
    <w:abstractNumId w:val="0"/>
  </w:num>
  <w:num w:numId="11" w16cid:durableId="1312948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5E"/>
    <w:rsid w:val="0000092C"/>
    <w:rsid w:val="00047CB1"/>
    <w:rsid w:val="0009285E"/>
    <w:rsid w:val="001A048D"/>
    <w:rsid w:val="001C0084"/>
    <w:rsid w:val="003C1C78"/>
    <w:rsid w:val="0048724A"/>
    <w:rsid w:val="00487700"/>
    <w:rsid w:val="006B2282"/>
    <w:rsid w:val="007434C8"/>
    <w:rsid w:val="00786BE9"/>
    <w:rsid w:val="007F7DCE"/>
    <w:rsid w:val="00802437"/>
    <w:rsid w:val="009116B3"/>
    <w:rsid w:val="009F5DC0"/>
    <w:rsid w:val="00AC07D4"/>
    <w:rsid w:val="00AE608B"/>
    <w:rsid w:val="00BA0F9B"/>
    <w:rsid w:val="00BC3C41"/>
    <w:rsid w:val="00BD6C7B"/>
    <w:rsid w:val="00C35464"/>
    <w:rsid w:val="00D303EC"/>
    <w:rsid w:val="00D81FC1"/>
    <w:rsid w:val="00DE0861"/>
    <w:rsid w:val="00E61E0B"/>
    <w:rsid w:val="00EA2804"/>
    <w:rsid w:val="00EA3B27"/>
    <w:rsid w:val="00EC0642"/>
    <w:rsid w:val="00EE038B"/>
    <w:rsid w:val="00EF3310"/>
    <w:rsid w:val="00F1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FBB7"/>
  <w15:chartTrackingRefBased/>
  <w15:docId w15:val="{E95BB2D4-B1CE-FC45-9F22-58859524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6872FB2-9B65-DA4B-A476-D92576D8E63F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FDE9B186934B49A114B016C9DB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7667E-1E6E-8045-A5AA-8C8972A5E0FD}"/>
      </w:docPartPr>
      <w:docPartBody>
        <w:p w:rsidR="009E3300" w:rsidRDefault="00020EC6">
          <w:pPr>
            <w:pStyle w:val="DDFDE9B186934B49A114B016C9DB7703"/>
          </w:pPr>
          <w:r>
            <w:t>Email</w:t>
          </w:r>
        </w:p>
      </w:docPartBody>
    </w:docPart>
    <w:docPart>
      <w:docPartPr>
        <w:name w:val="A468AF2C569C1B40B4F36A56DF31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2BBF3-39DB-9A44-9A41-1889A6C11709}"/>
      </w:docPartPr>
      <w:docPartBody>
        <w:p w:rsidR="009E3300" w:rsidRDefault="00020EC6">
          <w:pPr>
            <w:pStyle w:val="A468AF2C569C1B40B4F36A56DF310604"/>
          </w:pPr>
          <w:r>
            <w:t>Skills Summary</w:t>
          </w:r>
        </w:p>
      </w:docPartBody>
    </w:docPart>
    <w:docPart>
      <w:docPartPr>
        <w:name w:val="885C731B6DED364FA7F3F60B976A4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BD2A4-123B-C44F-A805-DDAD28840387}"/>
      </w:docPartPr>
      <w:docPartBody>
        <w:p w:rsidR="009E3300" w:rsidRDefault="00020EC6">
          <w:pPr>
            <w:pStyle w:val="885C731B6DED364FA7F3F60B976A475B"/>
          </w:pPr>
          <w:r>
            <w:t>Education</w:t>
          </w:r>
        </w:p>
      </w:docPartBody>
    </w:docPart>
    <w:docPart>
      <w:docPartPr>
        <w:name w:val="7342160D5F0D74499B55B85D34C5D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CDD11-824C-D84D-9E07-D9E39E53E467}"/>
      </w:docPartPr>
      <w:docPartBody>
        <w:p w:rsidR="009E3300" w:rsidRDefault="00020EC6">
          <w:pPr>
            <w:pStyle w:val="7342160D5F0D74499B55B85D34C5D343"/>
          </w:pPr>
          <w:r>
            <w:t>Degree / Date of Graduation</w:t>
          </w:r>
        </w:p>
      </w:docPartBody>
    </w:docPart>
    <w:docPart>
      <w:docPartPr>
        <w:name w:val="8CDF1FD7430CB0408E8A82A5FA33E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01475-A8A3-644D-8F8E-840559CE92BD}"/>
      </w:docPartPr>
      <w:docPartBody>
        <w:p w:rsidR="009E3300" w:rsidRDefault="00020EC6">
          <w:pPr>
            <w:pStyle w:val="8CDF1FD7430CB0408E8A82A5FA33E7D7"/>
          </w:pPr>
          <w:r>
            <w:t>Experience</w:t>
          </w:r>
        </w:p>
      </w:docPartBody>
    </w:docPart>
    <w:docPart>
      <w:docPartPr>
        <w:name w:val="6A8D525D457AB6458725682A24352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F4D86-EA46-F548-B8D8-E2D933B4454D}"/>
      </w:docPartPr>
      <w:docPartBody>
        <w:p w:rsidR="009E3300" w:rsidRDefault="00020EC6">
          <w:pPr>
            <w:pStyle w:val="6A8D525D457AB6458725682A2435287A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FA"/>
    <w:rsid w:val="00020EC6"/>
    <w:rsid w:val="007B623F"/>
    <w:rsid w:val="009227FA"/>
    <w:rsid w:val="009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FDE9B186934B49A114B016C9DB7703">
    <w:name w:val="DDFDE9B186934B49A114B016C9DB7703"/>
  </w:style>
  <w:style w:type="paragraph" w:customStyle="1" w:styleId="A468AF2C569C1B40B4F36A56DF310604">
    <w:name w:val="A468AF2C569C1B40B4F36A56DF310604"/>
  </w:style>
  <w:style w:type="paragraph" w:customStyle="1" w:styleId="885C731B6DED364FA7F3F60B976A475B">
    <w:name w:val="885C731B6DED364FA7F3F60B976A475B"/>
  </w:style>
  <w:style w:type="paragraph" w:customStyle="1" w:styleId="7342160D5F0D74499B55B85D34C5D343">
    <w:name w:val="7342160D5F0D74499B55B85D34C5D343"/>
  </w:style>
  <w:style w:type="paragraph" w:customStyle="1" w:styleId="8CDF1FD7430CB0408E8A82A5FA33E7D7">
    <w:name w:val="8CDF1FD7430CB0408E8A82A5FA33E7D7"/>
  </w:style>
  <w:style w:type="paragraph" w:customStyle="1" w:styleId="6A8D525D457AB6458725682A2435287A">
    <w:name w:val="6A8D525D457AB6458725682A24352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ejioyev@gmail.com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%7b86872FB2-9B65-DA4B-A476-D92576D8E63F%7dtf50002038.dotx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ejioyev@gmail.com</dc:creator>
  <cp:keywords/>
  <cp:lastModifiedBy>ejioyev@gmail.com</cp:lastModifiedBy>
  <cp:revision>2</cp:revision>
  <dcterms:created xsi:type="dcterms:W3CDTF">2023-08-12T09:22:00Z</dcterms:created>
  <dcterms:modified xsi:type="dcterms:W3CDTF">2023-08-12T09:22:00Z</dcterms:modified>
</cp:coreProperties>
</file>