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74E59B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ED8A5BA" w14:textId="77777777" w:rsidR="00692703" w:rsidRPr="00CF1A49" w:rsidRDefault="001A0833" w:rsidP="00913946">
            <w:pPr>
              <w:pStyle w:val="Title"/>
            </w:pPr>
            <w:r>
              <w:t>Priscilla Perez</w:t>
            </w:r>
          </w:p>
          <w:p w14:paraId="285A9A60" w14:textId="77777777" w:rsidR="00692703" w:rsidRPr="00CF1A49" w:rsidRDefault="001A0833" w:rsidP="00913946">
            <w:pPr>
              <w:pStyle w:val="ContactInfo"/>
              <w:contextualSpacing w:val="0"/>
            </w:pPr>
            <w:r>
              <w:t xml:space="preserve">2909 S. Chester Avenue apt #5 Bakersfield 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166CC766F7843879FD9EFEBE1B223A6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(661)525-2343</w:t>
            </w:r>
          </w:p>
          <w:p w14:paraId="36E12B7E" w14:textId="77777777" w:rsidR="00692703" w:rsidRPr="00CF1A49" w:rsidRDefault="001A0833" w:rsidP="001A0833">
            <w:pPr>
              <w:pStyle w:val="ContactInfoEmphasis"/>
              <w:contextualSpacing w:val="0"/>
            </w:pPr>
            <w:r>
              <w:t>Priscillap616@gmail.com</w:t>
            </w:r>
            <w:r w:rsidR="00692703" w:rsidRPr="00CF1A49">
              <w:t xml:space="preserve"> </w:t>
            </w:r>
          </w:p>
        </w:tc>
      </w:tr>
      <w:tr w:rsidR="009571D8" w:rsidRPr="00CF1A49" w14:paraId="5C15A49B" w14:textId="77777777" w:rsidTr="00542D2C">
        <w:trPr>
          <w:trHeight w:val="742"/>
        </w:trPr>
        <w:tc>
          <w:tcPr>
            <w:tcW w:w="9360" w:type="dxa"/>
            <w:tcMar>
              <w:top w:w="432" w:type="dxa"/>
            </w:tcMar>
          </w:tcPr>
          <w:p w14:paraId="13D48C43" w14:textId="77777777" w:rsidR="001755A8" w:rsidRPr="00542D2C" w:rsidRDefault="00542D2C" w:rsidP="00DB1B0A">
            <w:pPr>
              <w:contextualSpacing w:val="0"/>
              <w:rPr>
                <w:rFonts w:ascii="Arial" w:hAnsi="Arial" w:cs="Arial"/>
              </w:rPr>
            </w:pPr>
            <w:r w:rsidRPr="00542D2C">
              <w:rPr>
                <w:rFonts w:ascii="Arial" w:hAnsi="Arial" w:cs="Arial"/>
                <w:color w:val="444444"/>
              </w:rPr>
              <w:t>Dedicated, detail-oriented medical pro</w:t>
            </w:r>
            <w:r>
              <w:rPr>
                <w:rFonts w:ascii="Arial" w:hAnsi="Arial" w:cs="Arial"/>
                <w:color w:val="444444"/>
              </w:rPr>
              <w:t>fessional seeking to leverage 5</w:t>
            </w:r>
            <w:r w:rsidRPr="00542D2C">
              <w:rPr>
                <w:rFonts w:ascii="Arial" w:hAnsi="Arial" w:cs="Arial"/>
                <w:color w:val="444444"/>
              </w:rPr>
              <w:t>+ years of expe</w:t>
            </w:r>
            <w:r w:rsidR="00DB1B0A">
              <w:rPr>
                <w:rFonts w:ascii="Arial" w:hAnsi="Arial" w:cs="Arial"/>
                <w:color w:val="444444"/>
              </w:rPr>
              <w:t>rience,</w:t>
            </w:r>
            <w:r>
              <w:rPr>
                <w:rFonts w:ascii="Arial" w:hAnsi="Arial" w:cs="Arial"/>
                <w:color w:val="444444"/>
              </w:rPr>
              <w:t xml:space="preserve"> patient care</w:t>
            </w:r>
          </w:p>
        </w:tc>
      </w:tr>
    </w:tbl>
    <w:p w14:paraId="4558A5FA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69F283982C14E96966AE728DFFF8A64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82CD3D7" w14:textId="77777777" w:rsidTr="00D66A52">
        <w:tc>
          <w:tcPr>
            <w:tcW w:w="9355" w:type="dxa"/>
          </w:tcPr>
          <w:p w14:paraId="74E42F39" w14:textId="77777777" w:rsidR="001D0BF1" w:rsidRPr="00CF1A49" w:rsidRDefault="001A0833" w:rsidP="001D0BF1">
            <w:pPr>
              <w:pStyle w:val="Heading3"/>
              <w:contextualSpacing w:val="0"/>
            </w:pPr>
            <w:r>
              <w:t>march 7</w:t>
            </w:r>
            <w:r w:rsidRPr="001A0833">
              <w:rPr>
                <w:vertAlign w:val="superscript"/>
              </w:rPr>
              <w:t>th</w:t>
            </w:r>
            <w:r w:rsidR="00D007CE">
              <w:t>, 2014</w:t>
            </w:r>
            <w:r w:rsidR="001D0BF1" w:rsidRPr="00CF1A49">
              <w:t xml:space="preserve"> – </w:t>
            </w:r>
            <w:r>
              <w:t>current</w:t>
            </w:r>
          </w:p>
          <w:p w14:paraId="70F4A1E1" w14:textId="77777777" w:rsidR="001D0BF1" w:rsidRPr="00CF1A49" w:rsidRDefault="001A0833" w:rsidP="001D0BF1">
            <w:pPr>
              <w:pStyle w:val="Heading2"/>
              <w:contextualSpacing w:val="0"/>
            </w:pPr>
            <w:r>
              <w:t>mEDICAL ASSISTANT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OMNI FAMILY HEALTH</w:t>
            </w:r>
          </w:p>
          <w:p w14:paraId="73F31E76" w14:textId="77777777" w:rsidR="00D007CE" w:rsidRDefault="00D007CE" w:rsidP="00D007CE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Recording medical history, confirming purpose of visit, Prepares patients for examination by performing preliminary physical tests; taking blood pressure, weight, and temperature; reporting patient history summary, blood draws, procedure set-ups, Obstetrics, Gynecologist, </w:t>
            </w:r>
            <w:r w:rsidR="00542D2C">
              <w:rPr>
                <w:rFonts w:ascii="Arial" w:hAnsi="Arial" w:cs="Arial"/>
                <w:color w:val="222222"/>
                <w:shd w:val="clear" w:color="auto" w:fill="FFFFFF"/>
              </w:rPr>
              <w:t>injections, scheduling appointments, submitting referrals</w:t>
            </w:r>
          </w:p>
          <w:p w14:paraId="50E47A18" w14:textId="77777777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3981EFB8" w14:textId="77777777" w:rsidTr="00F61DF9">
        <w:tc>
          <w:tcPr>
            <w:tcW w:w="9355" w:type="dxa"/>
            <w:tcMar>
              <w:top w:w="216" w:type="dxa"/>
            </w:tcMar>
          </w:tcPr>
          <w:p w14:paraId="1AC7D93E" w14:textId="77777777" w:rsidR="00F61DF9" w:rsidRPr="00CF1A49" w:rsidRDefault="00D007CE" w:rsidP="00F61DF9">
            <w:pPr>
              <w:pStyle w:val="Heading3"/>
              <w:contextualSpacing w:val="0"/>
            </w:pPr>
            <w:r>
              <w:t>december 19, 2012</w:t>
            </w:r>
            <w:r w:rsidR="00F61DF9" w:rsidRPr="00CF1A49">
              <w:t xml:space="preserve"> – </w:t>
            </w:r>
            <w:r>
              <w:t>febuary 2013</w:t>
            </w:r>
          </w:p>
          <w:p w14:paraId="7FE5D5D8" w14:textId="77777777" w:rsidR="00F61DF9" w:rsidRPr="00D007CE" w:rsidRDefault="00D007CE" w:rsidP="00F61DF9">
            <w:pPr>
              <w:pStyle w:val="Heading2"/>
              <w:contextualSpacing w:val="0"/>
              <w:rPr>
                <w:b w:val="0"/>
              </w:rPr>
            </w:pPr>
            <w:r>
              <w:t>caregiver,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007CE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Interim HealthCare</w:t>
            </w:r>
          </w:p>
          <w:p w14:paraId="2F49B3C2" w14:textId="77777777" w:rsidR="00F61DF9" w:rsidRPr="00D007CE" w:rsidRDefault="00D007CE" w:rsidP="00D007CE">
            <w:r w:rsidRPr="00D007CE">
              <w:rPr>
                <w:rFonts w:ascii="Arial" w:hAnsi="Arial" w:cs="Arial"/>
                <w:color w:val="222222"/>
              </w:rPr>
              <w:t xml:space="preserve">Work in the home and help their clients with daily activities, such as bathing and bathroom functions, feeding, grooming, taking medication, and some housework. </w:t>
            </w:r>
            <w:r w:rsidRPr="00D007CE">
              <w:rPr>
                <w:rFonts w:ascii="Arial" w:hAnsi="Arial" w:cs="Arial"/>
                <w:bCs/>
                <w:color w:val="222222"/>
              </w:rPr>
              <w:t>Caregiver’s</w:t>
            </w:r>
            <w:r w:rsidRPr="00D007CE">
              <w:rPr>
                <w:rFonts w:ascii="Arial" w:hAnsi="Arial" w:cs="Arial"/>
                <w:color w:val="222222"/>
              </w:rPr>
              <w:t xml:space="preserve"> help clients make and keep appointments with doctors provide or arrange transportation and serve as a companion for their clients.</w:t>
            </w:r>
          </w:p>
        </w:tc>
      </w:tr>
    </w:tbl>
    <w:sdt>
      <w:sdtPr>
        <w:alias w:val="Education:"/>
        <w:tag w:val="Education:"/>
        <w:id w:val="-1908763273"/>
        <w:placeholder>
          <w:docPart w:val="8777BBF3850545BC9108E3EEB0092C12"/>
        </w:placeholder>
        <w:temporary/>
        <w:showingPlcHdr/>
        <w15:appearance w15:val="hidden"/>
      </w:sdtPr>
      <w:sdtContent>
        <w:p w14:paraId="48D6424E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5423A73" w14:textId="77777777" w:rsidTr="00D66A52">
        <w:tc>
          <w:tcPr>
            <w:tcW w:w="9355" w:type="dxa"/>
          </w:tcPr>
          <w:p w14:paraId="5EBA89B8" w14:textId="77777777" w:rsidR="007538DC" w:rsidRPr="00CF1A49" w:rsidRDefault="007538DC" w:rsidP="006C769C">
            <w:pPr>
              <w:pStyle w:val="Heading2"/>
            </w:pPr>
          </w:p>
        </w:tc>
      </w:tr>
      <w:tr w:rsidR="00F61DF9" w:rsidRPr="00CF1A49" w14:paraId="3A3EB5BE" w14:textId="77777777" w:rsidTr="00542D2C">
        <w:trPr>
          <w:trHeight w:val="14"/>
        </w:trPr>
        <w:tc>
          <w:tcPr>
            <w:tcW w:w="9355" w:type="dxa"/>
            <w:tcMar>
              <w:top w:w="216" w:type="dxa"/>
            </w:tcMar>
          </w:tcPr>
          <w:p w14:paraId="48C9291D" w14:textId="77777777" w:rsidR="00F61DF9" w:rsidRPr="00CF1A49" w:rsidRDefault="00D007CE" w:rsidP="00F61DF9">
            <w:pPr>
              <w:pStyle w:val="Heading3"/>
              <w:contextualSpacing w:val="0"/>
            </w:pPr>
            <w:r>
              <w:t>may</w:t>
            </w:r>
            <w:r w:rsidR="00542D2C">
              <w:t>, 2012</w:t>
            </w:r>
          </w:p>
          <w:p w14:paraId="683B277B" w14:textId="77777777" w:rsidR="00F61DF9" w:rsidRPr="00542D2C" w:rsidRDefault="00D007CE" w:rsidP="00F61DF9">
            <w:pPr>
              <w:pStyle w:val="Heading2"/>
              <w:contextualSpacing w:val="0"/>
              <w:rPr>
                <w:color w:val="000000" w:themeColor="text1"/>
              </w:rPr>
            </w:pPr>
            <w:r>
              <w:t>medical assistant DIPLOMA,</w:t>
            </w:r>
            <w:r w:rsidR="00F61DF9" w:rsidRPr="00CF1A49">
              <w:t xml:space="preserve"> </w:t>
            </w:r>
            <w:r w:rsidRPr="00542D2C">
              <w:rPr>
                <w:rStyle w:val="SubtleReference"/>
                <w:color w:val="000000" w:themeColor="text1"/>
              </w:rPr>
              <w:t>uei college</w:t>
            </w:r>
          </w:p>
          <w:p w14:paraId="406693BE" w14:textId="77777777" w:rsidR="00F61DF9" w:rsidRDefault="00D007CE" w:rsidP="00D007CE">
            <w:r w:rsidRPr="00542D2C">
              <w:rPr>
                <w:color w:val="000000" w:themeColor="text1"/>
              </w:rPr>
              <w:t>Medical assisting diploma, injection certification, perfect attendance, GPA 3.6</w:t>
            </w:r>
          </w:p>
        </w:tc>
      </w:tr>
    </w:tbl>
    <w:sdt>
      <w:sdtPr>
        <w:alias w:val="Skills:"/>
        <w:tag w:val="Skills:"/>
        <w:id w:val="-1392877668"/>
        <w:placeholder>
          <w:docPart w:val="3BA6341973D64DA8A5968C582DA0DB01"/>
        </w:placeholder>
        <w:temporary/>
        <w:showingPlcHdr/>
        <w15:appearance w15:val="hidden"/>
      </w:sdtPr>
      <w:sdtContent>
        <w:p w14:paraId="12CF0C13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F9278C4" w14:textId="77777777" w:rsidTr="00CF1A49">
        <w:tc>
          <w:tcPr>
            <w:tcW w:w="4675" w:type="dxa"/>
          </w:tcPr>
          <w:p w14:paraId="2C0EE469" w14:textId="77777777" w:rsidR="001E3120" w:rsidRPr="00542D2C" w:rsidRDefault="00D007CE" w:rsidP="006E1507">
            <w:pPr>
              <w:pStyle w:val="ListBullet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542D2C">
              <w:rPr>
                <w:rFonts w:ascii="Arial" w:hAnsi="Arial" w:cs="Arial"/>
                <w:color w:val="000000" w:themeColor="text1"/>
              </w:rPr>
              <w:t xml:space="preserve">Multitask </w:t>
            </w:r>
          </w:p>
          <w:p w14:paraId="525D49C3" w14:textId="77777777" w:rsidR="001F4E6D" w:rsidRPr="00542D2C" w:rsidRDefault="00D007CE" w:rsidP="006E1507">
            <w:pPr>
              <w:pStyle w:val="ListBullet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542D2C">
              <w:rPr>
                <w:rFonts w:ascii="Arial" w:hAnsi="Arial" w:cs="Arial"/>
                <w:color w:val="000000" w:themeColor="text1"/>
              </w:rPr>
              <w:t>Ability to Work Under Pressure</w:t>
            </w:r>
          </w:p>
        </w:tc>
        <w:tc>
          <w:tcPr>
            <w:tcW w:w="4675" w:type="dxa"/>
            <w:tcMar>
              <w:left w:w="360" w:type="dxa"/>
            </w:tcMar>
          </w:tcPr>
          <w:p w14:paraId="5FE3B1D4" w14:textId="77777777" w:rsidR="003A0632" w:rsidRPr="00542D2C" w:rsidRDefault="00D007CE" w:rsidP="006E1507">
            <w:pPr>
              <w:pStyle w:val="ListBullet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542D2C">
              <w:rPr>
                <w:rFonts w:ascii="Arial" w:hAnsi="Arial" w:cs="Arial"/>
                <w:bCs/>
                <w:color w:val="000000" w:themeColor="text1"/>
                <w:bdr w:val="none" w:sz="0" w:space="0" w:color="auto" w:frame="1"/>
              </w:rPr>
              <w:t>Communication</w:t>
            </w:r>
            <w:r w:rsidRPr="00542D2C">
              <w:rPr>
                <w:rFonts w:ascii="Arial" w:hAnsi="Arial" w:cs="Arial"/>
                <w:color w:val="000000" w:themeColor="text1"/>
              </w:rPr>
              <w:t>.</w:t>
            </w:r>
          </w:p>
          <w:p w14:paraId="3D29F2C0" w14:textId="77777777" w:rsidR="001E3120" w:rsidRPr="00542D2C" w:rsidRDefault="00D007CE" w:rsidP="006E1507">
            <w:pPr>
              <w:pStyle w:val="ListBullet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542D2C">
              <w:rPr>
                <w:rFonts w:ascii="Arial" w:hAnsi="Arial" w:cs="Arial"/>
                <w:bCs/>
                <w:color w:val="000000" w:themeColor="text1"/>
                <w:bdr w:val="none" w:sz="0" w:space="0" w:color="auto" w:frame="1"/>
              </w:rPr>
              <w:t>Self-motivation</w:t>
            </w:r>
            <w:r w:rsidRPr="00542D2C">
              <w:rPr>
                <w:rFonts w:ascii="Arial" w:hAnsi="Arial" w:cs="Arial"/>
                <w:color w:val="000000" w:themeColor="text1"/>
              </w:rPr>
              <w:t>.</w:t>
            </w:r>
          </w:p>
          <w:p w14:paraId="0D527656" w14:textId="77777777" w:rsidR="001E3120" w:rsidRPr="00542D2C" w:rsidRDefault="00D007CE" w:rsidP="006E1507">
            <w:pPr>
              <w:pStyle w:val="ListBullet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542D2C">
              <w:rPr>
                <w:rFonts w:ascii="Arial" w:hAnsi="Arial" w:cs="Arial"/>
                <w:color w:val="000000" w:themeColor="text1"/>
              </w:rPr>
              <w:t>Teamwork</w:t>
            </w:r>
          </w:p>
        </w:tc>
      </w:tr>
    </w:tbl>
    <w:sdt>
      <w:sdtPr>
        <w:alias w:val="Activities:"/>
        <w:tag w:val="Activities:"/>
        <w:id w:val="1223332893"/>
        <w:placeholder>
          <w:docPart w:val="5CD90ADA1C5F49908DBE61DE374B074E"/>
        </w:placeholder>
        <w:temporary/>
        <w:showingPlcHdr/>
        <w15:appearance w15:val="hidden"/>
      </w:sdtPr>
      <w:sdtContent>
        <w:p w14:paraId="212FC189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40205F70" w14:textId="77777777" w:rsidR="00DB1B0A" w:rsidRPr="00DB1B0A" w:rsidRDefault="00DB1B0A" w:rsidP="00DB1B0A">
      <w:pPr>
        <w:numPr>
          <w:ilvl w:val="0"/>
          <w:numId w:val="14"/>
        </w:numPr>
        <w:spacing w:after="60"/>
        <w:ind w:left="0"/>
        <w:rPr>
          <w:rFonts w:ascii="Arial" w:eastAsia="Times New Roman" w:hAnsi="Arial" w:cs="Arial"/>
          <w:color w:val="222222"/>
        </w:rPr>
      </w:pPr>
      <w:r w:rsidRPr="00DB1B0A">
        <w:rPr>
          <w:rFonts w:ascii="Arial" w:eastAsia="Times New Roman" w:hAnsi="Arial" w:cs="Arial"/>
          <w:color w:val="222222"/>
        </w:rPr>
        <w:t>Answer office phones and schedule appointments.</w:t>
      </w:r>
    </w:p>
    <w:p w14:paraId="34FA2E25" w14:textId="77777777" w:rsidR="00DB1B0A" w:rsidRPr="00DB1B0A" w:rsidRDefault="00DB1B0A" w:rsidP="00DB1B0A">
      <w:pPr>
        <w:numPr>
          <w:ilvl w:val="0"/>
          <w:numId w:val="14"/>
        </w:numPr>
        <w:spacing w:after="60"/>
        <w:ind w:left="0"/>
        <w:rPr>
          <w:rFonts w:ascii="Arial" w:eastAsia="Times New Roman" w:hAnsi="Arial" w:cs="Arial"/>
          <w:color w:val="222222"/>
        </w:rPr>
      </w:pPr>
      <w:r w:rsidRPr="00DB1B0A">
        <w:rPr>
          <w:rFonts w:ascii="Arial" w:eastAsia="Times New Roman" w:hAnsi="Arial" w:cs="Arial"/>
          <w:color w:val="222222"/>
        </w:rPr>
        <w:t>Greet patients and prepare them for examinations.</w:t>
      </w:r>
    </w:p>
    <w:p w14:paraId="7CC90ED7" w14:textId="77777777" w:rsidR="00DB1B0A" w:rsidRPr="00DB1B0A" w:rsidRDefault="00DB1B0A" w:rsidP="00DB1B0A">
      <w:pPr>
        <w:numPr>
          <w:ilvl w:val="0"/>
          <w:numId w:val="14"/>
        </w:numPr>
        <w:ind w:left="0"/>
        <w:rPr>
          <w:rFonts w:ascii="Arial" w:eastAsia="Times New Roman" w:hAnsi="Arial" w:cs="Arial"/>
          <w:color w:val="222222"/>
        </w:rPr>
      </w:pPr>
      <w:r w:rsidRPr="00DB1B0A">
        <w:rPr>
          <w:rFonts w:ascii="Arial" w:eastAsia="Times New Roman" w:hAnsi="Arial" w:cs="Arial"/>
          <w:color w:val="222222"/>
        </w:rPr>
        <w:t xml:space="preserve">Obtain patient </w:t>
      </w:r>
      <w:r w:rsidRPr="00DB1B0A">
        <w:rPr>
          <w:rFonts w:ascii="Arial" w:eastAsia="Times New Roman" w:hAnsi="Arial" w:cs="Arial"/>
          <w:bCs/>
          <w:color w:val="222222"/>
          <w:bdr w:val="none" w:sz="0" w:space="0" w:color="auto" w:frame="1"/>
        </w:rPr>
        <w:t>medical</w:t>
      </w:r>
      <w:r w:rsidRPr="00DB1B0A">
        <w:rPr>
          <w:rFonts w:ascii="Arial" w:eastAsia="Times New Roman" w:hAnsi="Arial" w:cs="Arial"/>
          <w:color w:val="222222"/>
        </w:rPr>
        <w:t xml:space="preserve"> history and vital signs.</w:t>
      </w:r>
    </w:p>
    <w:p w14:paraId="484B404C" w14:textId="77777777" w:rsidR="00DB1B0A" w:rsidRPr="00DB1B0A" w:rsidRDefault="00DB1B0A" w:rsidP="00DB1B0A">
      <w:pPr>
        <w:numPr>
          <w:ilvl w:val="0"/>
          <w:numId w:val="14"/>
        </w:numPr>
        <w:spacing w:after="60"/>
        <w:ind w:left="0"/>
        <w:rPr>
          <w:rFonts w:ascii="Arial" w:eastAsia="Times New Roman" w:hAnsi="Arial" w:cs="Arial"/>
          <w:color w:val="222222"/>
        </w:rPr>
      </w:pPr>
      <w:r w:rsidRPr="00DB1B0A">
        <w:rPr>
          <w:rFonts w:ascii="Arial" w:eastAsia="Times New Roman" w:hAnsi="Arial" w:cs="Arial"/>
          <w:color w:val="222222"/>
        </w:rPr>
        <w:t>Assist physician during patient examinations.</w:t>
      </w:r>
    </w:p>
    <w:p w14:paraId="09EE768F" w14:textId="77777777" w:rsidR="00DB1B0A" w:rsidRPr="00DB1B0A" w:rsidRDefault="00DB1B0A" w:rsidP="00DB1B0A">
      <w:pPr>
        <w:numPr>
          <w:ilvl w:val="0"/>
          <w:numId w:val="14"/>
        </w:numPr>
        <w:spacing w:after="60"/>
        <w:ind w:left="0"/>
        <w:rPr>
          <w:rFonts w:ascii="Arial" w:eastAsia="Times New Roman" w:hAnsi="Arial" w:cs="Arial"/>
          <w:color w:val="222222"/>
        </w:rPr>
      </w:pPr>
      <w:r w:rsidRPr="00DB1B0A">
        <w:rPr>
          <w:rFonts w:ascii="Arial" w:eastAsia="Times New Roman" w:hAnsi="Arial" w:cs="Arial"/>
          <w:color w:val="222222"/>
        </w:rPr>
        <w:t>Perform routine laboratory tests and administer injections.</w:t>
      </w:r>
    </w:p>
    <w:p w14:paraId="1C47025A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B58B" w14:textId="77777777" w:rsidR="00FF292B" w:rsidRDefault="00FF292B" w:rsidP="0068194B">
      <w:r>
        <w:separator/>
      </w:r>
    </w:p>
    <w:p w14:paraId="66307182" w14:textId="77777777" w:rsidR="00FF292B" w:rsidRDefault="00FF292B"/>
    <w:p w14:paraId="6B7F6429" w14:textId="77777777" w:rsidR="00FF292B" w:rsidRDefault="00FF292B"/>
  </w:endnote>
  <w:endnote w:type="continuationSeparator" w:id="0">
    <w:p w14:paraId="57A1AE4F" w14:textId="77777777" w:rsidR="00FF292B" w:rsidRDefault="00FF292B" w:rsidP="0068194B">
      <w:r>
        <w:continuationSeparator/>
      </w:r>
    </w:p>
    <w:p w14:paraId="70A8F359" w14:textId="77777777" w:rsidR="00FF292B" w:rsidRDefault="00FF292B"/>
    <w:p w14:paraId="1C8C97B1" w14:textId="77777777" w:rsidR="00FF292B" w:rsidRDefault="00FF2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7676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B435" w14:textId="77777777" w:rsidR="00FF292B" w:rsidRDefault="00FF292B" w:rsidP="0068194B">
      <w:r>
        <w:separator/>
      </w:r>
    </w:p>
    <w:p w14:paraId="45F92474" w14:textId="77777777" w:rsidR="00FF292B" w:rsidRDefault="00FF292B"/>
    <w:p w14:paraId="01F84FC2" w14:textId="77777777" w:rsidR="00FF292B" w:rsidRDefault="00FF292B"/>
  </w:footnote>
  <w:footnote w:type="continuationSeparator" w:id="0">
    <w:p w14:paraId="7D496A46" w14:textId="77777777" w:rsidR="00FF292B" w:rsidRDefault="00FF292B" w:rsidP="0068194B">
      <w:r>
        <w:continuationSeparator/>
      </w:r>
    </w:p>
    <w:p w14:paraId="047F09E7" w14:textId="77777777" w:rsidR="00FF292B" w:rsidRDefault="00FF292B"/>
    <w:p w14:paraId="18AB89CF" w14:textId="77777777" w:rsidR="00FF292B" w:rsidRDefault="00FF2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A87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30B5A" wp14:editId="4977534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4CEF1D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C856B76"/>
    <w:multiLevelType w:val="multilevel"/>
    <w:tmpl w:val="D390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71030946">
    <w:abstractNumId w:val="9"/>
  </w:num>
  <w:num w:numId="2" w16cid:durableId="511574089">
    <w:abstractNumId w:val="8"/>
  </w:num>
  <w:num w:numId="3" w16cid:durableId="2054117928">
    <w:abstractNumId w:val="7"/>
  </w:num>
  <w:num w:numId="4" w16cid:durableId="2097817918">
    <w:abstractNumId w:val="6"/>
  </w:num>
  <w:num w:numId="5" w16cid:durableId="1226839530">
    <w:abstractNumId w:val="11"/>
  </w:num>
  <w:num w:numId="6" w16cid:durableId="1242060839">
    <w:abstractNumId w:val="3"/>
  </w:num>
  <w:num w:numId="7" w16cid:durableId="414280597">
    <w:abstractNumId w:val="12"/>
  </w:num>
  <w:num w:numId="8" w16cid:durableId="805856072">
    <w:abstractNumId w:val="2"/>
  </w:num>
  <w:num w:numId="9" w16cid:durableId="1454792022">
    <w:abstractNumId w:val="13"/>
  </w:num>
  <w:num w:numId="10" w16cid:durableId="1115907440">
    <w:abstractNumId w:val="5"/>
  </w:num>
  <w:num w:numId="11" w16cid:durableId="147330672">
    <w:abstractNumId w:val="4"/>
  </w:num>
  <w:num w:numId="12" w16cid:durableId="136841743">
    <w:abstractNumId w:val="1"/>
  </w:num>
  <w:num w:numId="13" w16cid:durableId="300773232">
    <w:abstractNumId w:val="0"/>
  </w:num>
  <w:num w:numId="14" w16cid:durableId="416678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33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0833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2D2C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769C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2ACB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24E0"/>
    <w:rsid w:val="00CE4030"/>
    <w:rsid w:val="00CE64B3"/>
    <w:rsid w:val="00CF1A49"/>
    <w:rsid w:val="00D007CE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1B0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095E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371B9"/>
  <w15:chartTrackingRefBased/>
  <w15:docId w15:val="{5E91ECDB-A68A-4361-81DB-2C4BBFEF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rez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66CC766F7843879FD9EFEBE1B2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CCAD-45A6-4D9C-954B-26F7D8C7F6CB}"/>
      </w:docPartPr>
      <w:docPartBody>
        <w:p w:rsidR="00E9739B" w:rsidRDefault="00485CC6">
          <w:pPr>
            <w:pStyle w:val="D166CC766F7843879FD9EFEBE1B223A6"/>
          </w:pPr>
          <w:r w:rsidRPr="00CF1A49">
            <w:t>·</w:t>
          </w:r>
        </w:p>
      </w:docPartBody>
    </w:docPart>
    <w:docPart>
      <w:docPartPr>
        <w:name w:val="B69F283982C14E96966AE728DFFF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17AC-1992-4AD9-A8FB-5720D60E4AF6}"/>
      </w:docPartPr>
      <w:docPartBody>
        <w:p w:rsidR="00E9739B" w:rsidRDefault="00485CC6">
          <w:pPr>
            <w:pStyle w:val="B69F283982C14E96966AE728DFFF8A64"/>
          </w:pPr>
          <w:r w:rsidRPr="00CF1A49">
            <w:t>Experience</w:t>
          </w:r>
        </w:p>
      </w:docPartBody>
    </w:docPart>
    <w:docPart>
      <w:docPartPr>
        <w:name w:val="8777BBF3850545BC9108E3EEB009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60A7-BFD2-43C6-9857-6DBC6F8795C1}"/>
      </w:docPartPr>
      <w:docPartBody>
        <w:p w:rsidR="00E9739B" w:rsidRDefault="00485CC6">
          <w:pPr>
            <w:pStyle w:val="8777BBF3850545BC9108E3EEB0092C12"/>
          </w:pPr>
          <w:r w:rsidRPr="00CF1A49">
            <w:t>Education</w:t>
          </w:r>
        </w:p>
      </w:docPartBody>
    </w:docPart>
    <w:docPart>
      <w:docPartPr>
        <w:name w:val="3BA6341973D64DA8A5968C582DA0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3D82-5E8B-4F93-B622-CD7F787561B9}"/>
      </w:docPartPr>
      <w:docPartBody>
        <w:p w:rsidR="00E9739B" w:rsidRDefault="00485CC6">
          <w:pPr>
            <w:pStyle w:val="3BA6341973D64DA8A5968C582DA0DB01"/>
          </w:pPr>
          <w:r w:rsidRPr="00CF1A49">
            <w:t>Skills</w:t>
          </w:r>
        </w:p>
      </w:docPartBody>
    </w:docPart>
    <w:docPart>
      <w:docPartPr>
        <w:name w:val="5CD90ADA1C5F49908DBE61DE374B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007D-8966-4BE2-B8C0-0C55401A1B4B}"/>
      </w:docPartPr>
      <w:docPartBody>
        <w:p w:rsidR="00E9739B" w:rsidRDefault="00485CC6">
          <w:pPr>
            <w:pStyle w:val="5CD90ADA1C5F49908DBE61DE374B074E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D2"/>
    <w:rsid w:val="00485CC6"/>
    <w:rsid w:val="004F70EF"/>
    <w:rsid w:val="00CC67D2"/>
    <w:rsid w:val="00E9739B"/>
    <w:rsid w:val="00EA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166CC766F7843879FD9EFEBE1B223A6">
    <w:name w:val="D166CC766F7843879FD9EFEBE1B223A6"/>
  </w:style>
  <w:style w:type="paragraph" w:customStyle="1" w:styleId="B69F283982C14E96966AE728DFFF8A64">
    <w:name w:val="B69F283982C14E96966AE728DFFF8A6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777BBF3850545BC9108E3EEB0092C12">
    <w:name w:val="8777BBF3850545BC9108E3EEB0092C12"/>
  </w:style>
  <w:style w:type="paragraph" w:customStyle="1" w:styleId="3BA6341973D64DA8A5968C582DA0DB01">
    <w:name w:val="3BA6341973D64DA8A5968C582DA0DB01"/>
  </w:style>
  <w:style w:type="paragraph" w:customStyle="1" w:styleId="5CD90ADA1C5F49908DBE61DE374B074E">
    <w:name w:val="5CD90ADA1C5F49908DBE61DE374B0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Perez</dc:creator>
  <cp:keywords/>
  <dc:description/>
  <cp:lastModifiedBy>Dan Austin</cp:lastModifiedBy>
  <cp:revision>2</cp:revision>
  <dcterms:created xsi:type="dcterms:W3CDTF">2023-11-23T04:11:00Z</dcterms:created>
  <dcterms:modified xsi:type="dcterms:W3CDTF">2023-11-23T04:11:00Z</dcterms:modified>
  <cp:category/>
</cp:coreProperties>
</file>