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89" w:rsidRPr="009B1089" w:rsidRDefault="009B1089" w:rsidP="009B1089">
      <w:pPr>
        <w:pStyle w:val="Title"/>
        <w:rPr>
          <w:sz w:val="44"/>
          <w:szCs w:val="44"/>
        </w:rPr>
      </w:pPr>
      <w:r>
        <w:t xml:space="preserve">      </w:t>
      </w:r>
      <w:r w:rsidRPr="009B1089">
        <w:rPr>
          <w:sz w:val="44"/>
          <w:szCs w:val="44"/>
        </w:rPr>
        <w:t>REBECCCA TAITI</w:t>
      </w:r>
    </w:p>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Default="00DC3E00" w:rsidP="00913946">
            <w:pPr>
              <w:pStyle w:val="ContactInfoEmphasis"/>
              <w:contextualSpacing w:val="0"/>
            </w:pPr>
            <w:r>
              <w:t>5048 (30100)</w:t>
            </w:r>
          </w:p>
          <w:p w:rsidR="00DC3E00" w:rsidRDefault="00DC3E00" w:rsidP="00913946">
            <w:pPr>
              <w:pStyle w:val="ContactInfoEmphasis"/>
              <w:contextualSpacing w:val="0"/>
            </w:pPr>
            <w:proofErr w:type="spellStart"/>
            <w:r>
              <w:t>Eldoret</w:t>
            </w:r>
            <w:proofErr w:type="spellEnd"/>
            <w:r>
              <w:t>,</w:t>
            </w:r>
          </w:p>
          <w:p w:rsidR="00DC3E00" w:rsidRDefault="00DC3E00" w:rsidP="00913946">
            <w:pPr>
              <w:pStyle w:val="ContactInfoEmphasis"/>
              <w:contextualSpacing w:val="0"/>
            </w:pPr>
            <w:r>
              <w:t>Kenya</w:t>
            </w:r>
          </w:p>
          <w:p w:rsidR="00DC3E00" w:rsidRDefault="00DC3E00" w:rsidP="00913946">
            <w:pPr>
              <w:pStyle w:val="ContactInfoEmphasis"/>
              <w:contextualSpacing w:val="0"/>
            </w:pPr>
            <w:r>
              <w:t>+254 701744529</w:t>
            </w:r>
          </w:p>
          <w:p w:rsidR="00DC3E00" w:rsidRDefault="004676E2" w:rsidP="00913946">
            <w:pPr>
              <w:pStyle w:val="ContactInfoEmphasis"/>
              <w:contextualSpacing w:val="0"/>
            </w:pPr>
            <w:hyperlink r:id="rId7" w:history="1">
              <w:r w:rsidR="00DC3E00" w:rsidRPr="00E64501">
                <w:rPr>
                  <w:rStyle w:val="Hyperlink"/>
                </w:rPr>
                <w:t>taitirebecca@gmail.com</w:t>
              </w:r>
            </w:hyperlink>
          </w:p>
          <w:p w:rsidR="00DC3E00" w:rsidRDefault="00DC3E00" w:rsidP="00913946">
            <w:pPr>
              <w:pStyle w:val="ContactInfoEmphasis"/>
              <w:contextualSpacing w:val="0"/>
            </w:pPr>
          </w:p>
          <w:p w:rsidR="00DC3E00" w:rsidRDefault="00DC3E00" w:rsidP="00913946">
            <w:pPr>
              <w:pStyle w:val="ContactInfoEmphasis"/>
              <w:contextualSpacing w:val="0"/>
            </w:pPr>
          </w:p>
          <w:p w:rsidR="00DC3E00" w:rsidRDefault="00DC3E00" w:rsidP="00913946">
            <w:pPr>
              <w:pStyle w:val="ContactInfoEmphasis"/>
              <w:contextualSpacing w:val="0"/>
            </w:pPr>
          </w:p>
          <w:p w:rsidR="00DC3E00" w:rsidRPr="00CF1A49" w:rsidRDefault="00DC3E00" w:rsidP="00DC3E00">
            <w:pPr>
              <w:pStyle w:val="ContactInfoEmphasis"/>
              <w:contextualSpacing w:val="0"/>
              <w:jc w:val="left"/>
            </w:pPr>
          </w:p>
        </w:tc>
      </w:tr>
      <w:tr w:rsidR="009571D8" w:rsidRPr="00CF1A49" w:rsidTr="00692703">
        <w:tc>
          <w:tcPr>
            <w:tcW w:w="9360" w:type="dxa"/>
            <w:tcMar>
              <w:top w:w="432" w:type="dxa"/>
            </w:tcMar>
          </w:tcPr>
          <w:p w:rsidR="00DC3E00" w:rsidRPr="00B5202A" w:rsidRDefault="00DC3E00" w:rsidP="00DC3E00">
            <w:pPr>
              <w:rPr>
                <w:rFonts w:ascii="Calibri" w:eastAsia="Times New Roman" w:hAnsi="Calibri" w:cs="Calibri"/>
                <w:color w:val="auto"/>
                <w:sz w:val="28"/>
                <w:szCs w:val="28"/>
                <w:lang w:bidi="en-US"/>
              </w:rPr>
            </w:pPr>
            <w:r w:rsidRPr="00B5202A">
              <w:rPr>
                <w:rFonts w:ascii="Calibri" w:eastAsia="Times New Roman" w:hAnsi="Calibri" w:cs="Calibri"/>
                <w:color w:val="auto"/>
                <w:sz w:val="28"/>
                <w:szCs w:val="28"/>
                <w:lang w:bidi="en-US"/>
              </w:rPr>
              <w:t>Creative, enthusiastic, and dynamic freelance writer with 5+ years of experience ghostwriting SEO-optimized content for healthcare, legal, digital marketing, alternative health, mental health, and email marketing niches. Exceptional writing and editing expertise with the ability to create, analyze, proofread, and edit quality content.</w:t>
            </w:r>
          </w:p>
          <w:p w:rsidR="001755A8" w:rsidRPr="00CF1A49" w:rsidRDefault="001755A8" w:rsidP="00DC3E00">
            <w:pPr>
              <w:contextualSpacing w:val="0"/>
            </w:pPr>
          </w:p>
        </w:tc>
      </w:tr>
    </w:tbl>
    <w:p w:rsidR="00B5202A" w:rsidRDefault="00B5202A" w:rsidP="004E01EB">
      <w:pPr>
        <w:pStyle w:val="Heading1"/>
      </w:pPr>
      <w:r>
        <w:t>professional experience</w:t>
      </w:r>
    </w:p>
    <w:p w:rsidR="00B5202A" w:rsidRPr="00B5202A" w:rsidRDefault="00B5202A" w:rsidP="00B5202A">
      <w:pPr>
        <w:widowControl w:val="0"/>
        <w:autoSpaceDE w:val="0"/>
        <w:autoSpaceDN w:val="0"/>
        <w:spacing w:before="61"/>
        <w:ind w:left="100"/>
        <w:rPr>
          <w:rFonts w:ascii="Times New Roman" w:eastAsia="Times New Roman" w:hAnsi="Times New Roman" w:cs="Times New Roman"/>
          <w:b/>
          <w:color w:val="auto"/>
          <w:sz w:val="24"/>
          <w:szCs w:val="24"/>
          <w:lang w:bidi="en-US"/>
        </w:rPr>
      </w:pPr>
      <w:r w:rsidRPr="00B5202A">
        <w:rPr>
          <w:rFonts w:ascii="Times New Roman" w:eastAsia="Times New Roman" w:hAnsi="Times New Roman" w:cs="Times New Roman"/>
          <w:b/>
          <w:color w:val="auto"/>
          <w:sz w:val="24"/>
          <w:szCs w:val="24"/>
          <w:lang w:bidi="en-US"/>
        </w:rPr>
        <w:t>SELF-EMPLOYED</w:t>
      </w:r>
    </w:p>
    <w:p w:rsidR="00B5202A" w:rsidRPr="00B5202A" w:rsidRDefault="00B5202A" w:rsidP="00B5202A">
      <w:pPr>
        <w:widowControl w:val="0"/>
        <w:autoSpaceDE w:val="0"/>
        <w:autoSpaceDN w:val="0"/>
        <w:spacing w:before="61"/>
        <w:ind w:left="100"/>
        <w:rPr>
          <w:rFonts w:ascii="Times New Roman" w:eastAsia="Times New Roman" w:hAnsi="Times New Roman" w:cs="Times New Roman"/>
          <w:b/>
          <w:color w:val="auto"/>
          <w:sz w:val="24"/>
          <w:szCs w:val="24"/>
          <w:lang w:bidi="en-US"/>
        </w:rPr>
      </w:pPr>
      <w:r w:rsidRPr="00B5202A">
        <w:rPr>
          <w:rFonts w:ascii="Times New Roman" w:eastAsia="Times New Roman" w:hAnsi="Times New Roman" w:cs="Times New Roman"/>
          <w:b/>
          <w:color w:val="auto"/>
          <w:sz w:val="24"/>
          <w:szCs w:val="24"/>
          <w:lang w:bidi="en-US"/>
        </w:rPr>
        <w:t>Freelance Writer 2020-Present</w:t>
      </w:r>
    </w:p>
    <w:p w:rsidR="00B5202A" w:rsidRPr="00B5202A" w:rsidRDefault="00B5202A" w:rsidP="00B5202A">
      <w:pPr>
        <w:pStyle w:val="ListParagraph"/>
        <w:widowControl w:val="0"/>
        <w:numPr>
          <w:ilvl w:val="0"/>
          <w:numId w:val="14"/>
        </w:numPr>
        <w:autoSpaceDE w:val="0"/>
        <w:autoSpaceDN w:val="0"/>
        <w:spacing w:before="61"/>
        <w:rPr>
          <w:rFonts w:ascii="Calibri" w:eastAsia="Times New Roman" w:hAnsi="Calibri" w:cs="Calibri"/>
          <w:color w:val="auto"/>
          <w:sz w:val="24"/>
          <w:szCs w:val="24"/>
          <w:lang w:bidi="en-US"/>
        </w:rPr>
      </w:pPr>
      <w:r w:rsidRPr="00B5202A">
        <w:rPr>
          <w:rFonts w:ascii="Calibri" w:eastAsia="Times New Roman" w:hAnsi="Calibri" w:cs="Calibri"/>
          <w:color w:val="auto"/>
          <w:sz w:val="24"/>
          <w:szCs w:val="24"/>
          <w:lang w:bidi="en-US"/>
        </w:rPr>
        <w:t>Writing SEO content for 20+websites related to ophthalmology, cancer treatment, ENT, alternative health, sleep apnea, drug and alcohol rehabs, digital marketing, pest control, roofing, HVAC, and legal writing.</w:t>
      </w:r>
    </w:p>
    <w:p w:rsidR="00B5202A" w:rsidRPr="00B5202A" w:rsidRDefault="00DF027F" w:rsidP="00B5202A">
      <w:pPr>
        <w:pStyle w:val="ListParagraph"/>
        <w:widowControl w:val="0"/>
        <w:numPr>
          <w:ilvl w:val="0"/>
          <w:numId w:val="14"/>
        </w:numPr>
        <w:autoSpaceDE w:val="0"/>
        <w:autoSpaceDN w:val="0"/>
        <w:spacing w:before="61"/>
        <w:rPr>
          <w:rFonts w:ascii="Calibri" w:eastAsia="Times New Roman" w:hAnsi="Calibri" w:cs="Calibri"/>
          <w:color w:val="auto"/>
          <w:sz w:val="24"/>
          <w:szCs w:val="24"/>
          <w:lang w:bidi="en-US"/>
        </w:rPr>
      </w:pPr>
      <w:r>
        <w:rPr>
          <w:rFonts w:ascii="Calibri" w:eastAsia="Times New Roman" w:hAnsi="Calibri" w:cs="Calibri"/>
          <w:color w:val="auto"/>
          <w:sz w:val="24"/>
          <w:szCs w:val="24"/>
          <w:lang w:bidi="en-US"/>
        </w:rPr>
        <w:t>Curating</w:t>
      </w:r>
      <w:r w:rsidR="00B5202A" w:rsidRPr="00B5202A">
        <w:rPr>
          <w:rFonts w:ascii="Calibri" w:eastAsia="Times New Roman" w:hAnsi="Calibri" w:cs="Calibri"/>
          <w:color w:val="auto"/>
          <w:sz w:val="24"/>
          <w:szCs w:val="24"/>
          <w:lang w:bidi="en-US"/>
        </w:rPr>
        <w:t xml:space="preserve"> wedding ring descriptions for ring companies</w:t>
      </w:r>
    </w:p>
    <w:p w:rsidR="00B5202A" w:rsidRDefault="00B5202A" w:rsidP="00B5202A">
      <w:pPr>
        <w:pStyle w:val="ListParagraph"/>
        <w:widowControl w:val="0"/>
        <w:numPr>
          <w:ilvl w:val="0"/>
          <w:numId w:val="14"/>
        </w:numPr>
        <w:autoSpaceDE w:val="0"/>
        <w:autoSpaceDN w:val="0"/>
        <w:spacing w:before="61"/>
        <w:rPr>
          <w:rFonts w:ascii="Calibri" w:eastAsia="Times New Roman" w:hAnsi="Calibri" w:cs="Calibri"/>
          <w:color w:val="auto"/>
          <w:sz w:val="24"/>
          <w:szCs w:val="24"/>
          <w:lang w:bidi="en-US"/>
        </w:rPr>
      </w:pPr>
      <w:r w:rsidRPr="00B5202A">
        <w:rPr>
          <w:rFonts w:ascii="Calibri" w:eastAsia="Times New Roman" w:hAnsi="Calibri" w:cs="Calibri"/>
          <w:color w:val="auto"/>
          <w:sz w:val="24"/>
          <w:szCs w:val="24"/>
          <w:lang w:bidi="en-US"/>
        </w:rPr>
        <w:t>Writing cold lead emails for optometrists and ophthalmologists.</w:t>
      </w:r>
    </w:p>
    <w:p w:rsidR="00B5202A" w:rsidRDefault="00B5202A" w:rsidP="00B5202A">
      <w:pPr>
        <w:widowControl w:val="0"/>
        <w:autoSpaceDE w:val="0"/>
        <w:autoSpaceDN w:val="0"/>
        <w:spacing w:before="61"/>
        <w:ind w:left="100"/>
        <w:rPr>
          <w:rFonts w:ascii="Times New Roman" w:eastAsia="Times New Roman" w:hAnsi="Times New Roman" w:cs="Times New Roman"/>
          <w:b/>
          <w:color w:val="auto"/>
          <w:sz w:val="24"/>
          <w:szCs w:val="24"/>
          <w:lang w:bidi="en-US"/>
        </w:rPr>
      </w:pPr>
    </w:p>
    <w:p w:rsidR="00B5202A" w:rsidRPr="00B5202A" w:rsidRDefault="00B5202A" w:rsidP="00B5202A">
      <w:pPr>
        <w:widowControl w:val="0"/>
        <w:autoSpaceDE w:val="0"/>
        <w:autoSpaceDN w:val="0"/>
        <w:spacing w:before="61"/>
        <w:ind w:left="100"/>
        <w:rPr>
          <w:rFonts w:ascii="Times New Roman" w:eastAsia="Times New Roman" w:hAnsi="Times New Roman" w:cs="Times New Roman"/>
          <w:b/>
          <w:color w:val="auto"/>
          <w:sz w:val="24"/>
          <w:szCs w:val="24"/>
          <w:lang w:bidi="en-US"/>
        </w:rPr>
      </w:pPr>
      <w:r w:rsidRPr="00B5202A">
        <w:rPr>
          <w:rFonts w:ascii="Times New Roman" w:eastAsia="Times New Roman" w:hAnsi="Times New Roman" w:cs="Times New Roman"/>
          <w:b/>
          <w:color w:val="auto"/>
          <w:sz w:val="24"/>
          <w:szCs w:val="24"/>
          <w:lang w:bidi="en-US"/>
        </w:rPr>
        <w:t>SELF-EMPLOYED</w:t>
      </w:r>
    </w:p>
    <w:p w:rsidR="00B5202A" w:rsidRPr="00B5202A" w:rsidRDefault="00B5202A" w:rsidP="00B5202A">
      <w:pPr>
        <w:widowControl w:val="0"/>
        <w:autoSpaceDE w:val="0"/>
        <w:autoSpaceDN w:val="0"/>
        <w:spacing w:before="61"/>
        <w:ind w:left="100"/>
        <w:rPr>
          <w:rFonts w:ascii="Times New Roman" w:eastAsia="Times New Roman" w:hAnsi="Times New Roman" w:cs="Times New Roman"/>
          <w:b/>
          <w:color w:val="auto"/>
          <w:sz w:val="24"/>
          <w:szCs w:val="24"/>
          <w:lang w:bidi="en-US"/>
        </w:rPr>
      </w:pPr>
      <w:r w:rsidRPr="00B5202A">
        <w:rPr>
          <w:rFonts w:ascii="Times New Roman" w:eastAsia="Times New Roman" w:hAnsi="Times New Roman" w:cs="Times New Roman"/>
          <w:b/>
          <w:color w:val="auto"/>
          <w:sz w:val="24"/>
          <w:szCs w:val="24"/>
          <w:lang w:bidi="en-US"/>
        </w:rPr>
        <w:t>Freelance Writer 2018-2020</w:t>
      </w:r>
    </w:p>
    <w:p w:rsidR="00B5202A" w:rsidRPr="00B5202A" w:rsidRDefault="00B5202A" w:rsidP="00B5202A">
      <w:pPr>
        <w:pStyle w:val="ListParagraph"/>
        <w:numPr>
          <w:ilvl w:val="0"/>
          <w:numId w:val="15"/>
        </w:numPr>
        <w:spacing w:before="61"/>
        <w:rPr>
          <w:rFonts w:ascii="Calibri" w:eastAsia="Times New Roman" w:hAnsi="Calibri" w:cs="Calibri"/>
          <w:color w:val="auto"/>
          <w:sz w:val="24"/>
          <w:szCs w:val="24"/>
          <w:lang w:bidi="en-US"/>
        </w:rPr>
      </w:pPr>
      <w:r w:rsidRPr="00B5202A">
        <w:rPr>
          <w:rFonts w:ascii="Calibri" w:eastAsia="Times New Roman" w:hAnsi="Calibri" w:cs="Calibri"/>
          <w:color w:val="auto"/>
          <w:sz w:val="24"/>
          <w:szCs w:val="24"/>
          <w:lang w:bidi="en-US"/>
        </w:rPr>
        <w:t>Researched and wrote web content, articles, and blogposts on a wide range of subjects according to clients’ specific needs.</w:t>
      </w:r>
    </w:p>
    <w:p w:rsidR="00B5202A" w:rsidRPr="00B5202A" w:rsidRDefault="00B5202A" w:rsidP="00B5202A">
      <w:pPr>
        <w:pStyle w:val="ListParagraph"/>
        <w:numPr>
          <w:ilvl w:val="0"/>
          <w:numId w:val="15"/>
        </w:numPr>
        <w:spacing w:before="61"/>
        <w:rPr>
          <w:rFonts w:ascii="Calibri" w:eastAsia="Times New Roman" w:hAnsi="Calibri" w:cs="Calibri"/>
          <w:color w:val="auto"/>
          <w:sz w:val="24"/>
          <w:szCs w:val="24"/>
          <w:lang w:bidi="en-US"/>
        </w:rPr>
      </w:pPr>
      <w:r w:rsidRPr="00B5202A">
        <w:rPr>
          <w:rFonts w:ascii="Calibri" w:eastAsia="Times New Roman" w:hAnsi="Calibri" w:cs="Calibri"/>
          <w:color w:val="auto"/>
          <w:sz w:val="24"/>
          <w:szCs w:val="24"/>
          <w:lang w:bidi="en-US"/>
        </w:rPr>
        <w:t>Remotely worked with international clients and wrote +2,000 articles for blogs in the web design and development, healthcare, and legal niche</w:t>
      </w:r>
      <w:r w:rsidR="00DF027F">
        <w:rPr>
          <w:rFonts w:ascii="Calibri" w:eastAsia="Times New Roman" w:hAnsi="Calibri" w:cs="Calibri"/>
          <w:color w:val="auto"/>
          <w:sz w:val="24"/>
          <w:szCs w:val="24"/>
          <w:lang w:bidi="en-US"/>
        </w:rPr>
        <w:t>s</w:t>
      </w:r>
      <w:r w:rsidRPr="00B5202A">
        <w:rPr>
          <w:rFonts w:ascii="Calibri" w:eastAsia="Times New Roman" w:hAnsi="Calibri" w:cs="Calibri"/>
          <w:color w:val="auto"/>
          <w:sz w:val="24"/>
          <w:szCs w:val="24"/>
          <w:lang w:bidi="en-US"/>
        </w:rPr>
        <w:t>.</w:t>
      </w:r>
    </w:p>
    <w:p w:rsidR="00B5202A" w:rsidRPr="00B5202A" w:rsidRDefault="00B5202A" w:rsidP="00B5202A">
      <w:pPr>
        <w:widowControl w:val="0"/>
        <w:autoSpaceDE w:val="0"/>
        <w:autoSpaceDN w:val="0"/>
        <w:spacing w:before="61"/>
        <w:rPr>
          <w:rFonts w:ascii="Calibri" w:eastAsia="Times New Roman" w:hAnsi="Calibri" w:cs="Calibri"/>
          <w:color w:val="auto"/>
          <w:sz w:val="24"/>
          <w:szCs w:val="24"/>
          <w:lang w:bidi="en-US"/>
        </w:rPr>
      </w:pPr>
    </w:p>
    <w:p w:rsidR="00DA59AA" w:rsidRPr="00CF1A49" w:rsidRDefault="00A408CB" w:rsidP="0097790C">
      <w:pPr>
        <w:pStyle w:val="Heading1"/>
      </w:pPr>
      <w:r>
        <w:t>education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A408CB">
        <w:tc>
          <w:tcPr>
            <w:tcW w:w="9290" w:type="dxa"/>
          </w:tcPr>
          <w:p w:rsidR="00A408CB" w:rsidRDefault="00A408CB" w:rsidP="001D0BF1">
            <w:pPr>
              <w:pStyle w:val="Heading2"/>
              <w:outlineLvl w:val="1"/>
              <w:rPr>
                <w:lang w:bidi="en-US"/>
              </w:rPr>
            </w:pPr>
            <w:r w:rsidRPr="00A408CB">
              <w:rPr>
                <w:lang w:bidi="en-US"/>
              </w:rPr>
              <w:t>2008-2012: Moi University-B.A. Economics (Second Class, Upper Division)</w:t>
            </w:r>
          </w:p>
          <w:p w:rsidR="007538DC" w:rsidRPr="00CF1A49" w:rsidRDefault="007538DC" w:rsidP="00A408CB">
            <w:pPr>
              <w:contextualSpacing w:val="0"/>
            </w:pPr>
          </w:p>
        </w:tc>
      </w:tr>
    </w:tbl>
    <w:sdt>
      <w:sdtPr>
        <w:alias w:val="Skills:"/>
        <w:tag w:val="Skills:"/>
        <w:id w:val="-1392877668"/>
        <w:placeholder>
          <w:docPart w:val="71F4C4D0718C472F9BBD6FF0A61F0BC5"/>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A408CB" w:rsidP="006E1507">
            <w:pPr>
              <w:pStyle w:val="ListBullet"/>
              <w:contextualSpacing w:val="0"/>
            </w:pPr>
            <w:r>
              <w:t>Research</w:t>
            </w:r>
          </w:p>
          <w:p w:rsidR="001F4E6D" w:rsidRDefault="00A408CB" w:rsidP="00A408CB">
            <w:pPr>
              <w:pStyle w:val="ListBullet"/>
              <w:contextualSpacing w:val="0"/>
            </w:pPr>
            <w:r>
              <w:lastRenderedPageBreak/>
              <w:t>Editing proficiency</w:t>
            </w:r>
          </w:p>
          <w:p w:rsidR="00E72754" w:rsidRPr="006E1507" w:rsidRDefault="00E72754" w:rsidP="00A408CB">
            <w:pPr>
              <w:pStyle w:val="ListBullet"/>
              <w:contextualSpacing w:val="0"/>
            </w:pPr>
            <w:r>
              <w:t>Detail-oriented</w:t>
            </w:r>
          </w:p>
        </w:tc>
        <w:tc>
          <w:tcPr>
            <w:tcW w:w="4675" w:type="dxa"/>
            <w:tcMar>
              <w:left w:w="360" w:type="dxa"/>
            </w:tcMar>
          </w:tcPr>
          <w:p w:rsidR="003A0632" w:rsidRPr="006E1507" w:rsidRDefault="00A408CB" w:rsidP="006E1507">
            <w:pPr>
              <w:pStyle w:val="ListBullet"/>
              <w:contextualSpacing w:val="0"/>
            </w:pPr>
            <w:r>
              <w:lastRenderedPageBreak/>
              <w:t>Creativity</w:t>
            </w:r>
          </w:p>
          <w:p w:rsidR="001E3120" w:rsidRPr="006E1507" w:rsidRDefault="00A408CB" w:rsidP="006E1507">
            <w:pPr>
              <w:pStyle w:val="ListBullet"/>
              <w:contextualSpacing w:val="0"/>
            </w:pPr>
            <w:r>
              <w:lastRenderedPageBreak/>
              <w:t>Organization</w:t>
            </w:r>
          </w:p>
          <w:p w:rsidR="001E3120" w:rsidRPr="006E1507" w:rsidRDefault="00E72754" w:rsidP="00A408CB">
            <w:pPr>
              <w:pStyle w:val="ListBullet"/>
              <w:contextualSpacing w:val="0"/>
            </w:pPr>
            <w:r>
              <w:t>Solid understanding of SEO</w:t>
            </w:r>
          </w:p>
        </w:tc>
      </w:tr>
    </w:tbl>
    <w:p w:rsidR="00B51D1B" w:rsidRDefault="00B51D1B" w:rsidP="006E1507"/>
    <w:p w:rsidR="0026059B" w:rsidRDefault="0026059B" w:rsidP="006E1507">
      <w:pPr>
        <w:rPr>
          <w:rFonts w:asciiTheme="majorHAnsi" w:eastAsiaTheme="majorEastAsia" w:hAnsiTheme="majorHAnsi" w:cstheme="majorBidi"/>
          <w:b/>
          <w:caps/>
          <w:color w:val="262626" w:themeColor="text1" w:themeTint="D9"/>
          <w:sz w:val="28"/>
          <w:szCs w:val="32"/>
        </w:rPr>
      </w:pPr>
      <w:r w:rsidRPr="0026059B">
        <w:rPr>
          <w:rFonts w:asciiTheme="majorHAnsi" w:eastAsiaTheme="majorEastAsia" w:hAnsiTheme="majorHAnsi" w:cstheme="majorBidi"/>
          <w:b/>
          <w:caps/>
          <w:color w:val="262626" w:themeColor="text1" w:themeTint="D9"/>
          <w:sz w:val="28"/>
          <w:szCs w:val="32"/>
        </w:rPr>
        <w:t>WRITING LINKS</w:t>
      </w:r>
    </w:p>
    <w:p w:rsidR="0026059B" w:rsidRPr="0026059B" w:rsidRDefault="0026059B" w:rsidP="0026059B">
      <w:pPr>
        <w:shd w:val="clear" w:color="auto" w:fill="FFFFFF"/>
        <w:spacing w:after="160" w:line="235" w:lineRule="atLeast"/>
        <w:rPr>
          <w:rFonts w:ascii="Calibri" w:eastAsia="Times New Roman" w:hAnsi="Calibri" w:cs="Calibri"/>
          <w:color w:val="222222"/>
        </w:rPr>
      </w:pPr>
      <w:hyperlink r:id="rId8" w:tgtFrame="_blank" w:history="1">
        <w:r w:rsidRPr="0026059B">
          <w:rPr>
            <w:rFonts w:ascii="Calibri" w:eastAsia="Times New Roman" w:hAnsi="Calibri" w:cs="Calibri"/>
            <w:color w:val="1155CC"/>
            <w:sz w:val="24"/>
            <w:szCs w:val="24"/>
            <w:u w:val="single"/>
          </w:rPr>
          <w:t>https://magazine.circledna.com/your-guide-to-journaling-for-mental-health/</w:t>
        </w:r>
      </w:hyperlink>
    </w:p>
    <w:p w:rsidR="0026059B" w:rsidRPr="0026059B" w:rsidRDefault="0026059B" w:rsidP="0026059B">
      <w:pPr>
        <w:shd w:val="clear" w:color="auto" w:fill="FFFFFF"/>
        <w:spacing w:after="160" w:line="235" w:lineRule="atLeast"/>
        <w:rPr>
          <w:rFonts w:ascii="Calibri" w:eastAsia="Times New Roman" w:hAnsi="Calibri" w:cs="Calibri"/>
          <w:color w:val="222222"/>
        </w:rPr>
      </w:pPr>
      <w:hyperlink r:id="rId9" w:tgtFrame="_blank" w:history="1">
        <w:r w:rsidRPr="0026059B">
          <w:rPr>
            <w:rFonts w:ascii="Calibri" w:eastAsia="Times New Roman" w:hAnsi="Calibri" w:cs="Calibri"/>
            <w:color w:val="1155CC"/>
            <w:u w:val="single"/>
          </w:rPr>
          <w:t>https://magazine.circledna.com/do-you-really-need-8-hours-of-sleep/</w:t>
        </w:r>
      </w:hyperlink>
    </w:p>
    <w:p w:rsidR="0026059B" w:rsidRPr="0026059B" w:rsidRDefault="0026059B" w:rsidP="0026059B">
      <w:pPr>
        <w:shd w:val="clear" w:color="auto" w:fill="FFFFFF"/>
        <w:spacing w:after="160" w:line="235" w:lineRule="atLeast"/>
        <w:rPr>
          <w:rFonts w:ascii="Calibri" w:eastAsia="Times New Roman" w:hAnsi="Calibri" w:cs="Calibri"/>
          <w:color w:val="222222"/>
        </w:rPr>
      </w:pPr>
      <w:hyperlink r:id="rId10" w:tgtFrame="_blank" w:history="1">
        <w:r w:rsidRPr="0026059B">
          <w:rPr>
            <w:rFonts w:ascii="Calibri" w:eastAsia="Times New Roman" w:hAnsi="Calibri" w:cs="Calibri"/>
            <w:color w:val="1155CC"/>
            <w:u w:val="single"/>
          </w:rPr>
          <w:t>https://magazine.circledna.com/how-to-change-your-personality-or-overcome-toxic-personality-traits/</w:t>
        </w:r>
      </w:hyperlink>
    </w:p>
    <w:p w:rsidR="0026059B" w:rsidRPr="0026059B" w:rsidRDefault="0026059B" w:rsidP="0026059B">
      <w:pPr>
        <w:shd w:val="clear" w:color="auto" w:fill="FFFFFF"/>
        <w:spacing w:after="160" w:line="235" w:lineRule="atLeast"/>
        <w:rPr>
          <w:rFonts w:ascii="Calibri" w:eastAsia="Times New Roman" w:hAnsi="Calibri" w:cs="Calibri"/>
          <w:color w:val="222222"/>
        </w:rPr>
      </w:pPr>
      <w:hyperlink r:id="rId11" w:tgtFrame="_blank" w:history="1">
        <w:r w:rsidRPr="0026059B">
          <w:rPr>
            <w:rFonts w:ascii="Calibri" w:eastAsia="Times New Roman" w:hAnsi="Calibri" w:cs="Calibri"/>
            <w:color w:val="1155CC"/>
            <w:u w:val="single"/>
          </w:rPr>
          <w:t>https://magazine.circledna.com/what-is-a-digital-diet-and-what-are-the-benefits/</w:t>
        </w:r>
      </w:hyperlink>
    </w:p>
    <w:p w:rsidR="0026059B" w:rsidRPr="0026059B" w:rsidRDefault="0026059B" w:rsidP="006E1507">
      <w:pPr>
        <w:rPr>
          <w:rFonts w:asciiTheme="majorHAnsi" w:eastAsiaTheme="majorEastAsia" w:hAnsiTheme="majorHAnsi" w:cstheme="majorBidi"/>
          <w:b/>
          <w:caps/>
          <w:color w:val="262626" w:themeColor="text1" w:themeTint="D9"/>
          <w:sz w:val="28"/>
          <w:szCs w:val="32"/>
        </w:rPr>
      </w:pPr>
      <w:bookmarkStart w:id="0" w:name="_GoBack"/>
      <w:bookmarkEnd w:id="0"/>
    </w:p>
    <w:sectPr w:rsidR="0026059B" w:rsidRPr="0026059B" w:rsidSect="005A1B10">
      <w:footerReference w:type="default" r:id="rId12"/>
      <w:headerReference w:type="first" r:id="rId13"/>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6E2" w:rsidRDefault="004676E2" w:rsidP="0068194B">
      <w:r>
        <w:separator/>
      </w:r>
    </w:p>
    <w:p w:rsidR="004676E2" w:rsidRDefault="004676E2"/>
    <w:p w:rsidR="004676E2" w:rsidRDefault="004676E2"/>
  </w:endnote>
  <w:endnote w:type="continuationSeparator" w:id="0">
    <w:p w:rsidR="004676E2" w:rsidRDefault="004676E2" w:rsidP="0068194B">
      <w:r>
        <w:continuationSeparator/>
      </w:r>
    </w:p>
    <w:p w:rsidR="004676E2" w:rsidRDefault="004676E2"/>
    <w:p w:rsidR="004676E2" w:rsidRDefault="00467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6059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6E2" w:rsidRDefault="004676E2" w:rsidP="0068194B">
      <w:r>
        <w:separator/>
      </w:r>
    </w:p>
    <w:p w:rsidR="004676E2" w:rsidRDefault="004676E2"/>
    <w:p w:rsidR="004676E2" w:rsidRDefault="004676E2"/>
  </w:footnote>
  <w:footnote w:type="continuationSeparator" w:id="0">
    <w:p w:rsidR="004676E2" w:rsidRDefault="004676E2" w:rsidP="0068194B">
      <w:r>
        <w:continuationSeparator/>
      </w:r>
    </w:p>
    <w:p w:rsidR="004676E2" w:rsidRDefault="004676E2"/>
    <w:p w:rsidR="004676E2" w:rsidRDefault="004676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3363BB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C997B83"/>
    <w:multiLevelType w:val="hybridMultilevel"/>
    <w:tmpl w:val="60BEDF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26E7B45"/>
    <w:multiLevelType w:val="hybridMultilevel"/>
    <w:tmpl w:val="ACE0A8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00"/>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059B"/>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676E2"/>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B1089"/>
    <w:rsid w:val="009C4DFC"/>
    <w:rsid w:val="009D44F8"/>
    <w:rsid w:val="009E3160"/>
    <w:rsid w:val="009F220C"/>
    <w:rsid w:val="009F3B05"/>
    <w:rsid w:val="009F4931"/>
    <w:rsid w:val="00A14534"/>
    <w:rsid w:val="00A16DAA"/>
    <w:rsid w:val="00A24162"/>
    <w:rsid w:val="00A25023"/>
    <w:rsid w:val="00A270EA"/>
    <w:rsid w:val="00A34BA2"/>
    <w:rsid w:val="00A36F27"/>
    <w:rsid w:val="00A408CB"/>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202A"/>
    <w:rsid w:val="00B540F4"/>
    <w:rsid w:val="00B60FD0"/>
    <w:rsid w:val="00B622DF"/>
    <w:rsid w:val="00B6332A"/>
    <w:rsid w:val="00B81760"/>
    <w:rsid w:val="00B8494C"/>
    <w:rsid w:val="00BA1546"/>
    <w:rsid w:val="00BB4E51"/>
    <w:rsid w:val="00BC6A3D"/>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3E00"/>
    <w:rsid w:val="00DC600B"/>
    <w:rsid w:val="00DE0FAA"/>
    <w:rsid w:val="00DE136D"/>
    <w:rsid w:val="00DE6534"/>
    <w:rsid w:val="00DF027F"/>
    <w:rsid w:val="00DF4D6C"/>
    <w:rsid w:val="00E01923"/>
    <w:rsid w:val="00E14498"/>
    <w:rsid w:val="00E2397A"/>
    <w:rsid w:val="00E254DB"/>
    <w:rsid w:val="00E300FC"/>
    <w:rsid w:val="00E362DB"/>
    <w:rsid w:val="00E5632B"/>
    <w:rsid w:val="00E70240"/>
    <w:rsid w:val="00E71E6B"/>
    <w:rsid w:val="00E72754"/>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3C1181-B9C6-4AA9-A86D-E9E27059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6427">
      <w:bodyDiv w:val="1"/>
      <w:marLeft w:val="0"/>
      <w:marRight w:val="0"/>
      <w:marTop w:val="0"/>
      <w:marBottom w:val="0"/>
      <w:divBdr>
        <w:top w:val="none" w:sz="0" w:space="0" w:color="auto"/>
        <w:left w:val="none" w:sz="0" w:space="0" w:color="auto"/>
        <w:bottom w:val="none" w:sz="0" w:space="0" w:color="auto"/>
        <w:right w:val="none" w:sz="0" w:space="0" w:color="auto"/>
      </w:divBdr>
    </w:div>
    <w:div w:id="21155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circledna.com/your-guide-to-journaling-for-mental-healt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itirebecca@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azine.circledna.com/what-is-a-digital-diet-and-what-are-the-benefit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magazine.circledna.com/how-to-change-your-personality-or-overcome-toxic-personality-traits/" TargetMode="External"/><Relationship Id="rId4" Type="http://schemas.openxmlformats.org/officeDocument/2006/relationships/webSettings" Target="webSettings.xml"/><Relationship Id="rId9" Type="http://schemas.openxmlformats.org/officeDocument/2006/relationships/hyperlink" Target="https://magazine.circledna.com/do-you-really-need-8-hours-of-slee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F4C4D0718C472F9BBD6FF0A61F0BC5"/>
        <w:category>
          <w:name w:val="General"/>
          <w:gallery w:val="placeholder"/>
        </w:category>
        <w:types>
          <w:type w:val="bbPlcHdr"/>
        </w:types>
        <w:behaviors>
          <w:behavior w:val="content"/>
        </w:behaviors>
        <w:guid w:val="{F771FAC2-6F4B-430F-81B9-ECF3C81E22B4}"/>
      </w:docPartPr>
      <w:docPartBody>
        <w:p w:rsidR="00954C1E" w:rsidRDefault="00953C9B">
          <w:pPr>
            <w:pStyle w:val="71F4C4D0718C472F9BBD6FF0A61F0BC5"/>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F2"/>
    <w:rsid w:val="00953C9B"/>
    <w:rsid w:val="00954C1E"/>
    <w:rsid w:val="00A820F2"/>
    <w:rsid w:val="00EF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A147F010BD4D2BB74E5DE9E77E5E13">
    <w:name w:val="DCA147F010BD4D2BB74E5DE9E77E5E13"/>
  </w:style>
  <w:style w:type="character" w:styleId="IntenseEmphasis">
    <w:name w:val="Intense Emphasis"/>
    <w:basedOn w:val="DefaultParagraphFont"/>
    <w:uiPriority w:val="2"/>
    <w:rPr>
      <w:b/>
      <w:iCs/>
      <w:color w:val="262626" w:themeColor="text1" w:themeTint="D9"/>
    </w:rPr>
  </w:style>
  <w:style w:type="paragraph" w:customStyle="1" w:styleId="C3168687C541447A872C37B8AD86A623">
    <w:name w:val="C3168687C541447A872C37B8AD86A623"/>
  </w:style>
  <w:style w:type="paragraph" w:customStyle="1" w:styleId="153D51CF29F64B8CBA9464D6CB3F20FA">
    <w:name w:val="153D51CF29F64B8CBA9464D6CB3F20FA"/>
  </w:style>
  <w:style w:type="paragraph" w:customStyle="1" w:styleId="C5CCA832714F4E3BA64205D3F9F20A03">
    <w:name w:val="C5CCA832714F4E3BA64205D3F9F20A03"/>
  </w:style>
  <w:style w:type="paragraph" w:customStyle="1" w:styleId="1CAC9AB0DEDB4E2F920EBB85B3AE5EC4">
    <w:name w:val="1CAC9AB0DEDB4E2F920EBB85B3AE5EC4"/>
  </w:style>
  <w:style w:type="paragraph" w:customStyle="1" w:styleId="C0182F9A045D4ABBA18A57D204A1E245">
    <w:name w:val="C0182F9A045D4ABBA18A57D204A1E245"/>
  </w:style>
  <w:style w:type="paragraph" w:customStyle="1" w:styleId="DE86A4EFE3164F6F8E72F725FC28076E">
    <w:name w:val="DE86A4EFE3164F6F8E72F725FC28076E"/>
  </w:style>
  <w:style w:type="paragraph" w:customStyle="1" w:styleId="FA63C458C4164CB8854EDB754538AD1C">
    <w:name w:val="FA63C458C4164CB8854EDB754538AD1C"/>
  </w:style>
  <w:style w:type="paragraph" w:customStyle="1" w:styleId="11787310F0E54E2BB9352362F5BA45D2">
    <w:name w:val="11787310F0E54E2BB9352362F5BA45D2"/>
  </w:style>
  <w:style w:type="paragraph" w:customStyle="1" w:styleId="2984B5FE7D0547CABF0A795FAC4E5C04">
    <w:name w:val="2984B5FE7D0547CABF0A795FAC4E5C04"/>
  </w:style>
  <w:style w:type="paragraph" w:customStyle="1" w:styleId="1DA2EB2849E147ECABBB42A839C2DE59">
    <w:name w:val="1DA2EB2849E147ECABBB42A839C2DE59"/>
  </w:style>
  <w:style w:type="paragraph" w:customStyle="1" w:styleId="480A0EE5E7C345B3ADB6B82491F144D0">
    <w:name w:val="480A0EE5E7C345B3ADB6B82491F144D0"/>
  </w:style>
  <w:style w:type="paragraph" w:customStyle="1" w:styleId="517FC0EFB2D74C68B7260391E1947041">
    <w:name w:val="517FC0EFB2D74C68B7260391E1947041"/>
  </w:style>
  <w:style w:type="paragraph" w:customStyle="1" w:styleId="87BB0D1B03D6414A90BD38A115FFC810">
    <w:name w:val="87BB0D1B03D6414A90BD38A115FFC810"/>
  </w:style>
  <w:style w:type="paragraph" w:customStyle="1" w:styleId="1BABBFC75759420A848AD81B6B041FAA">
    <w:name w:val="1BABBFC75759420A848AD81B6B041FAA"/>
  </w:style>
  <w:style w:type="character" w:styleId="SubtleReference">
    <w:name w:val="Subtle Reference"/>
    <w:basedOn w:val="DefaultParagraphFont"/>
    <w:uiPriority w:val="10"/>
    <w:qFormat/>
    <w:rPr>
      <w:b/>
      <w:caps w:val="0"/>
      <w:smallCaps/>
      <w:color w:val="595959" w:themeColor="text1" w:themeTint="A6"/>
    </w:rPr>
  </w:style>
  <w:style w:type="paragraph" w:customStyle="1" w:styleId="219DFAD4658A4DE5A5D5FACB934BDA3D">
    <w:name w:val="219DFAD4658A4DE5A5D5FACB934BDA3D"/>
  </w:style>
  <w:style w:type="paragraph" w:customStyle="1" w:styleId="07EC975B517F4B8BB784B611A74A2871">
    <w:name w:val="07EC975B517F4B8BB784B611A74A2871"/>
  </w:style>
  <w:style w:type="paragraph" w:customStyle="1" w:styleId="35C2670B28624308A90D42456C554525">
    <w:name w:val="35C2670B28624308A90D42456C554525"/>
  </w:style>
  <w:style w:type="paragraph" w:customStyle="1" w:styleId="4D6C3422396445ECB45687F8D03AA49C">
    <w:name w:val="4D6C3422396445ECB45687F8D03AA49C"/>
  </w:style>
  <w:style w:type="paragraph" w:customStyle="1" w:styleId="DD4FBA72AD99437DA13F3C4D05648B5F">
    <w:name w:val="DD4FBA72AD99437DA13F3C4D05648B5F"/>
  </w:style>
  <w:style w:type="paragraph" w:customStyle="1" w:styleId="C95C2432D4594DE8AE6659A451B3738C">
    <w:name w:val="C95C2432D4594DE8AE6659A451B3738C"/>
  </w:style>
  <w:style w:type="paragraph" w:customStyle="1" w:styleId="844C5BCA3FBB49D396508157B672C461">
    <w:name w:val="844C5BCA3FBB49D396508157B672C461"/>
  </w:style>
  <w:style w:type="paragraph" w:customStyle="1" w:styleId="DE1BE2908E6145FF95618467C0DA4D7F">
    <w:name w:val="DE1BE2908E6145FF95618467C0DA4D7F"/>
  </w:style>
  <w:style w:type="paragraph" w:customStyle="1" w:styleId="2C2971031286496793C0FE07CBA6C762">
    <w:name w:val="2C2971031286496793C0FE07CBA6C762"/>
  </w:style>
  <w:style w:type="paragraph" w:customStyle="1" w:styleId="6463A57726004EFD96C8824566AD127F">
    <w:name w:val="6463A57726004EFD96C8824566AD127F"/>
  </w:style>
  <w:style w:type="paragraph" w:customStyle="1" w:styleId="191BB364389B4A8EB27060EFA537F274">
    <w:name w:val="191BB364389B4A8EB27060EFA537F274"/>
  </w:style>
  <w:style w:type="paragraph" w:customStyle="1" w:styleId="43D24C9C732F446EBB4517864BD2A187">
    <w:name w:val="43D24C9C732F446EBB4517864BD2A187"/>
  </w:style>
  <w:style w:type="paragraph" w:customStyle="1" w:styleId="AAAC2354A7CF4DBA9DF7336E266899F9">
    <w:name w:val="AAAC2354A7CF4DBA9DF7336E266899F9"/>
  </w:style>
  <w:style w:type="paragraph" w:customStyle="1" w:styleId="E97309F655424D159D7B2620DEA413FE">
    <w:name w:val="E97309F655424D159D7B2620DEA413FE"/>
  </w:style>
  <w:style w:type="paragraph" w:customStyle="1" w:styleId="E11C9EC0A8A244EFAB1D7EE59C7039C1">
    <w:name w:val="E11C9EC0A8A244EFAB1D7EE59C7039C1"/>
  </w:style>
  <w:style w:type="paragraph" w:customStyle="1" w:styleId="D4882C736B4744238556532BDA7D9813">
    <w:name w:val="D4882C736B4744238556532BDA7D9813"/>
  </w:style>
  <w:style w:type="paragraph" w:customStyle="1" w:styleId="AA3B532BE7014AFDAA529F46C91EE620">
    <w:name w:val="AA3B532BE7014AFDAA529F46C91EE620"/>
  </w:style>
  <w:style w:type="paragraph" w:customStyle="1" w:styleId="8510915420FE4AC2A20586A1A445673A">
    <w:name w:val="8510915420FE4AC2A20586A1A445673A"/>
  </w:style>
  <w:style w:type="paragraph" w:customStyle="1" w:styleId="71F4C4D0718C472F9BBD6FF0A61F0BC5">
    <w:name w:val="71F4C4D0718C472F9BBD6FF0A61F0BC5"/>
  </w:style>
  <w:style w:type="paragraph" w:customStyle="1" w:styleId="E9CDC5D0FBD948888197EB6D99150EF2">
    <w:name w:val="E9CDC5D0FBD948888197EB6D99150EF2"/>
  </w:style>
  <w:style w:type="paragraph" w:customStyle="1" w:styleId="C8AEDFA920354FB1A8A0A45066CA99BD">
    <w:name w:val="C8AEDFA920354FB1A8A0A45066CA99BD"/>
  </w:style>
  <w:style w:type="paragraph" w:customStyle="1" w:styleId="E2404628CCEC459C8A210EF893F622C6">
    <w:name w:val="E2404628CCEC459C8A210EF893F622C6"/>
  </w:style>
  <w:style w:type="paragraph" w:customStyle="1" w:styleId="02BD2445AB434B38AC20B9C7A0E0FE54">
    <w:name w:val="02BD2445AB434B38AC20B9C7A0E0FE54"/>
  </w:style>
  <w:style w:type="paragraph" w:customStyle="1" w:styleId="358C421F27FE43188907F532C89E45FB">
    <w:name w:val="358C421F27FE43188907F532C89E45FB"/>
  </w:style>
  <w:style w:type="paragraph" w:customStyle="1" w:styleId="650BC16E00BD4AFA9F8EBBD63E433181">
    <w:name w:val="650BC16E00BD4AFA9F8EBBD63E433181"/>
  </w:style>
  <w:style w:type="paragraph" w:customStyle="1" w:styleId="7A9B7DD8A0F2499DBF57937A26E33630">
    <w:name w:val="7A9B7DD8A0F2499DBF57937A26E33630"/>
  </w:style>
  <w:style w:type="paragraph" w:customStyle="1" w:styleId="481B9AB7DE9A478F8F0C1E39B386A75E">
    <w:name w:val="481B9AB7DE9A478F8F0C1E39B386A75E"/>
    <w:rsid w:val="00A820F2"/>
  </w:style>
  <w:style w:type="paragraph" w:customStyle="1" w:styleId="8A2C319E12444C48ADEEB18B6949DA40">
    <w:name w:val="8A2C319E12444C48ADEEB18B6949DA40"/>
    <w:rsid w:val="00A82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31</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2022-04-09T11:20:00Z</dcterms:created>
  <dcterms:modified xsi:type="dcterms:W3CDTF">2023-04-05T15:12:00Z</dcterms:modified>
  <cp:category/>
</cp:coreProperties>
</file>