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7084A66" w14:textId="77777777" w:rsidTr="00007728">
        <w:trPr>
          <w:trHeight w:hRule="exact" w:val="1800"/>
        </w:trPr>
        <w:tc>
          <w:tcPr>
            <w:tcW w:w="9360" w:type="dxa"/>
            <w:tcMar>
              <w:top w:w="0" w:type="dxa"/>
              <w:bottom w:w="0" w:type="dxa"/>
            </w:tcMar>
          </w:tcPr>
          <w:p w14:paraId="2C62ECAA" w14:textId="27ED2C55" w:rsidR="00692703" w:rsidRPr="00CF1A49" w:rsidRDefault="00FF765F" w:rsidP="00913946">
            <w:pPr>
              <w:pStyle w:val="Title"/>
            </w:pPr>
            <w:r>
              <w:t>Kristie Donohue</w:t>
            </w:r>
          </w:p>
          <w:p w14:paraId="6A1DF5F8" w14:textId="206B322A" w:rsidR="00692703" w:rsidRPr="00CF1A49" w:rsidRDefault="00692703" w:rsidP="00D11967">
            <w:pPr>
              <w:pStyle w:val="ContactInfo"/>
              <w:contextualSpacing w:val="0"/>
              <w:jc w:val="left"/>
            </w:pPr>
            <w:r w:rsidRPr="00CF1A49">
              <w:t xml:space="preserve"> </w:t>
            </w:r>
            <w:r w:rsidR="00D11967">
              <w:t xml:space="preserve">                                                                       Babylon, N.Y. -</w:t>
            </w:r>
            <w:r w:rsidRPr="00CF1A49">
              <w:t xml:space="preserve"> </w:t>
            </w:r>
            <w:r w:rsidR="00FF765F">
              <w:t>1-631-620-1728</w:t>
            </w:r>
          </w:p>
          <w:p w14:paraId="1A721E7C" w14:textId="7ECFA121" w:rsidR="00692703" w:rsidRPr="00CF1A49" w:rsidRDefault="00FF765F" w:rsidP="00913946">
            <w:pPr>
              <w:pStyle w:val="ContactInfoEmphasis"/>
              <w:contextualSpacing w:val="0"/>
            </w:pPr>
            <w:r>
              <w:t>kristiedono@gmail.com</w:t>
            </w:r>
            <w:r w:rsidR="00692703" w:rsidRPr="00CF1A49">
              <w:t xml:space="preserve"> </w:t>
            </w:r>
            <w:sdt>
              <w:sdtPr>
                <w:alias w:val="Divider dot:"/>
                <w:tag w:val="Divider dot:"/>
                <w:id w:val="2000459528"/>
                <w:placeholder>
                  <w:docPart w:val="0947931399FC41DD9153E9670358E0AC"/>
                </w:placeholder>
                <w:temporary/>
                <w:showingPlcHdr/>
                <w15:appearance w15:val="hidden"/>
              </w:sdtPr>
              <w:sdtEndPr/>
              <w:sdtContent>
                <w:r w:rsidR="00692703" w:rsidRPr="00CF1A49">
                  <w:t>·</w:t>
                </w:r>
              </w:sdtContent>
            </w:sdt>
            <w:r w:rsidR="00692703" w:rsidRPr="00CF1A49">
              <w:t xml:space="preserve"> </w:t>
            </w:r>
            <w:hyperlink r:id="rId7" w:history="1">
              <w:r w:rsidR="00940715" w:rsidRPr="00E66E08">
                <w:rPr>
                  <w:rStyle w:val="Hyperlink"/>
                </w:rPr>
                <w:t>www.babylonandgod.blogspot.com</w:t>
              </w:r>
            </w:hyperlink>
          </w:p>
        </w:tc>
      </w:tr>
      <w:tr w:rsidR="009571D8" w:rsidRPr="00CF1A49" w14:paraId="17E5E16A" w14:textId="77777777" w:rsidTr="00692703">
        <w:tc>
          <w:tcPr>
            <w:tcW w:w="9360" w:type="dxa"/>
            <w:tcMar>
              <w:top w:w="432" w:type="dxa"/>
            </w:tcMar>
          </w:tcPr>
          <w:p w14:paraId="041AEC3F" w14:textId="7BAE043D" w:rsidR="001755A8" w:rsidRPr="00CF1A49" w:rsidRDefault="00D11967" w:rsidP="00913946">
            <w:pPr>
              <w:contextualSpacing w:val="0"/>
            </w:pPr>
            <w:r>
              <w:t>Creative writer</w:t>
            </w:r>
            <w:r w:rsidR="00CD36B8">
              <w:t>, poet, and visionary aims to spread a story that moves and inspires people. A lover of people and their stories, I interlock with the universe by giving the silent a voice. Reader and writer of romance, culture, social responsibility, social issues, history, and changing times, interlocking the various differences and uniqueness of people to find an inner understanding that bonds us all in the wor</w:t>
            </w:r>
            <w:r w:rsidR="00210E97">
              <w:t>l</w:t>
            </w:r>
            <w:r w:rsidR="00CD36B8">
              <w:t xml:space="preserve">d.  </w:t>
            </w:r>
            <w:r>
              <w:t xml:space="preserve"> </w:t>
            </w:r>
          </w:p>
        </w:tc>
      </w:tr>
    </w:tbl>
    <w:p w14:paraId="69055FA5" w14:textId="77777777" w:rsidR="004E01EB" w:rsidRPr="00CF1A49" w:rsidRDefault="00757A96" w:rsidP="004E01EB">
      <w:pPr>
        <w:pStyle w:val="Heading1"/>
      </w:pPr>
      <w:sdt>
        <w:sdtPr>
          <w:alias w:val="Experience:"/>
          <w:tag w:val="Experience:"/>
          <w:id w:val="-1983300934"/>
          <w:placeholder>
            <w:docPart w:val="AD0E7F06A5834DE5BE1279112F9AE9F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FBE9FCA" w14:textId="77777777" w:rsidTr="00D66A52">
        <w:tc>
          <w:tcPr>
            <w:tcW w:w="9355" w:type="dxa"/>
          </w:tcPr>
          <w:p w14:paraId="085B5B02" w14:textId="77777777" w:rsidR="00583F81" w:rsidRDefault="00583F81" w:rsidP="00583F81">
            <w:pPr>
              <w:pStyle w:val="Heading3"/>
              <w:contextualSpacing w:val="0"/>
              <w:outlineLvl w:val="2"/>
            </w:pPr>
            <w:r>
              <w:t>December 2003</w:t>
            </w:r>
            <w:r w:rsidR="001D0BF1" w:rsidRPr="00CF1A49">
              <w:t xml:space="preserve"> – </w:t>
            </w:r>
            <w:r>
              <w:t>December 2005</w:t>
            </w:r>
          </w:p>
          <w:p w14:paraId="5BC6A841" w14:textId="69E3DEF4" w:rsidR="001D0BF1" w:rsidRPr="00CF1A49" w:rsidRDefault="00583F81" w:rsidP="00583F81">
            <w:pPr>
              <w:pStyle w:val="Heading3"/>
              <w:contextualSpacing w:val="0"/>
              <w:outlineLvl w:val="2"/>
            </w:pPr>
            <w:r>
              <w:t>Lead Supervisor of new release titles</w:t>
            </w:r>
            <w:r w:rsidR="001D0BF1" w:rsidRPr="00CF1A49">
              <w:t>,</w:t>
            </w:r>
            <w:r>
              <w:t xml:space="preserve"> Barnes and Noble</w:t>
            </w:r>
          </w:p>
          <w:p w14:paraId="6F31ACC9" w14:textId="2E8AB642" w:rsidR="001E3120" w:rsidRPr="00CF1A49" w:rsidRDefault="00583F81" w:rsidP="001D0BF1">
            <w:pPr>
              <w:contextualSpacing w:val="0"/>
            </w:pPr>
            <w:r>
              <w:t xml:space="preserve">Managed and organized New release Titles in a corporate bookstore. Was responsible for display and placement. Provided customer service to clients who required books. Suggested book promotions and selling new titles to customers through premiere marketing and helpful customer service. Through great knowledge of books was able to suggest titles and lead customers to their satisfaction. </w:t>
            </w:r>
          </w:p>
        </w:tc>
      </w:tr>
      <w:tr w:rsidR="00F61DF9" w:rsidRPr="00CF1A49" w14:paraId="6B5848D0" w14:textId="77777777" w:rsidTr="00F61DF9">
        <w:tc>
          <w:tcPr>
            <w:tcW w:w="9355" w:type="dxa"/>
            <w:tcMar>
              <w:top w:w="216" w:type="dxa"/>
            </w:tcMar>
          </w:tcPr>
          <w:p w14:paraId="3525DAD0" w14:textId="61B6FFD1" w:rsidR="00583F81" w:rsidRDefault="00583F81" w:rsidP="00583F81">
            <w:pPr>
              <w:pStyle w:val="Heading3"/>
              <w:contextualSpacing w:val="0"/>
              <w:outlineLvl w:val="2"/>
            </w:pPr>
            <w:r>
              <w:t>January 2006</w:t>
            </w:r>
            <w:r w:rsidR="00F61DF9" w:rsidRPr="00CF1A49">
              <w:t xml:space="preserve">– </w:t>
            </w:r>
            <w:r w:rsidR="00E82BC1">
              <w:t>PRESENT</w:t>
            </w:r>
          </w:p>
          <w:p w14:paraId="6E63BCF5" w14:textId="07972724" w:rsidR="00F61DF9" w:rsidRPr="00CF1A49" w:rsidRDefault="00583F81" w:rsidP="00583F81">
            <w:pPr>
              <w:pStyle w:val="Heading3"/>
              <w:contextualSpacing w:val="0"/>
              <w:outlineLvl w:val="2"/>
            </w:pPr>
            <w:r>
              <w:t>private Business Owner of a rare book and art company</w:t>
            </w:r>
            <w:r w:rsidR="00F61DF9" w:rsidRPr="00CF1A49">
              <w:t>,</w:t>
            </w:r>
            <w:r>
              <w:t xml:space="preserve"> she poet warrior </w:t>
            </w:r>
          </w:p>
          <w:p w14:paraId="1D86EDB9" w14:textId="22B8DA8A" w:rsidR="00F61DF9" w:rsidRDefault="00583F81" w:rsidP="00F61DF9">
            <w:r>
              <w:t xml:space="preserve">Responsible for finding rare books and art that were in demand. </w:t>
            </w:r>
            <w:r w:rsidR="00CD36B8">
              <w:t xml:space="preserve">Studied, researched, and searched for some of the most historically impacting and time changing rare books and art. Studied writers and artists that have created movements and changed history for mankind. </w:t>
            </w:r>
            <w:r w:rsidR="00B01850">
              <w:t xml:space="preserve">Found rare books by Mark Twain, Robert Frost, George Eliot, and D.H. Lawrence. Found art by Renoir, Van Gogh, Ray Parker, and Picasso. </w:t>
            </w:r>
            <w:r>
              <w:t>Marketed products to a large audience. Wrote detailed descriptions of products. Responsible for shipping and packaging of products, while also providing personal customer service to each individual.</w:t>
            </w:r>
            <w:r w:rsidR="00CD36B8">
              <w:t xml:space="preserve"> </w:t>
            </w:r>
          </w:p>
          <w:p w14:paraId="659C714F" w14:textId="77777777" w:rsidR="00E82BC1" w:rsidRDefault="00E82BC1" w:rsidP="00F61DF9"/>
          <w:p w14:paraId="5242D453" w14:textId="2141F9BB" w:rsidR="00E82BC1" w:rsidRDefault="00E82BC1" w:rsidP="00F61DF9">
            <w:pPr>
              <w:rPr>
                <w:b/>
              </w:rPr>
            </w:pPr>
            <w:r>
              <w:rPr>
                <w:b/>
              </w:rPr>
              <w:t>JANUARY 2007 – PRESENT</w:t>
            </w:r>
          </w:p>
          <w:p w14:paraId="23EC4DC9" w14:textId="77777777" w:rsidR="00E82BC1" w:rsidRDefault="00E82BC1" w:rsidP="00F61DF9">
            <w:pPr>
              <w:rPr>
                <w:b/>
              </w:rPr>
            </w:pPr>
            <w:r>
              <w:rPr>
                <w:b/>
              </w:rPr>
              <w:t>PRIVATE BUSINESS OWNER OF A FREELANCE WRITING AND EDITING COMPANY, SHE POET WARRIOR</w:t>
            </w:r>
          </w:p>
          <w:p w14:paraId="0354E816" w14:textId="4EFD5317" w:rsidR="00E82BC1" w:rsidRPr="00E82BC1" w:rsidRDefault="00E82BC1" w:rsidP="00F61DF9">
            <w:r>
              <w:t xml:space="preserve">Responsible for marketing, advertising, and attracting customers who need freelance writing projects and editing. Designed advertisements that attract more customers. Wrote non-fiction books, fiction books, articles, web site content, essays, blogs, SEO content, children’s books, and other writing projects by demand. </w:t>
            </w:r>
            <w:r w:rsidR="00CD36B8">
              <w:t xml:space="preserve">Wrote and edited in various genres, subjects, and styles. Some subjects included a children’s book marketing a playful toy, </w:t>
            </w:r>
            <w:r w:rsidR="00B01850">
              <w:t xml:space="preserve">a story about domestic violence, a baby nurse who has raised many babies, an economics professor concerned with poverty in third world countries, women’s intimate brand that wrote all things concerned with girls and women, and </w:t>
            </w:r>
            <w:r w:rsidR="00210E97">
              <w:t xml:space="preserve">a </w:t>
            </w:r>
            <w:r w:rsidR="00B01850">
              <w:t xml:space="preserve">Jewish woman caught up in a controversy with a wealthy Real </w:t>
            </w:r>
            <w:r w:rsidR="00E45257">
              <w:t>E</w:t>
            </w:r>
            <w:r w:rsidR="00B01850">
              <w:t xml:space="preserve">state family.  </w:t>
            </w:r>
            <w:r>
              <w:t xml:space="preserve">Edited a wide range of self-published books and articles. Wrote essays on various subjects that often dealt with social responsibility and activism. Published poetry in magazines. </w:t>
            </w:r>
            <w:r w:rsidR="00940715">
              <w:t xml:space="preserve">Used social media outlets to attract customers. </w:t>
            </w:r>
          </w:p>
        </w:tc>
      </w:tr>
    </w:tbl>
    <w:sdt>
      <w:sdtPr>
        <w:alias w:val="Education:"/>
        <w:tag w:val="Education:"/>
        <w:id w:val="-1908763273"/>
        <w:placeholder>
          <w:docPart w:val="C07F51A7D0EE4394924F869C48E41E1C"/>
        </w:placeholder>
        <w:temporary/>
        <w:showingPlcHdr/>
        <w15:appearance w15:val="hidden"/>
      </w:sdtPr>
      <w:sdtEndPr/>
      <w:sdtContent>
        <w:p w14:paraId="34EE55F1"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2D2371DE" w14:textId="77777777" w:rsidTr="00D66A52">
        <w:tc>
          <w:tcPr>
            <w:tcW w:w="9355" w:type="dxa"/>
          </w:tcPr>
          <w:p w14:paraId="3663CB34" w14:textId="29B7BEDB" w:rsidR="001D0BF1" w:rsidRPr="00CF1A49" w:rsidRDefault="00940715" w:rsidP="001D0BF1">
            <w:pPr>
              <w:pStyle w:val="Heading3"/>
              <w:contextualSpacing w:val="0"/>
              <w:outlineLvl w:val="2"/>
            </w:pPr>
            <w:r>
              <w:t>December 2001</w:t>
            </w:r>
          </w:p>
          <w:p w14:paraId="2D775CC3" w14:textId="5D837E17" w:rsidR="001D0BF1" w:rsidRPr="00CF1A49" w:rsidRDefault="00940715" w:rsidP="001D0BF1">
            <w:pPr>
              <w:pStyle w:val="Heading2"/>
              <w:contextualSpacing w:val="0"/>
              <w:outlineLvl w:val="1"/>
            </w:pPr>
            <w:r>
              <w:t>Associates of Arts</w:t>
            </w:r>
            <w:r w:rsidR="001D0BF1" w:rsidRPr="00CF1A49">
              <w:t>,</w:t>
            </w:r>
            <w:r>
              <w:t xml:space="preserve"> Suffolk County Community College </w:t>
            </w:r>
          </w:p>
          <w:p w14:paraId="572E7AA2" w14:textId="6B17CD46" w:rsidR="007538DC" w:rsidRPr="00CF1A49" w:rsidRDefault="00940715" w:rsidP="007538DC">
            <w:pPr>
              <w:contextualSpacing w:val="0"/>
            </w:pPr>
            <w:r>
              <w:t xml:space="preserve">Member of the Phi Beta Kappa Honors Society. Graduated with a 4.0 average. </w:t>
            </w:r>
          </w:p>
        </w:tc>
      </w:tr>
      <w:tr w:rsidR="00F61DF9" w:rsidRPr="00CF1A49" w14:paraId="3B20E725" w14:textId="77777777" w:rsidTr="00F61DF9">
        <w:tc>
          <w:tcPr>
            <w:tcW w:w="9355" w:type="dxa"/>
            <w:tcMar>
              <w:top w:w="216" w:type="dxa"/>
            </w:tcMar>
          </w:tcPr>
          <w:p w14:paraId="43D42365" w14:textId="18E8E32A" w:rsidR="00F61DF9" w:rsidRPr="00CF1A49" w:rsidRDefault="00940715" w:rsidP="00F61DF9">
            <w:pPr>
              <w:pStyle w:val="Heading3"/>
              <w:contextualSpacing w:val="0"/>
              <w:outlineLvl w:val="2"/>
            </w:pPr>
            <w:r>
              <w:t>December 2003</w:t>
            </w:r>
          </w:p>
          <w:p w14:paraId="3C5EBA0D" w14:textId="6DBE787F" w:rsidR="00F61DF9" w:rsidRPr="00CF1A49" w:rsidRDefault="00940715" w:rsidP="00F61DF9">
            <w:pPr>
              <w:pStyle w:val="Heading2"/>
              <w:contextualSpacing w:val="0"/>
              <w:outlineLvl w:val="1"/>
            </w:pPr>
            <w:r>
              <w:t>Bachelor of Arts</w:t>
            </w:r>
            <w:r w:rsidR="00F61DF9" w:rsidRPr="00CF1A49">
              <w:t xml:space="preserve">, </w:t>
            </w:r>
            <w:r>
              <w:rPr>
                <w:rStyle w:val="SubtleReference"/>
              </w:rPr>
              <w:t>SUNY PLattsburgh</w:t>
            </w:r>
          </w:p>
          <w:p w14:paraId="19144ED4" w14:textId="7DA403FB" w:rsidR="00F61DF9" w:rsidRDefault="004F5311" w:rsidP="00F61DF9">
            <w:r>
              <w:t xml:space="preserve">Graduated with a creative writing and journalism degree. Published in various magazines in the school on merit. Honors standing. </w:t>
            </w:r>
          </w:p>
        </w:tc>
      </w:tr>
    </w:tbl>
    <w:sdt>
      <w:sdtPr>
        <w:alias w:val="Skills:"/>
        <w:tag w:val="Skills:"/>
        <w:id w:val="-1392877668"/>
        <w:placeholder>
          <w:docPart w:val="BC2EB7A33D9B47F392275FAF6B136FFA"/>
        </w:placeholder>
        <w:temporary/>
        <w:showingPlcHdr/>
        <w15:appearance w15:val="hidden"/>
      </w:sdtPr>
      <w:sdtEndPr/>
      <w:sdtContent>
        <w:p w14:paraId="78503EE5"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1509DE9" w14:textId="77777777" w:rsidTr="00CF1A49">
        <w:tc>
          <w:tcPr>
            <w:tcW w:w="4675" w:type="dxa"/>
          </w:tcPr>
          <w:p w14:paraId="3989C9D5" w14:textId="6DA66EB8" w:rsidR="001E3120" w:rsidRPr="006E1507" w:rsidRDefault="004F5311" w:rsidP="006E1507">
            <w:pPr>
              <w:pStyle w:val="ListBullet"/>
              <w:contextualSpacing w:val="0"/>
            </w:pPr>
            <w:r>
              <w:t xml:space="preserve">Privately wrote </w:t>
            </w:r>
            <w:r w:rsidR="00B01850">
              <w:t>6</w:t>
            </w:r>
            <w:r>
              <w:t xml:space="preserve"> poetry book</w:t>
            </w:r>
            <w:r w:rsidR="00B01850">
              <w:t>s: “Kissed by God,” “If the Answer is Love,” “Dance with Ghost,” “Love Wins,” “</w:t>
            </w:r>
            <w:r w:rsidR="00E94E0B">
              <w:t xml:space="preserve">She Poet Warrior,” and “The Beast of Babylon.” </w:t>
            </w:r>
          </w:p>
          <w:p w14:paraId="7610C6EB" w14:textId="3E0DA430" w:rsidR="001F4E6D" w:rsidRPr="006E1507" w:rsidRDefault="004F5311" w:rsidP="006E1507">
            <w:pPr>
              <w:pStyle w:val="ListBullet"/>
              <w:contextualSpacing w:val="0"/>
            </w:pPr>
            <w:r>
              <w:t xml:space="preserve">Wrote the novel: “You Can’t Tame The Wild Heart: A Fairy Tale About The King Of New York </w:t>
            </w:r>
          </w:p>
        </w:tc>
        <w:tc>
          <w:tcPr>
            <w:tcW w:w="4675" w:type="dxa"/>
            <w:tcMar>
              <w:left w:w="360" w:type="dxa"/>
            </w:tcMar>
          </w:tcPr>
          <w:p w14:paraId="7CAC1DB4" w14:textId="548FF050" w:rsidR="003A0632" w:rsidRPr="006E1507" w:rsidRDefault="004F5311" w:rsidP="006E1507">
            <w:pPr>
              <w:pStyle w:val="ListBullet"/>
              <w:contextualSpacing w:val="0"/>
            </w:pPr>
            <w:r>
              <w:t>Wrote the novel; “</w:t>
            </w:r>
            <w:r w:rsidR="00210E97">
              <w:t xml:space="preserve">Do You Hear the Music? It Means the King Will Come. </w:t>
            </w:r>
            <w:r>
              <w:t>The Marriage Between God and Babylon”</w:t>
            </w:r>
          </w:p>
          <w:p w14:paraId="71FC77CD" w14:textId="7028B1D6" w:rsidR="001E3120" w:rsidRPr="006E1507" w:rsidRDefault="004F5311" w:rsidP="006E1507">
            <w:pPr>
              <w:pStyle w:val="ListBullet"/>
              <w:contextualSpacing w:val="0"/>
            </w:pPr>
            <w:r>
              <w:t>Wrote the novel: “</w:t>
            </w:r>
            <w:r w:rsidR="00210E97">
              <w:t xml:space="preserve">God Wrote Me a Song On the Radio: </w:t>
            </w:r>
            <w:r>
              <w:t>Babylon and The Spirit</w:t>
            </w:r>
            <w:r w:rsidR="00210E97">
              <w:t>,</w:t>
            </w:r>
            <w:r>
              <w:t xml:space="preserve"> Prophecy Revealed” </w:t>
            </w:r>
          </w:p>
          <w:p w14:paraId="7D8CE596" w14:textId="297153F1" w:rsidR="001E3120" w:rsidRPr="006E1507" w:rsidRDefault="004F5311" w:rsidP="006E1507">
            <w:pPr>
              <w:pStyle w:val="ListBullet"/>
              <w:contextualSpacing w:val="0"/>
            </w:pPr>
            <w:r>
              <w:t xml:space="preserve">Painted 300 self-taught and self-created pictures </w:t>
            </w:r>
            <w:r w:rsidR="00210E97">
              <w:t xml:space="preserve">for my books. </w:t>
            </w:r>
          </w:p>
        </w:tc>
      </w:tr>
    </w:tbl>
    <w:sdt>
      <w:sdtPr>
        <w:alias w:val="Activities:"/>
        <w:tag w:val="Activities:"/>
        <w:id w:val="1223332893"/>
        <w:placeholder>
          <w:docPart w:val="11BADBD4067F4836B80C9691A2E95ED4"/>
        </w:placeholder>
        <w:temporary/>
        <w:showingPlcHdr/>
        <w15:appearance w15:val="hidden"/>
      </w:sdtPr>
      <w:sdtEndPr/>
      <w:sdtContent>
        <w:p w14:paraId="5E22899E" w14:textId="0DC73234" w:rsidR="00B51D1B" w:rsidRDefault="0062312F" w:rsidP="004F5311">
          <w:pPr>
            <w:pStyle w:val="Heading1"/>
          </w:pPr>
          <w:r w:rsidRPr="00CF1A49">
            <w:t>Activities</w:t>
          </w:r>
        </w:p>
      </w:sdtContent>
    </w:sdt>
    <w:p w14:paraId="2DDDA79E" w14:textId="7389D368" w:rsidR="004F5311" w:rsidRDefault="004F5311" w:rsidP="004F5311">
      <w:pPr>
        <w:pStyle w:val="Heading1"/>
      </w:pPr>
    </w:p>
    <w:p w14:paraId="09802BC1" w14:textId="4479A62E" w:rsidR="004F5311" w:rsidRPr="006E1507" w:rsidRDefault="004F5311" w:rsidP="004F5311">
      <w:pPr>
        <w:pStyle w:val="Heading1"/>
      </w:pPr>
      <w:r>
        <w:t>I have created many original works</w:t>
      </w:r>
      <w:r w:rsidR="00AE6AF0">
        <w:t xml:space="preserve"> including novels and poetry</w:t>
      </w:r>
      <w:r>
        <w:t xml:space="preserve">. </w:t>
      </w:r>
      <w:r w:rsidR="00210E97">
        <w:t xml:space="preserve">I am an </w:t>
      </w:r>
      <w:r>
        <w:t>avid reader o</w:t>
      </w:r>
      <w:r w:rsidR="00210E97">
        <w:t>f books of all subjects and Genres</w:t>
      </w:r>
      <w:r>
        <w:t xml:space="preserve">. </w:t>
      </w:r>
      <w:r w:rsidR="00210E97">
        <w:t xml:space="preserve">my </w:t>
      </w:r>
      <w:r w:rsidR="00AE6AF0">
        <w:t xml:space="preserve">poetry </w:t>
      </w:r>
      <w:r w:rsidR="00210E97">
        <w:t xml:space="preserve">has been </w:t>
      </w:r>
      <w:r w:rsidR="00AE6AF0">
        <w:t>published in many literary journals. in my youth i have been</w:t>
      </w:r>
      <w:r w:rsidR="00E45257">
        <w:t xml:space="preserve"> in</w:t>
      </w:r>
      <w:r w:rsidR="00AE6AF0">
        <w:t xml:space="preserve"> commercials and magazines.</w:t>
      </w:r>
      <w:r w:rsidR="00210E97">
        <w:t xml:space="preserve"> I</w:t>
      </w:r>
      <w:r w:rsidR="00AE6AF0">
        <w:t xml:space="preserve"> modeled </w:t>
      </w:r>
      <w:r w:rsidR="00210E97">
        <w:t xml:space="preserve">for </w:t>
      </w:r>
      <w:r w:rsidR="00AE6AF0">
        <w:t xml:space="preserve">macy’s, was on reading rainbow, did a commerical for mtv, </w:t>
      </w:r>
      <w:r w:rsidR="00E45257">
        <w:t xml:space="preserve">And </w:t>
      </w:r>
      <w:r w:rsidR="00AE6AF0">
        <w:t xml:space="preserve">did a commercial for eye glasses. </w:t>
      </w:r>
    </w:p>
    <w:sectPr w:rsidR="004F5311"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84D9F" w14:textId="77777777" w:rsidR="00757A96" w:rsidRDefault="00757A96" w:rsidP="0068194B">
      <w:r>
        <w:separator/>
      </w:r>
    </w:p>
    <w:p w14:paraId="0FD6936C" w14:textId="77777777" w:rsidR="00757A96" w:rsidRDefault="00757A96"/>
    <w:p w14:paraId="35E254BA" w14:textId="77777777" w:rsidR="00757A96" w:rsidRDefault="00757A96"/>
  </w:endnote>
  <w:endnote w:type="continuationSeparator" w:id="0">
    <w:p w14:paraId="142498B4" w14:textId="77777777" w:rsidR="00757A96" w:rsidRDefault="00757A96" w:rsidP="0068194B">
      <w:r>
        <w:continuationSeparator/>
      </w:r>
    </w:p>
    <w:p w14:paraId="5B02E9F6" w14:textId="77777777" w:rsidR="00757A96" w:rsidRDefault="00757A96"/>
    <w:p w14:paraId="19D66187" w14:textId="77777777" w:rsidR="00757A96" w:rsidRDefault="0075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7BC44B1C" w14:textId="0FD2F58F" w:rsidR="002B2958" w:rsidRDefault="002B2958">
        <w:pPr>
          <w:pStyle w:val="Footer"/>
        </w:pPr>
        <w:r>
          <w:fldChar w:fldCharType="begin"/>
        </w:r>
        <w:r>
          <w:instrText xml:space="preserve"> PAGE   \* MERGEFORMAT </w:instrText>
        </w:r>
        <w:r>
          <w:fldChar w:fldCharType="separate"/>
        </w:r>
        <w:r w:rsidR="00AE6AF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9FA2" w14:textId="77777777" w:rsidR="00757A96" w:rsidRDefault="00757A96" w:rsidP="0068194B">
      <w:r>
        <w:separator/>
      </w:r>
    </w:p>
    <w:p w14:paraId="5AC4E7E3" w14:textId="77777777" w:rsidR="00757A96" w:rsidRDefault="00757A96"/>
    <w:p w14:paraId="4F00C7BB" w14:textId="77777777" w:rsidR="00757A96" w:rsidRDefault="00757A96"/>
  </w:footnote>
  <w:footnote w:type="continuationSeparator" w:id="0">
    <w:p w14:paraId="1D7C816A" w14:textId="77777777" w:rsidR="00757A96" w:rsidRDefault="00757A96" w:rsidP="0068194B">
      <w:r>
        <w:continuationSeparator/>
      </w:r>
    </w:p>
    <w:p w14:paraId="4C7D85DD" w14:textId="77777777" w:rsidR="00757A96" w:rsidRDefault="00757A96"/>
    <w:p w14:paraId="06855EA2" w14:textId="77777777" w:rsidR="00757A96" w:rsidRDefault="00757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A62D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1618C3C" wp14:editId="364D9F6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83EC50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AA"/>
    <w:rsid w:val="000001EF"/>
    <w:rsid w:val="00007322"/>
    <w:rsid w:val="00007728"/>
    <w:rsid w:val="00024584"/>
    <w:rsid w:val="00024730"/>
    <w:rsid w:val="00055E95"/>
    <w:rsid w:val="0007021F"/>
    <w:rsid w:val="000B2BA5"/>
    <w:rsid w:val="000F2F8C"/>
    <w:rsid w:val="0010006E"/>
    <w:rsid w:val="00103A29"/>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0E97"/>
    <w:rsid w:val="00213B4C"/>
    <w:rsid w:val="002253B0"/>
    <w:rsid w:val="00232C6E"/>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50AA"/>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5311"/>
    <w:rsid w:val="00510392"/>
    <w:rsid w:val="00513E2A"/>
    <w:rsid w:val="00566A35"/>
    <w:rsid w:val="0056701E"/>
    <w:rsid w:val="005740D7"/>
    <w:rsid w:val="00583F81"/>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2225"/>
    <w:rsid w:val="00733E0A"/>
    <w:rsid w:val="0074403D"/>
    <w:rsid w:val="00746D44"/>
    <w:rsid w:val="007538DC"/>
    <w:rsid w:val="00757803"/>
    <w:rsid w:val="00757A96"/>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0715"/>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6AF0"/>
    <w:rsid w:val="00AE7650"/>
    <w:rsid w:val="00AE7FD4"/>
    <w:rsid w:val="00B018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D36B8"/>
    <w:rsid w:val="00CE4030"/>
    <w:rsid w:val="00CE64B3"/>
    <w:rsid w:val="00CF1A49"/>
    <w:rsid w:val="00D0630C"/>
    <w:rsid w:val="00D11967"/>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5257"/>
    <w:rsid w:val="00E5632B"/>
    <w:rsid w:val="00E70240"/>
    <w:rsid w:val="00E71E6B"/>
    <w:rsid w:val="00E81CC5"/>
    <w:rsid w:val="00E82BC1"/>
    <w:rsid w:val="00E85A87"/>
    <w:rsid w:val="00E85B4A"/>
    <w:rsid w:val="00E94E0B"/>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F4060"/>
  <w15:chartTrackingRefBased/>
  <w15:docId w15:val="{86D58698-3BE0-4394-A5C1-92A77B4F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9407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bylonandgod.blogsp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47931399FC41DD9153E9670358E0AC"/>
        <w:category>
          <w:name w:val="General"/>
          <w:gallery w:val="placeholder"/>
        </w:category>
        <w:types>
          <w:type w:val="bbPlcHdr"/>
        </w:types>
        <w:behaviors>
          <w:behavior w:val="content"/>
        </w:behaviors>
        <w:guid w:val="{378836BF-9104-4F27-BECC-43DD2F8DB2A5}"/>
      </w:docPartPr>
      <w:docPartBody>
        <w:p w:rsidR="007B04EE" w:rsidRDefault="006843B5">
          <w:pPr>
            <w:pStyle w:val="0947931399FC41DD9153E9670358E0AC"/>
          </w:pPr>
          <w:r w:rsidRPr="00CF1A49">
            <w:t>·</w:t>
          </w:r>
        </w:p>
      </w:docPartBody>
    </w:docPart>
    <w:docPart>
      <w:docPartPr>
        <w:name w:val="AD0E7F06A5834DE5BE1279112F9AE9FD"/>
        <w:category>
          <w:name w:val="General"/>
          <w:gallery w:val="placeholder"/>
        </w:category>
        <w:types>
          <w:type w:val="bbPlcHdr"/>
        </w:types>
        <w:behaviors>
          <w:behavior w:val="content"/>
        </w:behaviors>
        <w:guid w:val="{A085000E-66B0-4A60-B882-FE681881CB31}"/>
      </w:docPartPr>
      <w:docPartBody>
        <w:p w:rsidR="007B04EE" w:rsidRDefault="006843B5">
          <w:pPr>
            <w:pStyle w:val="AD0E7F06A5834DE5BE1279112F9AE9FD"/>
          </w:pPr>
          <w:r w:rsidRPr="00CF1A49">
            <w:t>Experience</w:t>
          </w:r>
        </w:p>
      </w:docPartBody>
    </w:docPart>
    <w:docPart>
      <w:docPartPr>
        <w:name w:val="C07F51A7D0EE4394924F869C48E41E1C"/>
        <w:category>
          <w:name w:val="General"/>
          <w:gallery w:val="placeholder"/>
        </w:category>
        <w:types>
          <w:type w:val="bbPlcHdr"/>
        </w:types>
        <w:behaviors>
          <w:behavior w:val="content"/>
        </w:behaviors>
        <w:guid w:val="{85647895-B0FA-4986-9EAD-03378FB31CED}"/>
      </w:docPartPr>
      <w:docPartBody>
        <w:p w:rsidR="007B04EE" w:rsidRDefault="006843B5">
          <w:pPr>
            <w:pStyle w:val="C07F51A7D0EE4394924F869C48E41E1C"/>
          </w:pPr>
          <w:r w:rsidRPr="00CF1A49">
            <w:t>Education</w:t>
          </w:r>
        </w:p>
      </w:docPartBody>
    </w:docPart>
    <w:docPart>
      <w:docPartPr>
        <w:name w:val="BC2EB7A33D9B47F392275FAF6B136FFA"/>
        <w:category>
          <w:name w:val="General"/>
          <w:gallery w:val="placeholder"/>
        </w:category>
        <w:types>
          <w:type w:val="bbPlcHdr"/>
        </w:types>
        <w:behaviors>
          <w:behavior w:val="content"/>
        </w:behaviors>
        <w:guid w:val="{E7A6DA28-68DC-4A4B-BE35-8C314C1431C8}"/>
      </w:docPartPr>
      <w:docPartBody>
        <w:p w:rsidR="007B04EE" w:rsidRDefault="006843B5">
          <w:pPr>
            <w:pStyle w:val="BC2EB7A33D9B47F392275FAF6B136FFA"/>
          </w:pPr>
          <w:r w:rsidRPr="00CF1A49">
            <w:t>Skills</w:t>
          </w:r>
        </w:p>
      </w:docPartBody>
    </w:docPart>
    <w:docPart>
      <w:docPartPr>
        <w:name w:val="11BADBD4067F4836B80C9691A2E95ED4"/>
        <w:category>
          <w:name w:val="General"/>
          <w:gallery w:val="placeholder"/>
        </w:category>
        <w:types>
          <w:type w:val="bbPlcHdr"/>
        </w:types>
        <w:behaviors>
          <w:behavior w:val="content"/>
        </w:behaviors>
        <w:guid w:val="{6B19DD4A-4448-4A9E-A75A-16CD2531EABB}"/>
      </w:docPartPr>
      <w:docPartBody>
        <w:p w:rsidR="007B04EE" w:rsidRDefault="006843B5">
          <w:pPr>
            <w:pStyle w:val="11BADBD4067F4836B80C9691A2E95ED4"/>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B5"/>
    <w:rsid w:val="00674B47"/>
    <w:rsid w:val="006843B5"/>
    <w:rsid w:val="007B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0947931399FC41DD9153E9670358E0AC">
    <w:name w:val="0947931399FC41DD9153E9670358E0AC"/>
  </w:style>
  <w:style w:type="paragraph" w:customStyle="1" w:styleId="AD0E7F06A5834DE5BE1279112F9AE9FD">
    <w:name w:val="AD0E7F06A5834DE5BE1279112F9AE9FD"/>
  </w:style>
  <w:style w:type="character" w:styleId="SubtleReference">
    <w:name w:val="Subtle Reference"/>
    <w:basedOn w:val="DefaultParagraphFont"/>
    <w:uiPriority w:val="10"/>
    <w:qFormat/>
    <w:rPr>
      <w:b/>
      <w:caps w:val="0"/>
      <w:smallCaps/>
      <w:color w:val="595959" w:themeColor="text1" w:themeTint="A6"/>
    </w:rPr>
  </w:style>
  <w:style w:type="paragraph" w:customStyle="1" w:styleId="C07F51A7D0EE4394924F869C48E41E1C">
    <w:name w:val="C07F51A7D0EE4394924F869C48E41E1C"/>
  </w:style>
  <w:style w:type="paragraph" w:customStyle="1" w:styleId="BC2EB7A33D9B47F392275FAF6B136FFA">
    <w:name w:val="BC2EB7A33D9B47F392275FAF6B136FFA"/>
  </w:style>
  <w:style w:type="paragraph" w:customStyle="1" w:styleId="11BADBD4067F4836B80C9691A2E95ED4">
    <w:name w:val="11BADBD4067F4836B80C9691A2E95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1588</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Donohue</dc:creator>
  <cp:keywords/>
  <dc:description/>
  <cp:lastModifiedBy>Kristie Donohue</cp:lastModifiedBy>
  <cp:revision>67</cp:revision>
  <dcterms:created xsi:type="dcterms:W3CDTF">2018-02-14T15:32:00Z</dcterms:created>
  <dcterms:modified xsi:type="dcterms:W3CDTF">2021-07-15T13:44:00Z</dcterms:modified>
  <cp:category/>
</cp:coreProperties>
</file>