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D159" w14:textId="77777777" w:rsidR="00B6558C" w:rsidRDefault="00B6558C"/>
    <w:tbl>
      <w:tblPr>
        <w:tblW w:w="8928" w:type="dxa"/>
        <w:jc w:val="center"/>
        <w:tblLayout w:type="fixed"/>
        <w:tblLook w:val="0000" w:firstRow="0" w:lastRow="0" w:firstColumn="0" w:lastColumn="0" w:noHBand="0" w:noVBand="0"/>
      </w:tblPr>
      <w:tblGrid>
        <w:gridCol w:w="454"/>
        <w:gridCol w:w="7068"/>
        <w:gridCol w:w="1406"/>
      </w:tblGrid>
      <w:tr w:rsidR="000700B0" w:rsidRPr="001B3669" w14:paraId="1EB9D163" w14:textId="77777777" w:rsidTr="00D93FAD">
        <w:trPr>
          <w:trHeight w:val="705"/>
          <w:jc w:val="center"/>
        </w:trPr>
        <w:tc>
          <w:tcPr>
            <w:tcW w:w="8928" w:type="dxa"/>
            <w:gridSpan w:val="3"/>
          </w:tcPr>
          <w:p w14:paraId="1EB9D15A" w14:textId="77777777" w:rsidR="00B6558C" w:rsidRDefault="00B6558C" w:rsidP="00184995">
            <w:pPr>
              <w:pStyle w:val="Heading2"/>
              <w:jc w:val="center"/>
              <w:rPr>
                <w:sz w:val="36"/>
                <w:szCs w:val="36"/>
              </w:rPr>
            </w:pPr>
          </w:p>
          <w:p w14:paraId="1EB9D15B" w14:textId="77777777" w:rsidR="000700B0" w:rsidRPr="00587A7A" w:rsidRDefault="00AE2F7F" w:rsidP="00184995">
            <w:pPr>
              <w:pStyle w:val="Heading2"/>
              <w:spacing w:before="0" w:line="240" w:lineRule="auto"/>
              <w:jc w:val="center"/>
              <w:rPr>
                <w:sz w:val="32"/>
                <w:szCs w:val="32"/>
              </w:rPr>
            </w:pPr>
            <w:r w:rsidRPr="00587A7A">
              <w:rPr>
                <w:sz w:val="32"/>
                <w:szCs w:val="32"/>
              </w:rPr>
              <w:t>Nay Saechao</w:t>
            </w:r>
          </w:p>
          <w:p w14:paraId="1EB9D15C" w14:textId="77777777" w:rsidR="00B6558C" w:rsidRDefault="00B6558C" w:rsidP="001849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7A7A">
              <w:rPr>
                <w:sz w:val="24"/>
                <w:szCs w:val="24"/>
              </w:rPr>
              <w:t>RN, BSN, CCRN</w:t>
            </w:r>
          </w:p>
          <w:p w14:paraId="459DDDA6" w14:textId="08E9C73B" w:rsidR="008E6FAF" w:rsidRPr="00587A7A" w:rsidRDefault="008E6FAF" w:rsidP="0018499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AGPCNP</w:t>
            </w:r>
            <w:r w:rsidR="00F64E2A">
              <w:rPr>
                <w:sz w:val="24"/>
                <w:szCs w:val="24"/>
              </w:rPr>
              <w:t>-BC</w:t>
            </w:r>
          </w:p>
          <w:p w14:paraId="1EB9D15D" w14:textId="77777777" w:rsidR="00B6558C" w:rsidRPr="005248DF" w:rsidRDefault="00B6558C" w:rsidP="00184995">
            <w:pPr>
              <w:jc w:val="center"/>
            </w:pPr>
          </w:p>
          <w:p w14:paraId="1EB9D15F" w14:textId="11F9B36E" w:rsidR="005248DF" w:rsidRDefault="002F5428" w:rsidP="00184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4316 S 72</w:t>
            </w:r>
            <w:r w:rsidRPr="002F5428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Street</w:t>
            </w:r>
          </w:p>
          <w:p w14:paraId="33653431" w14:textId="3066B541" w:rsidR="002F5428" w:rsidRDefault="002F5428" w:rsidP="00184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Tacoma, WA</w:t>
            </w:r>
          </w:p>
          <w:p w14:paraId="6F444A37" w14:textId="6789602B" w:rsidR="002F5428" w:rsidRPr="004C2048" w:rsidRDefault="002F5428" w:rsidP="00184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98409</w:t>
            </w:r>
          </w:p>
          <w:p w14:paraId="1EB9D160" w14:textId="77777777" w:rsidR="000700B0" w:rsidRPr="004C2048" w:rsidRDefault="00AE2F7F" w:rsidP="00184995">
            <w:pPr>
              <w:jc w:val="center"/>
              <w:rPr>
                <w:sz w:val="24"/>
                <w:szCs w:val="24"/>
              </w:rPr>
            </w:pPr>
            <w:r w:rsidRPr="004C2048">
              <w:rPr>
                <w:sz w:val="24"/>
                <w:szCs w:val="24"/>
              </w:rPr>
              <w:t>(717) 420-6506</w:t>
            </w:r>
          </w:p>
          <w:p w14:paraId="1EB9D161" w14:textId="7D8D4BDD" w:rsidR="001C64C2" w:rsidRDefault="00000000" w:rsidP="00184995">
            <w:pPr>
              <w:pStyle w:val="lastlinewspace"/>
              <w:jc w:val="center"/>
              <w:rPr>
                <w:sz w:val="24"/>
                <w:szCs w:val="24"/>
              </w:rPr>
            </w:pPr>
            <w:hyperlink r:id="rId7" w:history="1">
              <w:r w:rsidR="002F5428" w:rsidRPr="006518B0">
                <w:rPr>
                  <w:rStyle w:val="Hyperlink"/>
                  <w:sz w:val="24"/>
                  <w:szCs w:val="24"/>
                </w:rPr>
                <w:t>Canurse24@gmail.com</w:t>
              </w:r>
            </w:hyperlink>
          </w:p>
          <w:p w14:paraId="44942E93" w14:textId="77777777" w:rsidR="00B6558C" w:rsidRDefault="00B6558C" w:rsidP="00184995">
            <w:pPr>
              <w:pStyle w:val="lastlinewspace"/>
              <w:jc w:val="center"/>
              <w:rPr>
                <w:sz w:val="24"/>
                <w:szCs w:val="24"/>
              </w:rPr>
            </w:pPr>
          </w:p>
          <w:p w14:paraId="096504A8" w14:textId="77777777" w:rsidR="004804D6" w:rsidRDefault="004804D6" w:rsidP="00184995">
            <w:pPr>
              <w:pStyle w:val="lastlinewspace"/>
              <w:jc w:val="center"/>
              <w:rPr>
                <w:sz w:val="24"/>
                <w:szCs w:val="24"/>
              </w:rPr>
            </w:pPr>
          </w:p>
          <w:p w14:paraId="58BE783B" w14:textId="77777777" w:rsidR="008E6FAF" w:rsidRDefault="008E6FAF" w:rsidP="008E6FAF">
            <w:pPr>
              <w:spacing w:line="240" w:lineRule="auto"/>
              <w:ind w:left="180" w:hanging="180"/>
              <w:jc w:val="center"/>
              <w:rPr>
                <w:b/>
                <w:caps/>
                <w:sz w:val="28"/>
                <w:szCs w:val="28"/>
              </w:rPr>
            </w:pPr>
            <w:r w:rsidRPr="004804D6">
              <w:rPr>
                <w:b/>
                <w:caps/>
                <w:sz w:val="28"/>
                <w:szCs w:val="28"/>
              </w:rPr>
              <w:t>PROFESSIONAL SUMMARY</w:t>
            </w:r>
          </w:p>
          <w:p w14:paraId="5A1D4AA4" w14:textId="77777777" w:rsidR="00D93FAD" w:rsidRPr="004804D6" w:rsidRDefault="00D93FAD" w:rsidP="008E6FAF">
            <w:pPr>
              <w:spacing w:line="240" w:lineRule="auto"/>
              <w:ind w:left="180" w:hanging="180"/>
              <w:jc w:val="center"/>
              <w:rPr>
                <w:b/>
                <w:caps/>
                <w:sz w:val="28"/>
                <w:szCs w:val="28"/>
              </w:rPr>
            </w:pPr>
          </w:p>
          <w:p w14:paraId="1E174AED" w14:textId="2F461740" w:rsidR="008E6FAF" w:rsidRPr="0042508D" w:rsidRDefault="008E6FAF" w:rsidP="008E6FAF">
            <w:pPr>
              <w:numPr>
                <w:ilvl w:val="0"/>
                <w:numId w:val="19"/>
              </w:numPr>
              <w:spacing w:line="240" w:lineRule="auto"/>
              <w:rPr>
                <w:rStyle w:val="italicsChar"/>
                <w:i w:val="0"/>
                <w:iCs/>
                <w:sz w:val="22"/>
                <w:szCs w:val="22"/>
              </w:rPr>
            </w:pPr>
            <w:r w:rsidRPr="0042508D">
              <w:rPr>
                <w:rStyle w:val="italicsChar"/>
                <w:i w:val="0"/>
                <w:iCs/>
                <w:sz w:val="22"/>
                <w:szCs w:val="22"/>
              </w:rPr>
              <w:t>Compassionate, knowledgeable, hard-working, adaptable Nurse Practitioner with a total of 1</w:t>
            </w:r>
            <w:r w:rsidR="00D81AE0" w:rsidRPr="0042508D">
              <w:rPr>
                <w:rStyle w:val="italicsChar"/>
                <w:i w:val="0"/>
                <w:iCs/>
                <w:sz w:val="22"/>
                <w:szCs w:val="22"/>
              </w:rPr>
              <w:t>9</w:t>
            </w:r>
            <w:r w:rsidRPr="0042508D">
              <w:rPr>
                <w:rStyle w:val="italicsChar"/>
                <w:i w:val="0"/>
                <w:iCs/>
                <w:sz w:val="22"/>
                <w:szCs w:val="22"/>
              </w:rPr>
              <w:t xml:space="preserve"> years of </w:t>
            </w:r>
            <w:r w:rsidR="0062312C">
              <w:rPr>
                <w:rStyle w:val="italicsChar"/>
                <w:i w:val="0"/>
                <w:iCs/>
                <w:sz w:val="22"/>
                <w:szCs w:val="22"/>
              </w:rPr>
              <w:t xml:space="preserve">bedside </w:t>
            </w:r>
            <w:r w:rsidR="001A6C68">
              <w:rPr>
                <w:rStyle w:val="italicsChar"/>
                <w:i w:val="0"/>
                <w:iCs/>
                <w:sz w:val="22"/>
                <w:szCs w:val="22"/>
              </w:rPr>
              <w:t>n</w:t>
            </w:r>
            <w:r w:rsidRPr="0042508D">
              <w:rPr>
                <w:rStyle w:val="italicsChar"/>
                <w:i w:val="0"/>
                <w:iCs/>
                <w:sz w:val="22"/>
                <w:szCs w:val="22"/>
              </w:rPr>
              <w:t xml:space="preserve">ursing </w:t>
            </w:r>
            <w:r w:rsidR="001A6C68">
              <w:rPr>
                <w:rStyle w:val="italicsChar"/>
                <w:i w:val="0"/>
                <w:iCs/>
                <w:sz w:val="22"/>
                <w:szCs w:val="22"/>
              </w:rPr>
              <w:t>e</w:t>
            </w:r>
            <w:r w:rsidRPr="0042508D">
              <w:rPr>
                <w:rStyle w:val="italicsChar"/>
                <w:i w:val="0"/>
                <w:iCs/>
                <w:sz w:val="22"/>
                <w:szCs w:val="22"/>
              </w:rPr>
              <w:t xml:space="preserve">xperience.  </w:t>
            </w:r>
          </w:p>
          <w:p w14:paraId="7EA21CB8" w14:textId="3481FC3D" w:rsidR="008E6FAF" w:rsidRPr="0042508D" w:rsidRDefault="008E6FAF" w:rsidP="008E6FAF">
            <w:pPr>
              <w:numPr>
                <w:ilvl w:val="0"/>
                <w:numId w:val="19"/>
              </w:numPr>
              <w:spacing w:line="240" w:lineRule="auto"/>
              <w:rPr>
                <w:rStyle w:val="italicsChar"/>
                <w:i w:val="0"/>
                <w:iCs/>
                <w:sz w:val="22"/>
                <w:szCs w:val="22"/>
              </w:rPr>
            </w:pPr>
            <w:r w:rsidRPr="0042508D">
              <w:rPr>
                <w:rStyle w:val="italicsChar"/>
                <w:i w:val="0"/>
                <w:iCs/>
                <w:sz w:val="22"/>
                <w:szCs w:val="22"/>
              </w:rPr>
              <w:t xml:space="preserve">Areas of expertise include </w:t>
            </w:r>
            <w:r w:rsidR="00D81AE0" w:rsidRPr="0042508D">
              <w:rPr>
                <w:rStyle w:val="italicsChar"/>
                <w:i w:val="0"/>
                <w:iCs/>
                <w:sz w:val="22"/>
                <w:szCs w:val="22"/>
              </w:rPr>
              <w:t>4</w:t>
            </w:r>
            <w:r w:rsidRPr="0042508D">
              <w:rPr>
                <w:rStyle w:val="italicsChar"/>
                <w:i w:val="0"/>
                <w:iCs/>
                <w:sz w:val="22"/>
                <w:szCs w:val="22"/>
              </w:rPr>
              <w:t xml:space="preserve"> years </w:t>
            </w:r>
            <w:r w:rsidR="00D81AE0" w:rsidRPr="0042508D">
              <w:rPr>
                <w:rStyle w:val="italicsChar"/>
                <w:i w:val="0"/>
                <w:iCs/>
                <w:sz w:val="22"/>
                <w:szCs w:val="22"/>
              </w:rPr>
              <w:t>in Neuro Trauma</w:t>
            </w:r>
            <w:r w:rsidRPr="0042508D">
              <w:rPr>
                <w:rStyle w:val="italicsChar"/>
                <w:i w:val="0"/>
                <w:iCs/>
                <w:sz w:val="22"/>
                <w:szCs w:val="22"/>
              </w:rPr>
              <w:t xml:space="preserve"> Intensive Care Unit, </w:t>
            </w:r>
            <w:r w:rsidR="0042508D">
              <w:rPr>
                <w:rStyle w:val="italicsChar"/>
                <w:i w:val="0"/>
                <w:iCs/>
                <w:sz w:val="22"/>
                <w:szCs w:val="22"/>
              </w:rPr>
              <w:t>10</w:t>
            </w:r>
            <w:r w:rsidR="00D81AE0" w:rsidRPr="0042508D">
              <w:rPr>
                <w:rStyle w:val="italicsChar"/>
                <w:i w:val="0"/>
                <w:iCs/>
                <w:sz w:val="22"/>
                <w:szCs w:val="22"/>
              </w:rPr>
              <w:t xml:space="preserve"> years in Cardiac ICU, 5 years in medical surgical nursing.  </w:t>
            </w:r>
          </w:p>
          <w:p w14:paraId="2C34A8A5" w14:textId="79B67AB6" w:rsidR="008E6FAF" w:rsidRPr="0042508D" w:rsidRDefault="008E6FAF" w:rsidP="008E6FAF">
            <w:pPr>
              <w:numPr>
                <w:ilvl w:val="0"/>
                <w:numId w:val="19"/>
              </w:numPr>
              <w:spacing w:line="240" w:lineRule="auto"/>
              <w:rPr>
                <w:rStyle w:val="italicsChar"/>
                <w:i w:val="0"/>
                <w:iCs/>
                <w:sz w:val="22"/>
                <w:szCs w:val="22"/>
              </w:rPr>
            </w:pPr>
            <w:r w:rsidRPr="0042508D">
              <w:rPr>
                <w:rStyle w:val="italicsChar"/>
                <w:i w:val="0"/>
                <w:iCs/>
                <w:sz w:val="22"/>
                <w:szCs w:val="22"/>
              </w:rPr>
              <w:t xml:space="preserve">Currently seeking a position </w:t>
            </w:r>
            <w:r w:rsidR="00D81AE0" w:rsidRPr="0042508D">
              <w:rPr>
                <w:rStyle w:val="italicsChar"/>
                <w:i w:val="0"/>
                <w:iCs/>
                <w:sz w:val="22"/>
                <w:szCs w:val="22"/>
              </w:rPr>
              <w:t>that will promote growth for a new</w:t>
            </w:r>
            <w:r w:rsidRPr="0042508D">
              <w:rPr>
                <w:rStyle w:val="italicsChar"/>
                <w:i w:val="0"/>
                <w:iCs/>
                <w:sz w:val="22"/>
                <w:szCs w:val="22"/>
              </w:rPr>
              <w:t xml:space="preserve"> Nurse Practitioner in my skills and level of practice</w:t>
            </w:r>
            <w:r w:rsidR="0042508D">
              <w:rPr>
                <w:rStyle w:val="italicsChar"/>
                <w:i w:val="0"/>
                <w:iCs/>
                <w:sz w:val="22"/>
                <w:szCs w:val="22"/>
              </w:rPr>
              <w:t>.</w:t>
            </w:r>
          </w:p>
          <w:p w14:paraId="7B3687B2" w14:textId="77777777" w:rsidR="008E6FAF" w:rsidRPr="0042508D" w:rsidRDefault="008E6FAF" w:rsidP="008E6FAF">
            <w:pPr>
              <w:numPr>
                <w:ilvl w:val="0"/>
                <w:numId w:val="19"/>
              </w:numPr>
              <w:spacing w:line="240" w:lineRule="auto"/>
              <w:rPr>
                <w:rStyle w:val="italicsChar"/>
                <w:i w:val="0"/>
                <w:iCs/>
                <w:sz w:val="22"/>
                <w:szCs w:val="22"/>
              </w:rPr>
            </w:pPr>
            <w:r w:rsidRPr="0042508D">
              <w:rPr>
                <w:rStyle w:val="italicsChar"/>
                <w:i w:val="0"/>
                <w:iCs/>
                <w:sz w:val="22"/>
                <w:szCs w:val="22"/>
              </w:rPr>
              <w:t>I am looking for a full-time position with a company where I can be an asset and contribute my skills and knowledge toward patient satisfaction and organizational success.</w:t>
            </w:r>
          </w:p>
          <w:p w14:paraId="1EB9D162" w14:textId="28AB0965" w:rsidR="009125A7" w:rsidRPr="004C2048" w:rsidRDefault="009125A7" w:rsidP="009125A7">
            <w:pPr>
              <w:pStyle w:val="lastlinewspace"/>
              <w:rPr>
                <w:sz w:val="24"/>
                <w:szCs w:val="24"/>
              </w:rPr>
            </w:pPr>
          </w:p>
        </w:tc>
      </w:tr>
      <w:tr w:rsidR="001B3669" w:rsidRPr="001B3669" w14:paraId="1EB9D165" w14:textId="77777777" w:rsidTr="00D93FAD">
        <w:trPr>
          <w:jc w:val="center"/>
        </w:trPr>
        <w:tc>
          <w:tcPr>
            <w:tcW w:w="8928" w:type="dxa"/>
            <w:gridSpan w:val="3"/>
            <w:tcBorders>
              <w:bottom w:val="single" w:sz="4" w:space="0" w:color="auto"/>
            </w:tcBorders>
          </w:tcPr>
          <w:p w14:paraId="1EB9D164" w14:textId="008AD66D" w:rsidR="00914612" w:rsidRPr="004C2048" w:rsidRDefault="00914612" w:rsidP="000700B0">
            <w:pPr>
              <w:pStyle w:val="Heading1"/>
              <w:rPr>
                <w:sz w:val="24"/>
                <w:szCs w:val="24"/>
              </w:rPr>
            </w:pPr>
          </w:p>
        </w:tc>
      </w:tr>
      <w:tr w:rsidR="00F00200" w:rsidRPr="001B3669" w14:paraId="1EB9D16C" w14:textId="77777777" w:rsidTr="00D93FAD">
        <w:trPr>
          <w:trHeight w:val="70"/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</w:tcBorders>
          </w:tcPr>
          <w:p w14:paraId="1EB9D16B" w14:textId="624367D1" w:rsidR="002F5428" w:rsidRPr="0016663F" w:rsidRDefault="004942C6" w:rsidP="0016663F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</w:t>
            </w:r>
            <w:r w:rsidR="00F00200" w:rsidRPr="004C2048">
              <w:rPr>
                <w:sz w:val="24"/>
                <w:szCs w:val="24"/>
              </w:rPr>
              <w:t>EXPERIENCE</w:t>
            </w:r>
          </w:p>
        </w:tc>
      </w:tr>
      <w:tr w:rsidR="000F2C04" w:rsidRPr="004C2048" w14:paraId="421BCA78" w14:textId="77777777" w:rsidTr="0036642B">
        <w:trPr>
          <w:jc w:val="center"/>
        </w:trPr>
        <w:tc>
          <w:tcPr>
            <w:tcW w:w="454" w:type="dxa"/>
          </w:tcPr>
          <w:p w14:paraId="5FE0853D" w14:textId="77777777" w:rsidR="000F2C04" w:rsidRPr="004C2048" w:rsidRDefault="000F2C04" w:rsidP="000F2C04">
            <w:pPr>
              <w:rPr>
                <w:sz w:val="22"/>
                <w:szCs w:val="22"/>
              </w:rPr>
            </w:pPr>
          </w:p>
        </w:tc>
        <w:tc>
          <w:tcPr>
            <w:tcW w:w="7075" w:type="dxa"/>
          </w:tcPr>
          <w:tbl>
            <w:tblPr>
              <w:tblW w:w="892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7454"/>
              <w:gridCol w:w="1474"/>
            </w:tblGrid>
            <w:tr w:rsidR="002F5428" w:rsidRPr="004C2048" w14:paraId="57B861CD" w14:textId="77777777" w:rsidTr="0064543F">
              <w:trPr>
                <w:jc w:val="center"/>
              </w:trPr>
              <w:tc>
                <w:tcPr>
                  <w:tcW w:w="7075" w:type="dxa"/>
                </w:tcPr>
                <w:p w14:paraId="3CA1DAEA" w14:textId="77777777" w:rsidR="002F5428" w:rsidRDefault="002F5428" w:rsidP="002F5428">
                  <w:pPr>
                    <w:pStyle w:val="Heading3"/>
                    <w:rPr>
                      <w:sz w:val="22"/>
                      <w:szCs w:val="22"/>
                    </w:rPr>
                  </w:pPr>
                </w:p>
                <w:p w14:paraId="390AE53B" w14:textId="64F5206A" w:rsidR="002F5428" w:rsidRPr="002F5428" w:rsidRDefault="002F5428" w:rsidP="002F5428">
                  <w:pPr>
                    <w:pStyle w:val="Heading3"/>
                  </w:pPr>
                  <w:r>
                    <w:tab/>
                    <w:t xml:space="preserve">    </w:t>
                  </w:r>
                  <w:r w:rsidRPr="002F5428">
                    <w:rPr>
                      <w:sz w:val="22"/>
                      <w:szCs w:val="22"/>
                    </w:rPr>
                    <w:t>Registered Nurse (RN) Neuro Trauma ICU</w:t>
                  </w:r>
                </w:p>
              </w:tc>
              <w:tc>
                <w:tcPr>
                  <w:tcW w:w="1399" w:type="dxa"/>
                </w:tcPr>
                <w:p w14:paraId="7208D3F5" w14:textId="15F735F7" w:rsidR="002F5428" w:rsidRPr="004C2048" w:rsidRDefault="002F5428" w:rsidP="002F5428">
                  <w:pPr>
                    <w:pStyle w:val="dates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2F5428" w:rsidRPr="004C2048" w14:paraId="133295BF" w14:textId="77777777" w:rsidTr="0064543F">
              <w:trPr>
                <w:jc w:val="center"/>
              </w:trPr>
              <w:tc>
                <w:tcPr>
                  <w:tcW w:w="7075" w:type="dxa"/>
                </w:tcPr>
                <w:p w14:paraId="578CE2CB" w14:textId="471AA9E9" w:rsidR="002F5428" w:rsidRPr="004C2048" w:rsidRDefault="002F5428" w:rsidP="002F5428">
                  <w:pPr>
                    <w:pStyle w:val="location"/>
                    <w:rPr>
                      <w:rStyle w:val="italicsChar"/>
                      <w:i w:val="0"/>
                      <w:sz w:val="22"/>
                      <w:szCs w:val="22"/>
                    </w:rPr>
                  </w:pPr>
                  <w:r>
                    <w:rPr>
                      <w:rStyle w:val="italicsChar"/>
                      <w:sz w:val="22"/>
                      <w:szCs w:val="22"/>
                    </w:rPr>
                    <w:t xml:space="preserve">            Tacoma General Hospital, Tacoma, WA</w:t>
                  </w:r>
                </w:p>
                <w:p w14:paraId="01664E46" w14:textId="311D5975" w:rsidR="002F5428" w:rsidRDefault="002F5428" w:rsidP="002F5428">
                  <w:pPr>
                    <w:pStyle w:val="location"/>
                    <w:numPr>
                      <w:ilvl w:val="0"/>
                      <w:numId w:val="18"/>
                    </w:numPr>
                    <w:rPr>
                      <w:rStyle w:val="italicsChar"/>
                      <w:i w:val="0"/>
                      <w:sz w:val="22"/>
                      <w:szCs w:val="22"/>
                    </w:rPr>
                  </w:pPr>
                  <w:r>
                    <w:rPr>
                      <w:rStyle w:val="italicsChar"/>
                      <w:i w:val="0"/>
                      <w:sz w:val="22"/>
                      <w:szCs w:val="22"/>
                    </w:rPr>
                    <w:t>28 bed mixed medical, surgical intensive care unit</w:t>
                  </w:r>
                </w:p>
                <w:p w14:paraId="4DFDB0C0" w14:textId="38D101A0" w:rsidR="00312244" w:rsidRDefault="00312244" w:rsidP="002F5428">
                  <w:pPr>
                    <w:pStyle w:val="location"/>
                    <w:numPr>
                      <w:ilvl w:val="0"/>
                      <w:numId w:val="18"/>
                    </w:numPr>
                    <w:rPr>
                      <w:rStyle w:val="italicsChar"/>
                      <w:i w:val="0"/>
                      <w:sz w:val="22"/>
                      <w:szCs w:val="22"/>
                    </w:rPr>
                  </w:pPr>
                  <w:r>
                    <w:rPr>
                      <w:rStyle w:val="italicsChar"/>
                      <w:i w:val="0"/>
                      <w:sz w:val="22"/>
                      <w:szCs w:val="22"/>
                    </w:rPr>
                    <w:t xml:space="preserve">Diverse patient population, including trauma and neuro/stroke </w:t>
                  </w:r>
                  <w:proofErr w:type="gramStart"/>
                  <w:r>
                    <w:rPr>
                      <w:rStyle w:val="italicsChar"/>
                      <w:i w:val="0"/>
                      <w:sz w:val="22"/>
                      <w:szCs w:val="22"/>
                    </w:rPr>
                    <w:t>care</w:t>
                  </w:r>
                  <w:proofErr w:type="gramEnd"/>
                </w:p>
                <w:p w14:paraId="3F243E7E" w14:textId="1F9F927D" w:rsidR="002F5428" w:rsidRDefault="002F5428" w:rsidP="002F5428">
                  <w:pPr>
                    <w:pStyle w:val="location"/>
                    <w:numPr>
                      <w:ilvl w:val="0"/>
                      <w:numId w:val="18"/>
                    </w:numPr>
                    <w:rPr>
                      <w:rStyle w:val="italicsChar"/>
                      <w:i w:val="0"/>
                      <w:sz w:val="22"/>
                      <w:szCs w:val="22"/>
                    </w:rPr>
                  </w:pPr>
                  <w:r>
                    <w:rPr>
                      <w:rStyle w:val="italicsChar"/>
                      <w:i w:val="0"/>
                      <w:sz w:val="22"/>
                      <w:szCs w:val="22"/>
                    </w:rPr>
                    <w:t>Staff nurse</w:t>
                  </w:r>
                </w:p>
                <w:p w14:paraId="1CA4860F" w14:textId="636BEADC" w:rsidR="002F5428" w:rsidRDefault="002F5428" w:rsidP="002F5428">
                  <w:pPr>
                    <w:pStyle w:val="location"/>
                    <w:numPr>
                      <w:ilvl w:val="0"/>
                      <w:numId w:val="18"/>
                    </w:numPr>
                    <w:rPr>
                      <w:rStyle w:val="italicsChar"/>
                      <w:i w:val="0"/>
                      <w:sz w:val="22"/>
                      <w:szCs w:val="22"/>
                    </w:rPr>
                  </w:pPr>
                  <w:r>
                    <w:rPr>
                      <w:rStyle w:val="italicsChar"/>
                      <w:i w:val="0"/>
                      <w:sz w:val="22"/>
                      <w:szCs w:val="22"/>
                    </w:rPr>
                    <w:t>Trained in CRRT since Sept 2020</w:t>
                  </w:r>
                </w:p>
                <w:p w14:paraId="11E25E80" w14:textId="6B797F8A" w:rsidR="002F5428" w:rsidRPr="002F5428" w:rsidRDefault="002F5428" w:rsidP="002F5428">
                  <w:pPr>
                    <w:pStyle w:val="location"/>
                    <w:numPr>
                      <w:ilvl w:val="0"/>
                      <w:numId w:val="18"/>
                    </w:numPr>
                    <w:rPr>
                      <w:rStyle w:val="italicsChar"/>
                      <w:i w:val="0"/>
                      <w:sz w:val="22"/>
                      <w:szCs w:val="22"/>
                    </w:rPr>
                  </w:pPr>
                  <w:r w:rsidRPr="002F5428">
                    <w:rPr>
                      <w:rStyle w:val="italicsChar"/>
                      <w:i w:val="0"/>
                      <w:sz w:val="22"/>
                      <w:szCs w:val="22"/>
                    </w:rPr>
                    <w:t>Preceptor to new resident RNs</w:t>
                  </w:r>
                  <w:r w:rsidR="00D93FAD">
                    <w:rPr>
                      <w:rStyle w:val="italicsChar"/>
                      <w:i w:val="0"/>
                      <w:sz w:val="22"/>
                      <w:szCs w:val="22"/>
                    </w:rPr>
                    <w:t xml:space="preserve"> often</w:t>
                  </w:r>
                </w:p>
                <w:p w14:paraId="6F7EB4E5" w14:textId="77777777" w:rsidR="000C2747" w:rsidRDefault="002F5428" w:rsidP="002F5428">
                  <w:pPr>
                    <w:pStyle w:val="location"/>
                    <w:numPr>
                      <w:ilvl w:val="0"/>
                      <w:numId w:val="18"/>
                    </w:numPr>
                    <w:rPr>
                      <w:rStyle w:val="italicsChar"/>
                      <w:i w:val="0"/>
                      <w:sz w:val="22"/>
                      <w:szCs w:val="22"/>
                    </w:rPr>
                  </w:pPr>
                  <w:r>
                    <w:rPr>
                      <w:rStyle w:val="italicsChar"/>
                      <w:i w:val="0"/>
                      <w:sz w:val="22"/>
                      <w:szCs w:val="22"/>
                    </w:rPr>
                    <w:t xml:space="preserve">Current </w:t>
                  </w:r>
                  <w:r w:rsidR="000C2747">
                    <w:rPr>
                      <w:rStyle w:val="italicsChar"/>
                      <w:i w:val="0"/>
                      <w:sz w:val="22"/>
                      <w:szCs w:val="22"/>
                    </w:rPr>
                    <w:t xml:space="preserve">Certifications and valid dates:  </w:t>
                  </w:r>
                </w:p>
                <w:p w14:paraId="3A52691F" w14:textId="77777777" w:rsidR="000C2747" w:rsidRDefault="002F5428" w:rsidP="000C2747">
                  <w:pPr>
                    <w:pStyle w:val="location"/>
                    <w:ind w:left="1800"/>
                    <w:rPr>
                      <w:rStyle w:val="italicsChar"/>
                      <w:i w:val="0"/>
                      <w:sz w:val="22"/>
                      <w:szCs w:val="22"/>
                    </w:rPr>
                  </w:pPr>
                  <w:r>
                    <w:rPr>
                      <w:rStyle w:val="italicsChar"/>
                      <w:i w:val="0"/>
                      <w:sz w:val="22"/>
                      <w:szCs w:val="22"/>
                    </w:rPr>
                    <w:t>ACLS</w:t>
                  </w:r>
                  <w:r w:rsidR="000C2747">
                    <w:rPr>
                      <w:rStyle w:val="italicsChar"/>
                      <w:i w:val="0"/>
                      <w:sz w:val="22"/>
                      <w:szCs w:val="22"/>
                    </w:rPr>
                    <w:t xml:space="preserve"> &amp;</w:t>
                  </w:r>
                  <w:r>
                    <w:rPr>
                      <w:rStyle w:val="italicsChar"/>
                      <w:i w:val="0"/>
                      <w:sz w:val="22"/>
                      <w:szCs w:val="22"/>
                    </w:rPr>
                    <w:t xml:space="preserve"> BLS</w:t>
                  </w:r>
                  <w:r w:rsidR="000C2747">
                    <w:rPr>
                      <w:rStyle w:val="italicsChar"/>
                      <w:i w:val="0"/>
                      <w:sz w:val="22"/>
                      <w:szCs w:val="22"/>
                    </w:rPr>
                    <w:t xml:space="preserve"> (August 2022- August 2024)</w:t>
                  </w:r>
                </w:p>
                <w:p w14:paraId="34500401" w14:textId="7C29D461" w:rsidR="002F5428" w:rsidRDefault="000C2747" w:rsidP="000C2747">
                  <w:pPr>
                    <w:pStyle w:val="location"/>
                    <w:ind w:left="1800"/>
                    <w:rPr>
                      <w:rStyle w:val="italicsChar"/>
                      <w:i w:val="0"/>
                      <w:sz w:val="22"/>
                      <w:szCs w:val="22"/>
                    </w:rPr>
                  </w:pPr>
                  <w:r>
                    <w:rPr>
                      <w:rStyle w:val="italicsChar"/>
                      <w:i w:val="0"/>
                      <w:sz w:val="22"/>
                      <w:szCs w:val="22"/>
                    </w:rPr>
                    <w:t>CC</w:t>
                  </w:r>
                  <w:r w:rsidR="002F5428">
                    <w:rPr>
                      <w:rStyle w:val="italicsChar"/>
                      <w:i w:val="0"/>
                      <w:sz w:val="22"/>
                      <w:szCs w:val="22"/>
                    </w:rPr>
                    <w:t>RN</w:t>
                  </w:r>
                  <w:r>
                    <w:rPr>
                      <w:rStyle w:val="italicsChar"/>
                      <w:i w:val="0"/>
                      <w:sz w:val="22"/>
                      <w:szCs w:val="22"/>
                    </w:rPr>
                    <w:t xml:space="preserve"> (2025-2028)</w:t>
                  </w:r>
                  <w:r w:rsidR="00E27AE1">
                    <w:rPr>
                      <w:rStyle w:val="italicsChar"/>
                      <w:i w:val="0"/>
                      <w:sz w:val="22"/>
                      <w:szCs w:val="22"/>
                    </w:rPr>
                    <w:t>, NIH</w:t>
                  </w:r>
                  <w:r w:rsidR="002F1BD0">
                    <w:rPr>
                      <w:rStyle w:val="italicsChar"/>
                      <w:i w:val="0"/>
                      <w:sz w:val="22"/>
                      <w:szCs w:val="22"/>
                    </w:rPr>
                    <w:t>SS</w:t>
                  </w:r>
                  <w:r w:rsidR="00E27AE1">
                    <w:rPr>
                      <w:rStyle w:val="italicsChar"/>
                      <w:i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italicsChar"/>
                      <w:i w:val="0"/>
                      <w:sz w:val="22"/>
                      <w:szCs w:val="22"/>
                    </w:rPr>
                    <w:t>(2023-2024)</w:t>
                  </w:r>
                </w:p>
                <w:p w14:paraId="60C30050" w14:textId="4515C43A" w:rsidR="00037116" w:rsidRDefault="00037116" w:rsidP="000C2747">
                  <w:pPr>
                    <w:pStyle w:val="location"/>
                    <w:ind w:left="1800"/>
                    <w:rPr>
                      <w:rStyle w:val="italicsChar"/>
                      <w:i w:val="0"/>
                      <w:sz w:val="22"/>
                      <w:szCs w:val="22"/>
                    </w:rPr>
                  </w:pPr>
                  <w:r>
                    <w:rPr>
                      <w:rStyle w:val="italicsChar"/>
                      <w:i w:val="0"/>
                      <w:sz w:val="22"/>
                      <w:szCs w:val="22"/>
                    </w:rPr>
                    <w:t>ENLS certification (2022-2024)</w:t>
                  </w:r>
                </w:p>
                <w:p w14:paraId="06553CE3" w14:textId="48DE8F9E" w:rsidR="002F5428" w:rsidRPr="004C2048" w:rsidRDefault="002F5428" w:rsidP="0062312C">
                  <w:pPr>
                    <w:pStyle w:val="location"/>
                    <w:ind w:left="18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99" w:type="dxa"/>
                </w:tcPr>
                <w:p w14:paraId="0F0D7AF4" w14:textId="77777777" w:rsidR="002F5428" w:rsidRPr="004C2048" w:rsidRDefault="002F5428" w:rsidP="002F5428">
                  <w:pPr>
                    <w:pStyle w:val="dates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3646CBF" w14:textId="77777777" w:rsidR="000F2C04" w:rsidRPr="004C2048" w:rsidRDefault="000F2C04" w:rsidP="000F2C04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14:paraId="337EC252" w14:textId="77777777" w:rsidR="009125A7" w:rsidRDefault="009125A7" w:rsidP="000F2C04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7F82356A" w14:textId="03CB90CD" w:rsidR="0057115B" w:rsidRDefault="002F5428" w:rsidP="000F2C04">
            <w:pPr>
              <w:pStyle w:val="date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 2019-</w:t>
            </w:r>
          </w:p>
          <w:p w14:paraId="7EACB153" w14:textId="2F6373DA" w:rsidR="002F5428" w:rsidRPr="004C2048" w:rsidRDefault="002F5428" w:rsidP="000F2C04">
            <w:pPr>
              <w:pStyle w:val="date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</w:t>
            </w:r>
          </w:p>
        </w:tc>
      </w:tr>
      <w:tr w:rsidR="0057115B" w:rsidRPr="004C2048" w14:paraId="7B5B7135" w14:textId="77777777" w:rsidTr="0036642B">
        <w:trPr>
          <w:jc w:val="center"/>
        </w:trPr>
        <w:tc>
          <w:tcPr>
            <w:tcW w:w="454" w:type="dxa"/>
          </w:tcPr>
          <w:p w14:paraId="2772B281" w14:textId="77777777" w:rsidR="0057115B" w:rsidRPr="004C2048" w:rsidRDefault="0057115B" w:rsidP="0057115B">
            <w:pPr>
              <w:rPr>
                <w:sz w:val="22"/>
                <w:szCs w:val="22"/>
              </w:rPr>
            </w:pPr>
          </w:p>
        </w:tc>
        <w:tc>
          <w:tcPr>
            <w:tcW w:w="7075" w:type="dxa"/>
          </w:tcPr>
          <w:p w14:paraId="7636BB54" w14:textId="2BEAB53A" w:rsidR="0057115B" w:rsidRPr="004C2048" w:rsidRDefault="0057115B" w:rsidP="0057115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Travel </w:t>
            </w:r>
            <w:r w:rsidRPr="004C2048">
              <w:rPr>
                <w:sz w:val="22"/>
                <w:szCs w:val="22"/>
              </w:rPr>
              <w:t xml:space="preserve">Registered Nurse (RN) </w:t>
            </w:r>
            <w:r>
              <w:rPr>
                <w:sz w:val="22"/>
                <w:szCs w:val="22"/>
              </w:rPr>
              <w:t>–</w:t>
            </w:r>
            <w:r w:rsidRPr="004C2048">
              <w:rPr>
                <w:sz w:val="22"/>
                <w:szCs w:val="22"/>
              </w:rPr>
              <w:t xml:space="preserve"> ICU</w:t>
            </w:r>
            <w:r>
              <w:rPr>
                <w:sz w:val="22"/>
                <w:szCs w:val="22"/>
              </w:rPr>
              <w:t xml:space="preserve"> &amp; Float</w:t>
            </w:r>
          </w:p>
        </w:tc>
        <w:tc>
          <w:tcPr>
            <w:tcW w:w="1399" w:type="dxa"/>
          </w:tcPr>
          <w:p w14:paraId="2CBD75C2" w14:textId="7E38641C" w:rsidR="0057115B" w:rsidRPr="004C2048" w:rsidRDefault="00CD22B0" w:rsidP="0057115B">
            <w:pPr>
              <w:pStyle w:val="date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 2019 -</w:t>
            </w:r>
            <w:r w:rsidR="002F5428">
              <w:rPr>
                <w:sz w:val="22"/>
                <w:szCs w:val="22"/>
              </w:rPr>
              <w:t>July 2019</w:t>
            </w:r>
          </w:p>
        </w:tc>
      </w:tr>
      <w:tr w:rsidR="0057115B" w:rsidRPr="004C2048" w14:paraId="3ECF97AB" w14:textId="77777777" w:rsidTr="0036642B">
        <w:trPr>
          <w:jc w:val="center"/>
        </w:trPr>
        <w:tc>
          <w:tcPr>
            <w:tcW w:w="454" w:type="dxa"/>
          </w:tcPr>
          <w:p w14:paraId="7E13075F" w14:textId="77777777" w:rsidR="0057115B" w:rsidRPr="004C2048" w:rsidRDefault="0057115B" w:rsidP="0057115B">
            <w:pPr>
              <w:rPr>
                <w:sz w:val="22"/>
                <w:szCs w:val="22"/>
              </w:rPr>
            </w:pPr>
          </w:p>
        </w:tc>
        <w:tc>
          <w:tcPr>
            <w:tcW w:w="7075" w:type="dxa"/>
          </w:tcPr>
          <w:p w14:paraId="6E8847EE" w14:textId="1894B17F" w:rsidR="0057115B" w:rsidRPr="004C2048" w:rsidRDefault="0057115B" w:rsidP="0057115B">
            <w:pPr>
              <w:pStyle w:val="location"/>
              <w:rPr>
                <w:rStyle w:val="italicsChar"/>
                <w:i w:val="0"/>
                <w:sz w:val="22"/>
                <w:szCs w:val="22"/>
              </w:rPr>
            </w:pPr>
            <w:r>
              <w:rPr>
                <w:rStyle w:val="italicsChar"/>
                <w:sz w:val="22"/>
                <w:szCs w:val="22"/>
              </w:rPr>
              <w:t xml:space="preserve">Good Samaritan Hospital, Puyallup WA </w:t>
            </w:r>
          </w:p>
          <w:p w14:paraId="34F3A6B1" w14:textId="3CBD59D6" w:rsidR="00206C00" w:rsidRDefault="0057115B" w:rsidP="00206C00">
            <w:pPr>
              <w:pStyle w:val="location"/>
              <w:numPr>
                <w:ilvl w:val="0"/>
                <w:numId w:val="6"/>
              </w:numPr>
              <w:rPr>
                <w:rStyle w:val="italicsChar"/>
                <w:i w:val="0"/>
                <w:sz w:val="22"/>
                <w:szCs w:val="22"/>
              </w:rPr>
            </w:pPr>
            <w:r>
              <w:rPr>
                <w:rStyle w:val="italicsChar"/>
                <w:i w:val="0"/>
                <w:sz w:val="22"/>
                <w:szCs w:val="22"/>
              </w:rPr>
              <w:t>ICU, PCU, Post-</w:t>
            </w:r>
            <w:r w:rsidRPr="004C2048">
              <w:rPr>
                <w:rStyle w:val="italicsChar"/>
                <w:i w:val="0"/>
                <w:sz w:val="22"/>
                <w:szCs w:val="22"/>
              </w:rPr>
              <w:t>surgical</w:t>
            </w:r>
            <w:r>
              <w:rPr>
                <w:rStyle w:val="italicsChar"/>
                <w:i w:val="0"/>
                <w:sz w:val="22"/>
                <w:szCs w:val="22"/>
              </w:rPr>
              <w:t>, CCU, and M/S float</w:t>
            </w:r>
          </w:p>
          <w:p w14:paraId="3B0EB0F0" w14:textId="600BC15D" w:rsidR="0057115B" w:rsidRPr="004C2048" w:rsidRDefault="0057115B" w:rsidP="002F5428">
            <w:pPr>
              <w:pStyle w:val="location"/>
              <w:ind w:left="108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14:paraId="3DA6B08B" w14:textId="77777777" w:rsidR="0057115B" w:rsidRPr="004C2048" w:rsidRDefault="0057115B" w:rsidP="0057115B">
            <w:pPr>
              <w:pStyle w:val="dates"/>
              <w:jc w:val="left"/>
              <w:rPr>
                <w:sz w:val="22"/>
                <w:szCs w:val="22"/>
              </w:rPr>
            </w:pPr>
          </w:p>
        </w:tc>
      </w:tr>
      <w:tr w:rsidR="0057115B" w:rsidRPr="004C2048" w14:paraId="42C097E0" w14:textId="77777777" w:rsidTr="0036642B">
        <w:trPr>
          <w:jc w:val="center"/>
        </w:trPr>
        <w:tc>
          <w:tcPr>
            <w:tcW w:w="454" w:type="dxa"/>
          </w:tcPr>
          <w:p w14:paraId="7A3F7FE1" w14:textId="77777777" w:rsidR="0057115B" w:rsidRPr="004C2048" w:rsidRDefault="0057115B" w:rsidP="0057115B">
            <w:pPr>
              <w:rPr>
                <w:sz w:val="22"/>
                <w:szCs w:val="22"/>
              </w:rPr>
            </w:pPr>
          </w:p>
        </w:tc>
        <w:tc>
          <w:tcPr>
            <w:tcW w:w="7075" w:type="dxa"/>
          </w:tcPr>
          <w:p w14:paraId="7119D7B7" w14:textId="77777777" w:rsidR="0057115B" w:rsidRPr="004C2048" w:rsidRDefault="0057115B" w:rsidP="0057115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14:paraId="077586CA" w14:textId="77777777" w:rsidR="0057115B" w:rsidRPr="004C2048" w:rsidRDefault="0057115B" w:rsidP="0057115B">
            <w:pPr>
              <w:pStyle w:val="dates"/>
              <w:jc w:val="left"/>
              <w:rPr>
                <w:sz w:val="22"/>
                <w:szCs w:val="22"/>
              </w:rPr>
            </w:pPr>
          </w:p>
        </w:tc>
      </w:tr>
      <w:tr w:rsidR="0057115B" w:rsidRPr="004C2048" w14:paraId="1EB9D170" w14:textId="77777777" w:rsidTr="0036642B">
        <w:trPr>
          <w:jc w:val="center"/>
        </w:trPr>
        <w:tc>
          <w:tcPr>
            <w:tcW w:w="454" w:type="dxa"/>
            <w:vMerge w:val="restart"/>
          </w:tcPr>
          <w:p w14:paraId="1EB9D16D" w14:textId="77777777" w:rsidR="0057115B" w:rsidRPr="004C2048" w:rsidRDefault="0057115B" w:rsidP="0057115B">
            <w:pPr>
              <w:rPr>
                <w:sz w:val="22"/>
                <w:szCs w:val="22"/>
              </w:rPr>
            </w:pPr>
          </w:p>
        </w:tc>
        <w:tc>
          <w:tcPr>
            <w:tcW w:w="7075" w:type="dxa"/>
          </w:tcPr>
          <w:p w14:paraId="1EB9D16E" w14:textId="272D34E7" w:rsidR="0057115B" w:rsidRPr="004C2048" w:rsidRDefault="0057115B" w:rsidP="0057115B">
            <w:pPr>
              <w:pStyle w:val="Heading3"/>
              <w:rPr>
                <w:sz w:val="22"/>
                <w:szCs w:val="22"/>
              </w:rPr>
            </w:pPr>
            <w:r w:rsidRPr="004C2048">
              <w:rPr>
                <w:sz w:val="22"/>
                <w:szCs w:val="22"/>
              </w:rPr>
              <w:t xml:space="preserve">Registered Nurse (RN) </w:t>
            </w:r>
            <w:r w:rsidR="002F5428">
              <w:rPr>
                <w:sz w:val="22"/>
                <w:szCs w:val="22"/>
              </w:rPr>
              <w:t>–</w:t>
            </w:r>
            <w:r w:rsidRPr="004C2048">
              <w:rPr>
                <w:sz w:val="22"/>
                <w:szCs w:val="22"/>
              </w:rPr>
              <w:t xml:space="preserve"> </w:t>
            </w:r>
            <w:r w:rsidR="002F5428">
              <w:rPr>
                <w:sz w:val="22"/>
                <w:szCs w:val="22"/>
              </w:rPr>
              <w:t xml:space="preserve">Cardiac &amp; M/S </w:t>
            </w:r>
            <w:r w:rsidRPr="004C2048">
              <w:rPr>
                <w:sz w:val="22"/>
                <w:szCs w:val="22"/>
              </w:rPr>
              <w:t>ICU</w:t>
            </w:r>
          </w:p>
        </w:tc>
        <w:tc>
          <w:tcPr>
            <w:tcW w:w="1399" w:type="dxa"/>
          </w:tcPr>
          <w:p w14:paraId="1EB9D16F" w14:textId="621EFFCE" w:rsidR="0057115B" w:rsidRPr="004C2048" w:rsidRDefault="006E2E3E" w:rsidP="0057115B">
            <w:pPr>
              <w:pStyle w:val="date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June </w:t>
            </w:r>
            <w:r w:rsidR="0057115B" w:rsidRPr="004C2048">
              <w:rPr>
                <w:sz w:val="22"/>
                <w:szCs w:val="22"/>
              </w:rPr>
              <w:t>20</w:t>
            </w:r>
            <w:r w:rsidR="001A6C68">
              <w:rPr>
                <w:sz w:val="22"/>
                <w:szCs w:val="22"/>
              </w:rPr>
              <w:t>09</w:t>
            </w:r>
            <w:r w:rsidR="0057115B" w:rsidRPr="004C204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April </w:t>
            </w:r>
            <w:r w:rsidR="0057115B">
              <w:rPr>
                <w:sz w:val="22"/>
                <w:szCs w:val="22"/>
              </w:rPr>
              <w:t>2019</w:t>
            </w:r>
          </w:p>
        </w:tc>
      </w:tr>
      <w:tr w:rsidR="0057115B" w:rsidRPr="004C2048" w14:paraId="1EB9D17C" w14:textId="77777777">
        <w:trPr>
          <w:jc w:val="center"/>
        </w:trPr>
        <w:tc>
          <w:tcPr>
            <w:tcW w:w="454" w:type="dxa"/>
            <w:vMerge/>
          </w:tcPr>
          <w:p w14:paraId="1EB9D171" w14:textId="77777777" w:rsidR="0057115B" w:rsidRPr="004C2048" w:rsidRDefault="0057115B" w:rsidP="0057115B">
            <w:pPr>
              <w:rPr>
                <w:sz w:val="22"/>
                <w:szCs w:val="22"/>
              </w:rPr>
            </w:pPr>
          </w:p>
        </w:tc>
        <w:tc>
          <w:tcPr>
            <w:tcW w:w="8474" w:type="dxa"/>
            <w:gridSpan w:val="2"/>
          </w:tcPr>
          <w:p w14:paraId="439A2D15" w14:textId="77777777" w:rsidR="0057115B" w:rsidRPr="004C2048" w:rsidRDefault="0057115B" w:rsidP="0057115B">
            <w:pPr>
              <w:pStyle w:val="location"/>
              <w:rPr>
                <w:rStyle w:val="italicsChar"/>
                <w:i w:val="0"/>
                <w:sz w:val="22"/>
                <w:szCs w:val="22"/>
              </w:rPr>
            </w:pPr>
            <w:r w:rsidRPr="004C2048">
              <w:rPr>
                <w:rStyle w:val="italicsChar"/>
                <w:sz w:val="22"/>
                <w:szCs w:val="22"/>
              </w:rPr>
              <w:t xml:space="preserve">Lancaster General Health, </w:t>
            </w:r>
            <w:r w:rsidRPr="004C2048">
              <w:rPr>
                <w:rStyle w:val="italicsChar"/>
                <w:i w:val="0"/>
                <w:sz w:val="22"/>
                <w:szCs w:val="22"/>
              </w:rPr>
              <w:t>Lancaster, PA</w:t>
            </w:r>
          </w:p>
          <w:p w14:paraId="0CC04BFF" w14:textId="77777777" w:rsidR="0057115B" w:rsidRPr="004C2048" w:rsidRDefault="0057115B" w:rsidP="0057115B">
            <w:pPr>
              <w:pStyle w:val="location"/>
              <w:numPr>
                <w:ilvl w:val="0"/>
                <w:numId w:val="6"/>
              </w:numPr>
              <w:rPr>
                <w:rStyle w:val="italicsChar"/>
                <w:i w:val="0"/>
                <w:sz w:val="22"/>
                <w:szCs w:val="22"/>
              </w:rPr>
            </w:pPr>
            <w:r w:rsidRPr="004C2048">
              <w:rPr>
                <w:rStyle w:val="italicsChar"/>
                <w:i w:val="0"/>
                <w:sz w:val="22"/>
                <w:szCs w:val="22"/>
              </w:rPr>
              <w:t xml:space="preserve">32 bed </w:t>
            </w:r>
            <w:r>
              <w:rPr>
                <w:rStyle w:val="italicsChar"/>
                <w:i w:val="0"/>
                <w:sz w:val="22"/>
                <w:szCs w:val="22"/>
              </w:rPr>
              <w:t xml:space="preserve">mixed </w:t>
            </w:r>
            <w:r w:rsidRPr="004C2048">
              <w:rPr>
                <w:rStyle w:val="italicsChar"/>
                <w:i w:val="0"/>
                <w:sz w:val="22"/>
                <w:szCs w:val="22"/>
              </w:rPr>
              <w:t>medical and surgical intensive care unit</w:t>
            </w:r>
          </w:p>
          <w:p w14:paraId="48302AD6" w14:textId="77777777" w:rsidR="0057115B" w:rsidRPr="004C2048" w:rsidRDefault="0057115B" w:rsidP="0057115B">
            <w:pPr>
              <w:pStyle w:val="location"/>
              <w:numPr>
                <w:ilvl w:val="0"/>
                <w:numId w:val="6"/>
              </w:numPr>
              <w:rPr>
                <w:rStyle w:val="italicsChar"/>
                <w:i w:val="0"/>
                <w:sz w:val="22"/>
                <w:szCs w:val="22"/>
              </w:rPr>
            </w:pPr>
            <w:r w:rsidRPr="004C2048">
              <w:rPr>
                <w:rStyle w:val="italicsChar"/>
                <w:i w:val="0"/>
                <w:sz w:val="22"/>
                <w:szCs w:val="22"/>
              </w:rPr>
              <w:t>Staff nurse, day shift</w:t>
            </w:r>
          </w:p>
          <w:p w14:paraId="7AE82C3B" w14:textId="0E473254" w:rsidR="0057115B" w:rsidRDefault="0057115B" w:rsidP="0057115B">
            <w:pPr>
              <w:pStyle w:val="location"/>
              <w:numPr>
                <w:ilvl w:val="0"/>
                <w:numId w:val="6"/>
              </w:numPr>
              <w:rPr>
                <w:rStyle w:val="italicsChar"/>
                <w:i w:val="0"/>
                <w:sz w:val="22"/>
                <w:szCs w:val="22"/>
              </w:rPr>
            </w:pPr>
            <w:r w:rsidRPr="004C2048">
              <w:rPr>
                <w:rStyle w:val="italicsChar"/>
                <w:i w:val="0"/>
                <w:sz w:val="22"/>
                <w:szCs w:val="22"/>
              </w:rPr>
              <w:t>Open Heart Surgery course completed Jan 2012</w:t>
            </w:r>
          </w:p>
          <w:p w14:paraId="24EAC0A2" w14:textId="013B354B" w:rsidR="00716F63" w:rsidRPr="00716F63" w:rsidRDefault="00716F63" w:rsidP="0057115B">
            <w:pPr>
              <w:pStyle w:val="location"/>
              <w:numPr>
                <w:ilvl w:val="0"/>
                <w:numId w:val="6"/>
              </w:numPr>
              <w:rPr>
                <w:rStyle w:val="italicsChar"/>
                <w:i w:val="0"/>
                <w:sz w:val="22"/>
                <w:szCs w:val="22"/>
              </w:rPr>
            </w:pPr>
            <w:r w:rsidRPr="00716F63">
              <w:rPr>
                <w:rStyle w:val="italicsChar"/>
                <w:i w:val="0"/>
                <w:sz w:val="22"/>
                <w:szCs w:val="22"/>
              </w:rPr>
              <w:t>Manage care of patients with complex, critical illnesses.  Provide care to adult populations on full mechanical and circulatory support including: ECMO, Ventricular Assist Devices, Continuous Renal Replacement Therapy, Intra-aortic balloon pump therapy, and post-operative care of Coronary Artery Bypass Surgery. </w:t>
            </w:r>
          </w:p>
          <w:p w14:paraId="37F5C121" w14:textId="32D0295B" w:rsidR="0057115B" w:rsidRPr="00E27AE1" w:rsidRDefault="0057115B" w:rsidP="0057115B">
            <w:pPr>
              <w:pStyle w:val="location"/>
              <w:numPr>
                <w:ilvl w:val="0"/>
                <w:numId w:val="6"/>
              </w:numPr>
              <w:rPr>
                <w:rStyle w:val="italicsChar"/>
                <w:bCs/>
                <w:i w:val="0"/>
                <w:sz w:val="22"/>
                <w:szCs w:val="22"/>
              </w:rPr>
            </w:pPr>
            <w:r w:rsidRPr="008F2F99">
              <w:rPr>
                <w:rStyle w:val="italicsChar"/>
                <w:bCs/>
                <w:i w:val="0"/>
                <w:sz w:val="22"/>
                <w:szCs w:val="22"/>
              </w:rPr>
              <w:t xml:space="preserve">CCRN certification </w:t>
            </w:r>
            <w:r w:rsidRPr="00E27AE1">
              <w:rPr>
                <w:rStyle w:val="italicsChar"/>
                <w:bCs/>
                <w:i w:val="0"/>
                <w:sz w:val="22"/>
                <w:szCs w:val="22"/>
              </w:rPr>
              <w:t>obtained Oct 2013 -</w:t>
            </w:r>
            <w:proofErr w:type="gramStart"/>
            <w:r w:rsidR="00570341" w:rsidRPr="00E27AE1">
              <w:rPr>
                <w:rStyle w:val="italicsChar"/>
                <w:bCs/>
                <w:i w:val="0"/>
                <w:sz w:val="22"/>
                <w:szCs w:val="22"/>
              </w:rPr>
              <w:t>current</w:t>
            </w:r>
            <w:proofErr w:type="gramEnd"/>
          </w:p>
          <w:p w14:paraId="69FEE5D4" w14:textId="55F552E1" w:rsidR="0057115B" w:rsidRDefault="0057115B" w:rsidP="0057115B">
            <w:pPr>
              <w:pStyle w:val="location"/>
              <w:numPr>
                <w:ilvl w:val="0"/>
                <w:numId w:val="6"/>
              </w:numPr>
              <w:rPr>
                <w:rStyle w:val="italicsChar"/>
                <w:i w:val="0"/>
                <w:sz w:val="22"/>
                <w:szCs w:val="22"/>
              </w:rPr>
            </w:pPr>
            <w:r>
              <w:rPr>
                <w:rStyle w:val="italicsChar"/>
                <w:i w:val="0"/>
                <w:sz w:val="22"/>
                <w:szCs w:val="22"/>
              </w:rPr>
              <w:t>Level III Clinical Ladder 2013</w:t>
            </w:r>
          </w:p>
          <w:p w14:paraId="72C3E3DC" w14:textId="61640D72" w:rsidR="0057115B" w:rsidRPr="00E27AE1" w:rsidRDefault="0057115B" w:rsidP="0057115B">
            <w:pPr>
              <w:pStyle w:val="location"/>
              <w:numPr>
                <w:ilvl w:val="0"/>
                <w:numId w:val="6"/>
              </w:numPr>
              <w:rPr>
                <w:rStyle w:val="italicsChar"/>
                <w:bCs/>
                <w:i w:val="0"/>
                <w:sz w:val="22"/>
                <w:szCs w:val="22"/>
              </w:rPr>
            </w:pPr>
            <w:r w:rsidRPr="00E27AE1">
              <w:rPr>
                <w:rStyle w:val="italicsChar"/>
                <w:bCs/>
                <w:i w:val="0"/>
                <w:sz w:val="22"/>
                <w:szCs w:val="22"/>
              </w:rPr>
              <w:t xml:space="preserve">Level IV Clinical Ladder </w:t>
            </w:r>
            <w:r w:rsidR="00570341" w:rsidRPr="00E27AE1">
              <w:rPr>
                <w:rStyle w:val="italicsChar"/>
                <w:bCs/>
                <w:i w:val="0"/>
                <w:sz w:val="22"/>
                <w:szCs w:val="22"/>
              </w:rPr>
              <w:t>since</w:t>
            </w:r>
            <w:r w:rsidRPr="00E27AE1">
              <w:rPr>
                <w:rStyle w:val="italicsChar"/>
                <w:bCs/>
                <w:i w:val="0"/>
                <w:sz w:val="22"/>
                <w:szCs w:val="22"/>
              </w:rPr>
              <w:t xml:space="preserve"> 2016</w:t>
            </w:r>
            <w:r w:rsidR="00CD22B0" w:rsidRPr="00E27AE1">
              <w:rPr>
                <w:rStyle w:val="italicsChar"/>
                <w:bCs/>
                <w:i w:val="0"/>
                <w:sz w:val="22"/>
                <w:szCs w:val="22"/>
              </w:rPr>
              <w:t>-2019</w:t>
            </w:r>
          </w:p>
          <w:p w14:paraId="600953B3" w14:textId="77777777" w:rsidR="0057115B" w:rsidRDefault="0057115B" w:rsidP="0057115B">
            <w:pPr>
              <w:pStyle w:val="location"/>
              <w:numPr>
                <w:ilvl w:val="0"/>
                <w:numId w:val="6"/>
              </w:numPr>
              <w:rPr>
                <w:rStyle w:val="italicsChar"/>
                <w:i w:val="0"/>
                <w:sz w:val="22"/>
                <w:szCs w:val="22"/>
              </w:rPr>
            </w:pPr>
            <w:r>
              <w:rPr>
                <w:rStyle w:val="italicsChar"/>
                <w:i w:val="0"/>
                <w:sz w:val="22"/>
                <w:szCs w:val="22"/>
              </w:rPr>
              <w:t>Fundamental of Critical Care Course completed February 2017</w:t>
            </w:r>
          </w:p>
          <w:p w14:paraId="60DCDFB4" w14:textId="15227149" w:rsidR="0057115B" w:rsidRDefault="0057115B" w:rsidP="0057115B">
            <w:pPr>
              <w:pStyle w:val="location"/>
              <w:numPr>
                <w:ilvl w:val="0"/>
                <w:numId w:val="6"/>
              </w:numPr>
              <w:rPr>
                <w:rStyle w:val="italicsChar"/>
                <w:i w:val="0"/>
                <w:sz w:val="22"/>
                <w:szCs w:val="22"/>
              </w:rPr>
            </w:pPr>
            <w:r>
              <w:rPr>
                <w:rStyle w:val="italicsChar"/>
                <w:i w:val="0"/>
                <w:sz w:val="22"/>
                <w:szCs w:val="22"/>
              </w:rPr>
              <w:t>Advanced EKG class completed July 2017</w:t>
            </w:r>
          </w:p>
          <w:p w14:paraId="6560B2A4" w14:textId="49B23577" w:rsidR="00E27AE1" w:rsidRDefault="00E27AE1" w:rsidP="00E27AE1">
            <w:pPr>
              <w:pStyle w:val="location"/>
              <w:ind w:left="1080"/>
              <w:rPr>
                <w:rStyle w:val="italicsChar"/>
                <w:i w:val="0"/>
                <w:sz w:val="22"/>
                <w:szCs w:val="22"/>
              </w:rPr>
            </w:pPr>
          </w:p>
          <w:p w14:paraId="1EB9D17B" w14:textId="77777777" w:rsidR="0057115B" w:rsidRPr="004C2048" w:rsidRDefault="0057115B" w:rsidP="002D2F5B">
            <w:pPr>
              <w:pStyle w:val="location"/>
              <w:rPr>
                <w:sz w:val="22"/>
                <w:szCs w:val="22"/>
              </w:rPr>
            </w:pPr>
          </w:p>
        </w:tc>
      </w:tr>
      <w:tr w:rsidR="0057115B" w:rsidRPr="004C2048" w14:paraId="1EB9D180" w14:textId="77777777">
        <w:trPr>
          <w:jc w:val="center"/>
        </w:trPr>
        <w:tc>
          <w:tcPr>
            <w:tcW w:w="454" w:type="dxa"/>
            <w:vMerge/>
          </w:tcPr>
          <w:p w14:paraId="1EB9D17D" w14:textId="77777777" w:rsidR="0057115B" w:rsidRPr="004C2048" w:rsidRDefault="0057115B" w:rsidP="0057115B">
            <w:pPr>
              <w:rPr>
                <w:sz w:val="22"/>
                <w:szCs w:val="22"/>
              </w:rPr>
            </w:pPr>
          </w:p>
        </w:tc>
        <w:tc>
          <w:tcPr>
            <w:tcW w:w="7075" w:type="dxa"/>
          </w:tcPr>
          <w:p w14:paraId="1EB9D17E" w14:textId="77777777" w:rsidR="0057115B" w:rsidRPr="004C2048" w:rsidRDefault="0057115B" w:rsidP="0057115B">
            <w:pPr>
              <w:pStyle w:val="Heading3"/>
              <w:rPr>
                <w:sz w:val="22"/>
                <w:szCs w:val="22"/>
              </w:rPr>
            </w:pPr>
            <w:r w:rsidRPr="004C2048">
              <w:rPr>
                <w:sz w:val="22"/>
                <w:szCs w:val="22"/>
              </w:rPr>
              <w:t>RN -4 East Medical/Surgical unit</w:t>
            </w:r>
          </w:p>
        </w:tc>
        <w:tc>
          <w:tcPr>
            <w:tcW w:w="1399" w:type="dxa"/>
          </w:tcPr>
          <w:p w14:paraId="1EB9D17F" w14:textId="0BEC2114" w:rsidR="0057115B" w:rsidRPr="004C2048" w:rsidRDefault="0014755A" w:rsidP="0057115B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</w:t>
            </w:r>
            <w:r w:rsidR="006E2E3E">
              <w:rPr>
                <w:sz w:val="22"/>
                <w:szCs w:val="22"/>
              </w:rPr>
              <w:t xml:space="preserve"> </w:t>
            </w:r>
            <w:r w:rsidR="0057115B" w:rsidRPr="004C2048">
              <w:rPr>
                <w:sz w:val="22"/>
                <w:szCs w:val="22"/>
              </w:rPr>
              <w:t>2008-</w:t>
            </w:r>
            <w:r w:rsidR="006E2E3E">
              <w:rPr>
                <w:sz w:val="22"/>
                <w:szCs w:val="22"/>
              </w:rPr>
              <w:t xml:space="preserve">June </w:t>
            </w:r>
            <w:r w:rsidR="0057115B" w:rsidRPr="004C2048">
              <w:rPr>
                <w:sz w:val="22"/>
                <w:szCs w:val="22"/>
              </w:rPr>
              <w:t>20</w:t>
            </w:r>
            <w:r w:rsidR="001A6C68">
              <w:rPr>
                <w:sz w:val="22"/>
                <w:szCs w:val="22"/>
              </w:rPr>
              <w:t>09</w:t>
            </w:r>
          </w:p>
        </w:tc>
      </w:tr>
      <w:tr w:rsidR="0057115B" w:rsidRPr="004C2048" w14:paraId="1EB9D185" w14:textId="77777777" w:rsidTr="00A5517D">
        <w:trPr>
          <w:trHeight w:val="1071"/>
          <w:jc w:val="center"/>
        </w:trPr>
        <w:tc>
          <w:tcPr>
            <w:tcW w:w="454" w:type="dxa"/>
            <w:vMerge/>
          </w:tcPr>
          <w:p w14:paraId="1EB9D181" w14:textId="77777777" w:rsidR="0057115B" w:rsidRPr="004C2048" w:rsidRDefault="0057115B" w:rsidP="0057115B">
            <w:pPr>
              <w:rPr>
                <w:sz w:val="22"/>
                <w:szCs w:val="22"/>
              </w:rPr>
            </w:pPr>
          </w:p>
        </w:tc>
        <w:tc>
          <w:tcPr>
            <w:tcW w:w="8474" w:type="dxa"/>
            <w:gridSpan w:val="2"/>
          </w:tcPr>
          <w:p w14:paraId="1EB9D182" w14:textId="77777777" w:rsidR="0057115B" w:rsidRPr="004C2048" w:rsidRDefault="0057115B" w:rsidP="0057115B">
            <w:pPr>
              <w:pStyle w:val="location"/>
              <w:rPr>
                <w:sz w:val="22"/>
                <w:szCs w:val="22"/>
              </w:rPr>
            </w:pPr>
            <w:r w:rsidRPr="004C2048">
              <w:rPr>
                <w:rStyle w:val="italicsChar"/>
                <w:sz w:val="22"/>
                <w:szCs w:val="22"/>
              </w:rPr>
              <w:t>Lancaster General Health,</w:t>
            </w:r>
            <w:r w:rsidRPr="004C2048">
              <w:rPr>
                <w:sz w:val="22"/>
                <w:szCs w:val="22"/>
              </w:rPr>
              <w:t xml:space="preserve"> Lancaster, PA</w:t>
            </w:r>
          </w:p>
          <w:p w14:paraId="1EB9D183" w14:textId="77777777" w:rsidR="0057115B" w:rsidRPr="004C2048" w:rsidRDefault="0057115B" w:rsidP="0057115B">
            <w:pPr>
              <w:pStyle w:val="location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4C2048">
              <w:rPr>
                <w:sz w:val="22"/>
                <w:szCs w:val="22"/>
              </w:rPr>
              <w:t>21 bed general medical surgical unit</w:t>
            </w:r>
          </w:p>
          <w:p w14:paraId="1EB9D184" w14:textId="77777777" w:rsidR="0057115B" w:rsidRPr="004C2048" w:rsidRDefault="0057115B" w:rsidP="0057115B">
            <w:pPr>
              <w:pStyle w:val="location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4C2048">
              <w:rPr>
                <w:sz w:val="22"/>
                <w:szCs w:val="22"/>
              </w:rPr>
              <w:t xml:space="preserve">Night shift facilitator and preceptor </w:t>
            </w:r>
          </w:p>
        </w:tc>
      </w:tr>
      <w:tr w:rsidR="0057115B" w:rsidRPr="004C2048" w14:paraId="1EB9D189" w14:textId="77777777">
        <w:trPr>
          <w:jc w:val="center"/>
        </w:trPr>
        <w:tc>
          <w:tcPr>
            <w:tcW w:w="454" w:type="dxa"/>
            <w:vMerge/>
          </w:tcPr>
          <w:p w14:paraId="1EB9D186" w14:textId="77777777" w:rsidR="0057115B" w:rsidRPr="004C2048" w:rsidRDefault="0057115B" w:rsidP="0057115B">
            <w:pPr>
              <w:rPr>
                <w:sz w:val="22"/>
                <w:szCs w:val="22"/>
              </w:rPr>
            </w:pPr>
          </w:p>
        </w:tc>
        <w:tc>
          <w:tcPr>
            <w:tcW w:w="7075" w:type="dxa"/>
          </w:tcPr>
          <w:p w14:paraId="1EB9D187" w14:textId="77777777" w:rsidR="0057115B" w:rsidRPr="004C2048" w:rsidRDefault="0057115B" w:rsidP="0057115B">
            <w:pPr>
              <w:pStyle w:val="Heading3"/>
              <w:rPr>
                <w:sz w:val="22"/>
                <w:szCs w:val="22"/>
              </w:rPr>
            </w:pPr>
            <w:r w:rsidRPr="004C2048">
              <w:rPr>
                <w:sz w:val="22"/>
                <w:szCs w:val="22"/>
              </w:rPr>
              <w:t xml:space="preserve">RN –Travel Nursing, Medical/Surgical </w:t>
            </w:r>
          </w:p>
        </w:tc>
        <w:tc>
          <w:tcPr>
            <w:tcW w:w="1399" w:type="dxa"/>
          </w:tcPr>
          <w:p w14:paraId="1EB9D188" w14:textId="38A2C63B" w:rsidR="0057115B" w:rsidRPr="004C2048" w:rsidRDefault="0057115B" w:rsidP="004804D6">
            <w:pPr>
              <w:pStyle w:val="dates"/>
              <w:jc w:val="left"/>
              <w:rPr>
                <w:sz w:val="22"/>
                <w:szCs w:val="22"/>
              </w:rPr>
            </w:pPr>
            <w:r w:rsidRPr="004C2048">
              <w:rPr>
                <w:sz w:val="22"/>
                <w:szCs w:val="22"/>
              </w:rPr>
              <w:t>2007</w:t>
            </w:r>
            <w:r w:rsidR="004804D6">
              <w:rPr>
                <w:sz w:val="22"/>
                <w:szCs w:val="22"/>
              </w:rPr>
              <w:t>-2</w:t>
            </w:r>
            <w:r w:rsidRPr="004C2048">
              <w:rPr>
                <w:sz w:val="22"/>
                <w:szCs w:val="22"/>
              </w:rPr>
              <w:t>008</w:t>
            </w:r>
          </w:p>
        </w:tc>
      </w:tr>
      <w:tr w:rsidR="0057115B" w:rsidRPr="004C2048" w14:paraId="1EB9D18D" w14:textId="77777777" w:rsidTr="00A5517D">
        <w:trPr>
          <w:trHeight w:val="711"/>
          <w:jc w:val="center"/>
        </w:trPr>
        <w:tc>
          <w:tcPr>
            <w:tcW w:w="454" w:type="dxa"/>
            <w:vMerge/>
          </w:tcPr>
          <w:p w14:paraId="1EB9D18A" w14:textId="77777777" w:rsidR="0057115B" w:rsidRPr="004C2048" w:rsidRDefault="0057115B" w:rsidP="0057115B">
            <w:pPr>
              <w:rPr>
                <w:sz w:val="22"/>
                <w:szCs w:val="22"/>
              </w:rPr>
            </w:pPr>
          </w:p>
        </w:tc>
        <w:tc>
          <w:tcPr>
            <w:tcW w:w="8474" w:type="dxa"/>
            <w:gridSpan w:val="2"/>
          </w:tcPr>
          <w:p w14:paraId="1C0669CC" w14:textId="77777777" w:rsidR="0057115B" w:rsidRDefault="0057115B" w:rsidP="004804D6">
            <w:pPr>
              <w:pStyle w:val="location"/>
              <w:rPr>
                <w:sz w:val="22"/>
                <w:szCs w:val="22"/>
              </w:rPr>
            </w:pPr>
            <w:r w:rsidRPr="004C2048">
              <w:rPr>
                <w:rStyle w:val="italicsChar"/>
                <w:sz w:val="22"/>
                <w:szCs w:val="22"/>
              </w:rPr>
              <w:t>Lancaster General Health,</w:t>
            </w:r>
            <w:r w:rsidRPr="004C2048">
              <w:rPr>
                <w:sz w:val="22"/>
                <w:szCs w:val="22"/>
              </w:rPr>
              <w:t xml:space="preserve"> Lancaster, PA</w:t>
            </w:r>
          </w:p>
          <w:p w14:paraId="3D1587BC" w14:textId="77777777" w:rsidR="004804D6" w:rsidRDefault="004804D6" w:rsidP="004804D6">
            <w:pPr>
              <w:pStyle w:val="location"/>
              <w:rPr>
                <w:sz w:val="22"/>
                <w:szCs w:val="22"/>
              </w:rPr>
            </w:pPr>
            <w:r w:rsidRPr="004C2048">
              <w:rPr>
                <w:rStyle w:val="italicsChar"/>
                <w:sz w:val="22"/>
                <w:szCs w:val="22"/>
              </w:rPr>
              <w:t>Bradford Regional Medical Center,</w:t>
            </w:r>
            <w:r w:rsidRPr="004C2048">
              <w:rPr>
                <w:sz w:val="22"/>
                <w:szCs w:val="22"/>
              </w:rPr>
              <w:t xml:space="preserve"> Bradford, PA</w:t>
            </w:r>
          </w:p>
          <w:p w14:paraId="1EB9D18C" w14:textId="3B265EBB" w:rsidR="004804D6" w:rsidRPr="004C2048" w:rsidRDefault="004804D6" w:rsidP="004804D6">
            <w:pPr>
              <w:pStyle w:val="location"/>
              <w:rPr>
                <w:sz w:val="22"/>
                <w:szCs w:val="22"/>
              </w:rPr>
            </w:pPr>
          </w:p>
        </w:tc>
      </w:tr>
      <w:tr w:rsidR="0057115B" w:rsidRPr="004C2048" w14:paraId="1EB9D19B" w14:textId="77777777">
        <w:trPr>
          <w:jc w:val="center"/>
        </w:trPr>
        <w:tc>
          <w:tcPr>
            <w:tcW w:w="454" w:type="dxa"/>
            <w:vMerge/>
          </w:tcPr>
          <w:p w14:paraId="1EB9D198" w14:textId="77777777" w:rsidR="0057115B" w:rsidRPr="004C2048" w:rsidRDefault="0057115B" w:rsidP="0057115B">
            <w:pPr>
              <w:rPr>
                <w:sz w:val="22"/>
                <w:szCs w:val="22"/>
              </w:rPr>
            </w:pPr>
          </w:p>
        </w:tc>
        <w:tc>
          <w:tcPr>
            <w:tcW w:w="7075" w:type="dxa"/>
          </w:tcPr>
          <w:p w14:paraId="1EB9D199" w14:textId="77777777" w:rsidR="0057115B" w:rsidRPr="004C2048" w:rsidRDefault="0057115B" w:rsidP="0057115B">
            <w:pPr>
              <w:pStyle w:val="Heading3"/>
              <w:rPr>
                <w:sz w:val="22"/>
                <w:szCs w:val="22"/>
              </w:rPr>
            </w:pPr>
            <w:r w:rsidRPr="004C2048">
              <w:rPr>
                <w:sz w:val="22"/>
                <w:szCs w:val="22"/>
              </w:rPr>
              <w:t>RN –5 Bauer, Medical Surgical unit</w:t>
            </w:r>
          </w:p>
        </w:tc>
        <w:tc>
          <w:tcPr>
            <w:tcW w:w="1399" w:type="dxa"/>
          </w:tcPr>
          <w:p w14:paraId="1EB9D19A" w14:textId="2ED34D57" w:rsidR="0057115B" w:rsidRPr="004C2048" w:rsidRDefault="0057115B" w:rsidP="00A005D4">
            <w:pPr>
              <w:pStyle w:val="dates"/>
              <w:jc w:val="left"/>
              <w:rPr>
                <w:sz w:val="22"/>
                <w:szCs w:val="22"/>
              </w:rPr>
            </w:pPr>
            <w:r w:rsidRPr="004C2048">
              <w:rPr>
                <w:sz w:val="22"/>
                <w:szCs w:val="22"/>
              </w:rPr>
              <w:t>200</w:t>
            </w:r>
            <w:r w:rsidR="006E2E3E">
              <w:rPr>
                <w:sz w:val="22"/>
                <w:szCs w:val="22"/>
              </w:rPr>
              <w:t>4</w:t>
            </w:r>
            <w:r w:rsidR="00E27AE1">
              <w:rPr>
                <w:sz w:val="22"/>
                <w:szCs w:val="22"/>
              </w:rPr>
              <w:t>-</w:t>
            </w:r>
            <w:r w:rsidRPr="004C2048">
              <w:rPr>
                <w:sz w:val="22"/>
                <w:szCs w:val="22"/>
              </w:rPr>
              <w:t>2007</w:t>
            </w:r>
          </w:p>
        </w:tc>
      </w:tr>
      <w:tr w:rsidR="0057115B" w:rsidRPr="004C2048" w14:paraId="1EB9D19E" w14:textId="77777777">
        <w:trPr>
          <w:jc w:val="center"/>
        </w:trPr>
        <w:tc>
          <w:tcPr>
            <w:tcW w:w="454" w:type="dxa"/>
            <w:vMerge/>
          </w:tcPr>
          <w:p w14:paraId="1EB9D19C" w14:textId="77777777" w:rsidR="0057115B" w:rsidRPr="004C2048" w:rsidRDefault="0057115B" w:rsidP="0057115B">
            <w:pPr>
              <w:rPr>
                <w:sz w:val="22"/>
                <w:szCs w:val="22"/>
              </w:rPr>
            </w:pPr>
          </w:p>
        </w:tc>
        <w:tc>
          <w:tcPr>
            <w:tcW w:w="8474" w:type="dxa"/>
            <w:gridSpan w:val="2"/>
          </w:tcPr>
          <w:p w14:paraId="1EB9D19D" w14:textId="77777777" w:rsidR="0057115B" w:rsidRPr="004C2048" w:rsidRDefault="0057115B" w:rsidP="0057115B">
            <w:pPr>
              <w:pStyle w:val="location"/>
              <w:rPr>
                <w:sz w:val="22"/>
                <w:szCs w:val="22"/>
              </w:rPr>
            </w:pPr>
            <w:r w:rsidRPr="004C2048">
              <w:rPr>
                <w:rStyle w:val="italicsChar"/>
                <w:sz w:val="22"/>
                <w:szCs w:val="22"/>
              </w:rPr>
              <w:t>St Mary’s Medical Center,</w:t>
            </w:r>
            <w:r w:rsidRPr="004C2048">
              <w:rPr>
                <w:sz w:val="22"/>
                <w:szCs w:val="22"/>
              </w:rPr>
              <w:t xml:space="preserve"> Long Beach, CA</w:t>
            </w:r>
          </w:p>
        </w:tc>
      </w:tr>
      <w:tr w:rsidR="0057115B" w:rsidRPr="004C2048" w14:paraId="1EB9D1A2" w14:textId="77777777">
        <w:trPr>
          <w:jc w:val="center"/>
        </w:trPr>
        <w:tc>
          <w:tcPr>
            <w:tcW w:w="454" w:type="dxa"/>
            <w:vMerge/>
          </w:tcPr>
          <w:p w14:paraId="1EB9D19F" w14:textId="77777777" w:rsidR="0057115B" w:rsidRPr="004C2048" w:rsidRDefault="0057115B" w:rsidP="0057115B">
            <w:pPr>
              <w:rPr>
                <w:sz w:val="22"/>
                <w:szCs w:val="22"/>
              </w:rPr>
            </w:pPr>
          </w:p>
        </w:tc>
        <w:tc>
          <w:tcPr>
            <w:tcW w:w="7075" w:type="dxa"/>
          </w:tcPr>
          <w:p w14:paraId="1EB9D1A0" w14:textId="77777777" w:rsidR="0057115B" w:rsidRPr="004C2048" w:rsidRDefault="0057115B" w:rsidP="0057115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14:paraId="1EB9D1A1" w14:textId="77777777" w:rsidR="0057115B" w:rsidRPr="004C2048" w:rsidRDefault="0057115B" w:rsidP="0057115B">
            <w:pPr>
              <w:pStyle w:val="dates"/>
              <w:rPr>
                <w:sz w:val="22"/>
                <w:szCs w:val="22"/>
              </w:rPr>
            </w:pPr>
          </w:p>
        </w:tc>
      </w:tr>
      <w:tr w:rsidR="0057115B" w:rsidRPr="004C2048" w14:paraId="1EB9D1A4" w14:textId="77777777" w:rsidTr="0036642B">
        <w:trPr>
          <w:jc w:val="center"/>
        </w:trPr>
        <w:tc>
          <w:tcPr>
            <w:tcW w:w="8928" w:type="dxa"/>
            <w:gridSpan w:val="3"/>
          </w:tcPr>
          <w:p w14:paraId="59EF9EF7" w14:textId="77777777" w:rsidR="006E2E3E" w:rsidRDefault="006E2E3E" w:rsidP="0057115B">
            <w:pPr>
              <w:pStyle w:val="Heading1"/>
              <w:rPr>
                <w:sz w:val="24"/>
                <w:szCs w:val="24"/>
              </w:rPr>
            </w:pPr>
          </w:p>
          <w:p w14:paraId="4BC57377" w14:textId="77777777" w:rsidR="006E2E3E" w:rsidRDefault="006E2E3E" w:rsidP="0057115B">
            <w:pPr>
              <w:pStyle w:val="Heading1"/>
              <w:rPr>
                <w:sz w:val="24"/>
                <w:szCs w:val="24"/>
              </w:rPr>
            </w:pPr>
          </w:p>
          <w:p w14:paraId="1EB9D1A3" w14:textId="58B25075" w:rsidR="0057115B" w:rsidRPr="004C2048" w:rsidRDefault="0057115B" w:rsidP="0057115B">
            <w:pPr>
              <w:pStyle w:val="Heading1"/>
              <w:rPr>
                <w:sz w:val="24"/>
                <w:szCs w:val="24"/>
              </w:rPr>
            </w:pPr>
            <w:r w:rsidRPr="004C2048">
              <w:rPr>
                <w:sz w:val="24"/>
                <w:szCs w:val="24"/>
              </w:rPr>
              <w:t>EDUCATION</w:t>
            </w:r>
          </w:p>
        </w:tc>
      </w:tr>
      <w:tr w:rsidR="0057115B" w:rsidRPr="004C2048" w14:paraId="1EB9D1A8" w14:textId="77777777">
        <w:trPr>
          <w:jc w:val="center"/>
        </w:trPr>
        <w:tc>
          <w:tcPr>
            <w:tcW w:w="454" w:type="dxa"/>
            <w:vMerge w:val="restart"/>
          </w:tcPr>
          <w:p w14:paraId="1EB9D1A5" w14:textId="77777777" w:rsidR="0057115B" w:rsidRPr="004C2048" w:rsidRDefault="0057115B" w:rsidP="0057115B">
            <w:pPr>
              <w:rPr>
                <w:sz w:val="22"/>
                <w:szCs w:val="22"/>
              </w:rPr>
            </w:pPr>
          </w:p>
        </w:tc>
        <w:tc>
          <w:tcPr>
            <w:tcW w:w="7075" w:type="dxa"/>
          </w:tcPr>
          <w:p w14:paraId="1EB9D1A6" w14:textId="77777777" w:rsidR="0057115B" w:rsidRPr="004C2048" w:rsidRDefault="0057115B" w:rsidP="0057115B">
            <w:pPr>
              <w:pStyle w:val="Heading3"/>
              <w:rPr>
                <w:sz w:val="22"/>
                <w:szCs w:val="22"/>
              </w:rPr>
            </w:pPr>
            <w:r w:rsidRPr="004C2048">
              <w:rPr>
                <w:sz w:val="22"/>
                <w:szCs w:val="22"/>
              </w:rPr>
              <w:t>Bachelor of Science, Nursing</w:t>
            </w:r>
          </w:p>
        </w:tc>
        <w:tc>
          <w:tcPr>
            <w:tcW w:w="1399" w:type="dxa"/>
          </w:tcPr>
          <w:p w14:paraId="1EB9D1A7" w14:textId="77777777" w:rsidR="0057115B" w:rsidRPr="004C2048" w:rsidRDefault="0057115B" w:rsidP="0057115B">
            <w:pPr>
              <w:pStyle w:val="dates"/>
              <w:rPr>
                <w:sz w:val="22"/>
                <w:szCs w:val="22"/>
              </w:rPr>
            </w:pPr>
            <w:r w:rsidRPr="004C2048">
              <w:rPr>
                <w:sz w:val="22"/>
                <w:szCs w:val="22"/>
              </w:rPr>
              <w:t>2000-2004</w:t>
            </w:r>
          </w:p>
        </w:tc>
      </w:tr>
      <w:tr w:rsidR="0057115B" w:rsidRPr="004C2048" w14:paraId="1EB9D1AD" w14:textId="77777777" w:rsidTr="005E6E9F">
        <w:trPr>
          <w:trHeight w:val="1017"/>
          <w:jc w:val="center"/>
        </w:trPr>
        <w:tc>
          <w:tcPr>
            <w:tcW w:w="454" w:type="dxa"/>
            <w:vMerge/>
          </w:tcPr>
          <w:p w14:paraId="1EB9D1A9" w14:textId="77777777" w:rsidR="0057115B" w:rsidRPr="004C2048" w:rsidRDefault="0057115B" w:rsidP="0057115B">
            <w:pPr>
              <w:rPr>
                <w:sz w:val="22"/>
                <w:szCs w:val="22"/>
              </w:rPr>
            </w:pPr>
          </w:p>
        </w:tc>
        <w:tc>
          <w:tcPr>
            <w:tcW w:w="8474" w:type="dxa"/>
            <w:gridSpan w:val="2"/>
          </w:tcPr>
          <w:p w14:paraId="1EB9D1AA" w14:textId="77777777" w:rsidR="0057115B" w:rsidRPr="004C2048" w:rsidRDefault="0057115B" w:rsidP="0057115B">
            <w:pPr>
              <w:rPr>
                <w:sz w:val="22"/>
                <w:szCs w:val="22"/>
              </w:rPr>
            </w:pPr>
            <w:r w:rsidRPr="004C2048">
              <w:rPr>
                <w:rStyle w:val="italicsChar"/>
                <w:sz w:val="22"/>
                <w:szCs w:val="22"/>
              </w:rPr>
              <w:t>Laurentian University,</w:t>
            </w:r>
            <w:r w:rsidRPr="004C2048">
              <w:rPr>
                <w:sz w:val="22"/>
                <w:szCs w:val="22"/>
              </w:rPr>
              <w:t xml:space="preserve"> Sudbury Ontario, Canada</w:t>
            </w:r>
          </w:p>
          <w:p w14:paraId="1B3B9C71" w14:textId="52348FA2" w:rsidR="0057115B" w:rsidRDefault="0057115B" w:rsidP="0057115B">
            <w:pPr>
              <w:rPr>
                <w:sz w:val="22"/>
                <w:szCs w:val="22"/>
              </w:rPr>
            </w:pPr>
            <w:r w:rsidRPr="004C2048">
              <w:rPr>
                <w:sz w:val="22"/>
                <w:szCs w:val="22"/>
              </w:rPr>
              <w:t>Canadian Nursing Students’ Association council member for 2 years</w:t>
            </w:r>
          </w:p>
          <w:p w14:paraId="4DA79736" w14:textId="77777777" w:rsidR="0057115B" w:rsidRDefault="0057115B" w:rsidP="0057115B">
            <w:pPr>
              <w:rPr>
                <w:sz w:val="22"/>
                <w:szCs w:val="22"/>
              </w:rPr>
            </w:pPr>
          </w:p>
          <w:p w14:paraId="6E8128F0" w14:textId="77777777" w:rsidR="00C05DD3" w:rsidRDefault="008B082F" w:rsidP="00C05DD3">
            <w:pPr>
              <w:rPr>
                <w:b/>
                <w:bCs/>
                <w:sz w:val="22"/>
                <w:szCs w:val="22"/>
              </w:rPr>
            </w:pPr>
            <w:r w:rsidRPr="008B082F">
              <w:rPr>
                <w:b/>
                <w:bCs/>
                <w:sz w:val="22"/>
                <w:szCs w:val="22"/>
              </w:rPr>
              <w:t xml:space="preserve">Adult Gerontology Primary Care Nurse Practitioner </w:t>
            </w:r>
          </w:p>
          <w:p w14:paraId="1560C736" w14:textId="0B685507" w:rsidR="00C05DD3" w:rsidRDefault="008B082F" w:rsidP="007F014A">
            <w:pPr>
              <w:rPr>
                <w:sz w:val="22"/>
                <w:szCs w:val="22"/>
              </w:rPr>
            </w:pPr>
            <w:r w:rsidRPr="008B082F">
              <w:rPr>
                <w:b/>
                <w:bCs/>
                <w:sz w:val="22"/>
                <w:szCs w:val="22"/>
              </w:rPr>
              <w:t>Program</w:t>
            </w:r>
            <w:r w:rsidR="00F67F68">
              <w:rPr>
                <w:b/>
                <w:bCs/>
                <w:sz w:val="22"/>
                <w:szCs w:val="22"/>
              </w:rPr>
              <w:t xml:space="preserve">, </w:t>
            </w:r>
            <w:proofErr w:type="gramStart"/>
            <w:r w:rsidR="00F67F68">
              <w:rPr>
                <w:b/>
                <w:bCs/>
                <w:sz w:val="22"/>
                <w:szCs w:val="22"/>
              </w:rPr>
              <w:t>Masters in Nursing</w:t>
            </w:r>
            <w:proofErr w:type="gramEnd"/>
            <w:r w:rsidR="00C05DD3">
              <w:rPr>
                <w:b/>
                <w:bCs/>
                <w:sz w:val="22"/>
                <w:szCs w:val="22"/>
              </w:rPr>
              <w:t xml:space="preserve">                                             </w:t>
            </w:r>
            <w:r w:rsidR="007F014A">
              <w:rPr>
                <w:b/>
                <w:bCs/>
                <w:sz w:val="22"/>
                <w:szCs w:val="22"/>
              </w:rPr>
              <w:t xml:space="preserve">    </w:t>
            </w:r>
            <w:r w:rsidR="00C05DD3">
              <w:rPr>
                <w:sz w:val="22"/>
                <w:szCs w:val="22"/>
              </w:rPr>
              <w:t>2021-</w:t>
            </w:r>
            <w:r w:rsidR="00A005D4">
              <w:rPr>
                <w:sz w:val="22"/>
                <w:szCs w:val="22"/>
              </w:rPr>
              <w:t>2023</w:t>
            </w:r>
            <w:r w:rsidR="00C05DD3"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7F99385A" w14:textId="15A886A5" w:rsidR="008B082F" w:rsidRDefault="008B082F" w:rsidP="00571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University of Cincinnati </w:t>
            </w:r>
          </w:p>
          <w:p w14:paraId="6EC7DA3D" w14:textId="28ABB016" w:rsidR="008B082F" w:rsidRDefault="008B082F" w:rsidP="0057115B">
            <w:pPr>
              <w:rPr>
                <w:i/>
                <w:iCs/>
                <w:sz w:val="22"/>
                <w:szCs w:val="22"/>
              </w:rPr>
            </w:pPr>
            <w:r w:rsidRPr="00FF2F86">
              <w:rPr>
                <w:i/>
                <w:iCs/>
                <w:sz w:val="22"/>
                <w:szCs w:val="22"/>
              </w:rPr>
              <w:t>3.9</w:t>
            </w:r>
            <w:r w:rsidR="0037242A" w:rsidRPr="00FF2F86">
              <w:rPr>
                <w:i/>
                <w:iCs/>
                <w:sz w:val="22"/>
                <w:szCs w:val="22"/>
              </w:rPr>
              <w:t>3</w:t>
            </w:r>
            <w:r w:rsidRPr="00FF2F86">
              <w:rPr>
                <w:i/>
                <w:iCs/>
                <w:sz w:val="22"/>
                <w:szCs w:val="22"/>
              </w:rPr>
              <w:t xml:space="preserve"> GPA </w:t>
            </w:r>
            <w:r w:rsidR="00F67F68" w:rsidRPr="00FF2F86">
              <w:rPr>
                <w:i/>
                <w:iCs/>
                <w:sz w:val="22"/>
                <w:szCs w:val="22"/>
              </w:rPr>
              <w:t xml:space="preserve">Overall </w:t>
            </w:r>
          </w:p>
          <w:p w14:paraId="2C781968" w14:textId="104BD6ED" w:rsidR="00904E63" w:rsidRPr="00904E63" w:rsidRDefault="00904E63" w:rsidP="0057115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04E63">
              <w:rPr>
                <w:b/>
                <w:bCs/>
                <w:i/>
                <w:iCs/>
                <w:sz w:val="22"/>
                <w:szCs w:val="22"/>
              </w:rPr>
              <w:t xml:space="preserve">ANCC Board Certified since </w:t>
            </w:r>
            <w:proofErr w:type="gramStart"/>
            <w:r w:rsidRPr="00904E63">
              <w:rPr>
                <w:b/>
                <w:bCs/>
                <w:i/>
                <w:iCs/>
                <w:sz w:val="22"/>
                <w:szCs w:val="22"/>
              </w:rPr>
              <w:t>10/7/2023</w:t>
            </w:r>
            <w:proofErr w:type="gramEnd"/>
          </w:p>
          <w:p w14:paraId="1D27F99D" w14:textId="53429B1E" w:rsidR="008B082F" w:rsidRDefault="00D93FAD" w:rsidP="00571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 of </w:t>
            </w:r>
            <w:r w:rsidR="00A005D4">
              <w:rPr>
                <w:sz w:val="22"/>
                <w:szCs w:val="22"/>
              </w:rPr>
              <w:t>Sigma Theta Tau honor society</w:t>
            </w:r>
          </w:p>
          <w:p w14:paraId="1EB9D1AC" w14:textId="17C27162" w:rsidR="008B082F" w:rsidRPr="004C2048" w:rsidRDefault="008B082F" w:rsidP="00571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Clinical placements </w:t>
            </w:r>
            <w:r w:rsidR="00A005D4">
              <w:rPr>
                <w:sz w:val="22"/>
                <w:szCs w:val="22"/>
              </w:rPr>
              <w:t>included</w:t>
            </w:r>
            <w:r>
              <w:rPr>
                <w:sz w:val="22"/>
                <w:szCs w:val="22"/>
              </w:rPr>
              <w:t xml:space="preserve"> Palliative Care, Internal Medicine, </w:t>
            </w:r>
            <w:r w:rsidR="00A005D4">
              <w:rPr>
                <w:sz w:val="22"/>
                <w:szCs w:val="22"/>
              </w:rPr>
              <w:t xml:space="preserve">Family Practice, and </w:t>
            </w:r>
            <w:r>
              <w:rPr>
                <w:sz w:val="22"/>
                <w:szCs w:val="22"/>
              </w:rPr>
              <w:t xml:space="preserve">Neurology </w:t>
            </w:r>
            <w:r w:rsidR="00A005D4">
              <w:rPr>
                <w:sz w:val="22"/>
                <w:szCs w:val="22"/>
              </w:rPr>
              <w:t>-Stroke Clinic</w:t>
            </w:r>
          </w:p>
        </w:tc>
      </w:tr>
      <w:tr w:rsidR="008B082F" w:rsidRPr="004C2048" w14:paraId="15A56763" w14:textId="77777777" w:rsidTr="005E6E9F">
        <w:trPr>
          <w:trHeight w:val="1017"/>
          <w:jc w:val="center"/>
        </w:trPr>
        <w:tc>
          <w:tcPr>
            <w:tcW w:w="454" w:type="dxa"/>
          </w:tcPr>
          <w:p w14:paraId="2AAFE75A" w14:textId="057BF6C4" w:rsidR="008B082F" w:rsidRPr="008B082F" w:rsidRDefault="008B082F" w:rsidP="008B082F">
            <w:pPr>
              <w:rPr>
                <w:sz w:val="22"/>
                <w:szCs w:val="22"/>
              </w:rPr>
            </w:pPr>
          </w:p>
        </w:tc>
        <w:tc>
          <w:tcPr>
            <w:tcW w:w="8474" w:type="dxa"/>
            <w:gridSpan w:val="2"/>
          </w:tcPr>
          <w:p w14:paraId="394B37B8" w14:textId="77777777" w:rsidR="008B082F" w:rsidRPr="004C2048" w:rsidRDefault="008B082F" w:rsidP="0057115B">
            <w:pPr>
              <w:rPr>
                <w:rStyle w:val="italicsChar"/>
                <w:sz w:val="22"/>
                <w:szCs w:val="22"/>
              </w:rPr>
            </w:pPr>
          </w:p>
        </w:tc>
      </w:tr>
      <w:tr w:rsidR="0057115B" w:rsidRPr="004C2048" w14:paraId="1EB9D1AF" w14:textId="77777777" w:rsidTr="0036642B">
        <w:trPr>
          <w:jc w:val="center"/>
        </w:trPr>
        <w:tc>
          <w:tcPr>
            <w:tcW w:w="8928" w:type="dxa"/>
            <w:gridSpan w:val="3"/>
          </w:tcPr>
          <w:p w14:paraId="1EB9D1AE" w14:textId="38F80E1E" w:rsidR="0057115B" w:rsidRPr="004C2048" w:rsidRDefault="00A005D4" w:rsidP="0057115B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</w:t>
            </w:r>
            <w:r w:rsidR="0057115B" w:rsidRPr="004C2048">
              <w:rPr>
                <w:sz w:val="24"/>
                <w:szCs w:val="24"/>
              </w:rPr>
              <w:t>FILIATIONS</w:t>
            </w:r>
            <w:r w:rsidR="00AA512F">
              <w:rPr>
                <w:sz w:val="24"/>
                <w:szCs w:val="24"/>
              </w:rPr>
              <w:t>/Memberships</w:t>
            </w:r>
            <w:r w:rsidR="0057115B">
              <w:rPr>
                <w:sz w:val="24"/>
                <w:szCs w:val="24"/>
              </w:rPr>
              <w:t xml:space="preserve"> </w:t>
            </w:r>
          </w:p>
        </w:tc>
      </w:tr>
      <w:tr w:rsidR="0057115B" w:rsidRPr="004C2048" w14:paraId="1EB9D1B3" w14:textId="77777777" w:rsidTr="0036642B">
        <w:trPr>
          <w:trHeight w:val="75"/>
          <w:jc w:val="center"/>
        </w:trPr>
        <w:tc>
          <w:tcPr>
            <w:tcW w:w="454" w:type="dxa"/>
            <w:vMerge w:val="restart"/>
          </w:tcPr>
          <w:p w14:paraId="1EB9D1B0" w14:textId="77777777" w:rsidR="0057115B" w:rsidRPr="004C2048" w:rsidRDefault="0057115B" w:rsidP="0057115B">
            <w:pPr>
              <w:rPr>
                <w:sz w:val="22"/>
                <w:szCs w:val="22"/>
              </w:rPr>
            </w:pPr>
          </w:p>
        </w:tc>
        <w:tc>
          <w:tcPr>
            <w:tcW w:w="7075" w:type="dxa"/>
          </w:tcPr>
          <w:p w14:paraId="1EB9D1B1" w14:textId="6005135C" w:rsidR="0057115B" w:rsidRPr="00A005D4" w:rsidRDefault="0057115B" w:rsidP="0057115B">
            <w:pPr>
              <w:pStyle w:val="Heading3"/>
              <w:rPr>
                <w:sz w:val="22"/>
                <w:szCs w:val="22"/>
              </w:rPr>
            </w:pPr>
            <w:r w:rsidRPr="00A005D4">
              <w:rPr>
                <w:sz w:val="22"/>
                <w:szCs w:val="22"/>
              </w:rPr>
              <w:t>American Association of Critical Care Nurses</w:t>
            </w:r>
            <w:r w:rsidR="004970C4" w:rsidRPr="00A005D4">
              <w:rPr>
                <w:sz w:val="22"/>
                <w:szCs w:val="22"/>
              </w:rPr>
              <w:t xml:space="preserve"> (AACN) </w:t>
            </w:r>
          </w:p>
        </w:tc>
        <w:tc>
          <w:tcPr>
            <w:tcW w:w="1399" w:type="dxa"/>
          </w:tcPr>
          <w:p w14:paraId="12439469" w14:textId="77777777" w:rsidR="0057115B" w:rsidRDefault="0057115B" w:rsidP="0057115B">
            <w:pPr>
              <w:pStyle w:val="date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C2048">
              <w:rPr>
                <w:sz w:val="22"/>
                <w:szCs w:val="22"/>
              </w:rPr>
              <w:t>011-</w:t>
            </w:r>
            <w:r>
              <w:rPr>
                <w:sz w:val="22"/>
                <w:szCs w:val="22"/>
              </w:rPr>
              <w:t>present</w:t>
            </w:r>
          </w:p>
          <w:p w14:paraId="1EB9D1B2" w14:textId="7FE5142A" w:rsidR="0057115B" w:rsidRPr="004C2048" w:rsidRDefault="0057115B" w:rsidP="0057115B">
            <w:pPr>
              <w:pStyle w:val="dates"/>
              <w:jc w:val="left"/>
              <w:rPr>
                <w:sz w:val="22"/>
                <w:szCs w:val="22"/>
              </w:rPr>
            </w:pPr>
          </w:p>
        </w:tc>
      </w:tr>
      <w:tr w:rsidR="0057115B" w:rsidRPr="004C2048" w14:paraId="1EB9D1BE" w14:textId="77777777" w:rsidTr="0036642B">
        <w:trPr>
          <w:trHeight w:val="75"/>
          <w:jc w:val="center"/>
        </w:trPr>
        <w:tc>
          <w:tcPr>
            <w:tcW w:w="454" w:type="dxa"/>
            <w:vMerge/>
          </w:tcPr>
          <w:p w14:paraId="1EB9D1B4" w14:textId="77777777" w:rsidR="0057115B" w:rsidRPr="004C2048" w:rsidRDefault="0057115B" w:rsidP="0057115B">
            <w:pPr>
              <w:rPr>
                <w:sz w:val="22"/>
                <w:szCs w:val="22"/>
              </w:rPr>
            </w:pPr>
          </w:p>
        </w:tc>
        <w:tc>
          <w:tcPr>
            <w:tcW w:w="7075" w:type="dxa"/>
          </w:tcPr>
          <w:p w14:paraId="1EB9D1B5" w14:textId="77777777" w:rsidR="0057115B" w:rsidRDefault="0057115B" w:rsidP="0057115B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 of the Susquehanna Valley Chapter of AACN (SVAACN)</w:t>
            </w:r>
          </w:p>
          <w:p w14:paraId="1EB9D1B6" w14:textId="694C10D7" w:rsidR="0057115B" w:rsidRDefault="0057115B" w:rsidP="0057115B">
            <w:pPr>
              <w:ind w:left="720"/>
              <w:rPr>
                <w:sz w:val="22"/>
                <w:szCs w:val="22"/>
              </w:rPr>
            </w:pPr>
          </w:p>
          <w:p w14:paraId="1EB9D1B9" w14:textId="3A76A1EB" w:rsidR="00A005D4" w:rsidRPr="00A005D4" w:rsidRDefault="0057115B" w:rsidP="00A005D4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A005D4">
              <w:rPr>
                <w:bCs/>
                <w:sz w:val="22"/>
                <w:szCs w:val="22"/>
              </w:rPr>
              <w:t xml:space="preserve">Board of Directors, SVAACN </w:t>
            </w:r>
            <w:proofErr w:type="gramStart"/>
            <w:r w:rsidR="00E27AE1" w:rsidRPr="00A005D4">
              <w:rPr>
                <w:bCs/>
                <w:sz w:val="22"/>
                <w:szCs w:val="22"/>
              </w:rPr>
              <w:t>–“</w:t>
            </w:r>
            <w:proofErr w:type="gramEnd"/>
            <w:r w:rsidRPr="00A005D4">
              <w:rPr>
                <w:bCs/>
                <w:sz w:val="22"/>
                <w:szCs w:val="22"/>
              </w:rPr>
              <w:t>Social Media Liaison &amp; Webmaster</w:t>
            </w:r>
            <w:r w:rsidR="00E27AE1" w:rsidRPr="00A005D4">
              <w:rPr>
                <w:bCs/>
                <w:sz w:val="22"/>
                <w:szCs w:val="22"/>
              </w:rPr>
              <w:t>”</w:t>
            </w:r>
          </w:p>
        </w:tc>
        <w:tc>
          <w:tcPr>
            <w:tcW w:w="1399" w:type="dxa"/>
          </w:tcPr>
          <w:p w14:paraId="1EB9D1BA" w14:textId="5C7B29BD" w:rsidR="0057115B" w:rsidRDefault="0057115B" w:rsidP="0057115B">
            <w:pPr>
              <w:pStyle w:val="date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</w:t>
            </w:r>
            <w:r w:rsidR="004970C4">
              <w:rPr>
                <w:sz w:val="22"/>
                <w:szCs w:val="22"/>
              </w:rPr>
              <w:t>2019</w:t>
            </w:r>
          </w:p>
          <w:p w14:paraId="1709B343" w14:textId="70D5449E" w:rsidR="0057115B" w:rsidRDefault="0057115B" w:rsidP="0057115B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40B64A13" w14:textId="77777777" w:rsidR="0057115B" w:rsidRDefault="0057115B" w:rsidP="0057115B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47A4015F" w14:textId="77777777" w:rsidR="00A005D4" w:rsidRDefault="00A005D4" w:rsidP="0057115B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1EB9D1BB" w14:textId="4B0EFFA4" w:rsidR="0057115B" w:rsidRDefault="0057115B" w:rsidP="0057115B">
            <w:pPr>
              <w:pStyle w:val="date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</w:t>
            </w:r>
            <w:r w:rsidR="004970C4">
              <w:rPr>
                <w:sz w:val="22"/>
                <w:szCs w:val="22"/>
              </w:rPr>
              <w:t>2019</w:t>
            </w:r>
          </w:p>
          <w:p w14:paraId="52FE7B2D" w14:textId="77777777" w:rsidR="0057115B" w:rsidRDefault="0057115B" w:rsidP="0057115B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10A3E52A" w14:textId="77777777" w:rsidR="0057115B" w:rsidRDefault="0057115B" w:rsidP="0057115B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2D18E144" w14:textId="77777777" w:rsidR="0057115B" w:rsidRDefault="0057115B" w:rsidP="0057115B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1EB9D1BD" w14:textId="06FAE5A5" w:rsidR="0057115B" w:rsidRPr="004C2048" w:rsidRDefault="0057115B" w:rsidP="00793AB1">
            <w:pPr>
              <w:pStyle w:val="dates"/>
              <w:jc w:val="left"/>
              <w:rPr>
                <w:sz w:val="22"/>
                <w:szCs w:val="22"/>
              </w:rPr>
            </w:pPr>
          </w:p>
        </w:tc>
      </w:tr>
      <w:tr w:rsidR="0057115B" w:rsidRPr="004C2048" w14:paraId="1EB9D1C8" w14:textId="77777777" w:rsidTr="0036642B">
        <w:trPr>
          <w:trHeight w:val="75"/>
          <w:jc w:val="center"/>
        </w:trPr>
        <w:tc>
          <w:tcPr>
            <w:tcW w:w="8928" w:type="dxa"/>
            <w:gridSpan w:val="3"/>
          </w:tcPr>
          <w:p w14:paraId="1EB9D1C7" w14:textId="5DF20055" w:rsidR="0057115B" w:rsidRPr="004C2048" w:rsidRDefault="0057115B" w:rsidP="0057115B">
            <w:pPr>
              <w:pStyle w:val="Heading1"/>
              <w:rPr>
                <w:sz w:val="24"/>
                <w:szCs w:val="24"/>
              </w:rPr>
            </w:pPr>
            <w:r w:rsidRPr="004C2048">
              <w:rPr>
                <w:sz w:val="24"/>
                <w:szCs w:val="24"/>
              </w:rPr>
              <w:t xml:space="preserve">Professional </w:t>
            </w:r>
            <w:r w:rsidR="00793AB1">
              <w:rPr>
                <w:sz w:val="24"/>
                <w:szCs w:val="24"/>
              </w:rPr>
              <w:t xml:space="preserve">development </w:t>
            </w:r>
            <w:r w:rsidRPr="004C2048">
              <w:rPr>
                <w:sz w:val="24"/>
                <w:szCs w:val="24"/>
              </w:rPr>
              <w:t>experience</w:t>
            </w:r>
          </w:p>
        </w:tc>
      </w:tr>
      <w:tr w:rsidR="0057115B" w:rsidRPr="004C2048" w14:paraId="1EB9D1E6" w14:textId="77777777" w:rsidTr="0036642B">
        <w:trPr>
          <w:trHeight w:val="75"/>
          <w:jc w:val="center"/>
        </w:trPr>
        <w:tc>
          <w:tcPr>
            <w:tcW w:w="446" w:type="dxa"/>
          </w:tcPr>
          <w:p w14:paraId="1EB9D1C9" w14:textId="77777777" w:rsidR="0057115B" w:rsidRPr="004C2048" w:rsidRDefault="0057115B" w:rsidP="0057115B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8482" w:type="dxa"/>
            <w:gridSpan w:val="2"/>
          </w:tcPr>
          <w:p w14:paraId="1EB9D1CA" w14:textId="77777777" w:rsidR="0057115B" w:rsidRPr="004C2048" w:rsidRDefault="0057115B" w:rsidP="0057115B">
            <w:pPr>
              <w:pStyle w:val="Heading3"/>
              <w:rPr>
                <w:b w:val="0"/>
                <w:sz w:val="22"/>
                <w:szCs w:val="22"/>
              </w:rPr>
            </w:pPr>
          </w:p>
          <w:p w14:paraId="1EB9D1CB" w14:textId="4A50B1BB" w:rsidR="0057115B" w:rsidRPr="004C2048" w:rsidRDefault="0057115B" w:rsidP="0057115B">
            <w:pPr>
              <w:pStyle w:val="Heading3"/>
              <w:rPr>
                <w:b w:val="0"/>
                <w:sz w:val="22"/>
                <w:szCs w:val="22"/>
              </w:rPr>
            </w:pPr>
            <w:r w:rsidRPr="004C2048">
              <w:rPr>
                <w:sz w:val="22"/>
                <w:szCs w:val="22"/>
              </w:rPr>
              <w:t>Evidence Based Practice (EBP) Council of the ICU</w:t>
            </w:r>
            <w:r w:rsidRPr="004C2048">
              <w:rPr>
                <w:b w:val="0"/>
                <w:sz w:val="22"/>
                <w:szCs w:val="22"/>
              </w:rPr>
              <w:t xml:space="preserve">                                              2011-</w:t>
            </w:r>
            <w:r>
              <w:rPr>
                <w:b w:val="0"/>
                <w:sz w:val="22"/>
                <w:szCs w:val="22"/>
              </w:rPr>
              <w:t>201</w:t>
            </w:r>
            <w:r w:rsidR="0073752C">
              <w:rPr>
                <w:b w:val="0"/>
                <w:sz w:val="22"/>
                <w:szCs w:val="22"/>
              </w:rPr>
              <w:t>8</w:t>
            </w:r>
          </w:p>
          <w:p w14:paraId="1EB9D1CC" w14:textId="180E4688" w:rsidR="0057115B" w:rsidRPr="004C2048" w:rsidRDefault="0057115B" w:rsidP="0057115B">
            <w:pPr>
              <w:pStyle w:val="bulletedlis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730298">
              <w:rPr>
                <w:b/>
                <w:sz w:val="22"/>
                <w:szCs w:val="22"/>
              </w:rPr>
              <w:t>Committee Chair</w:t>
            </w:r>
            <w:r>
              <w:rPr>
                <w:sz w:val="22"/>
                <w:szCs w:val="22"/>
              </w:rPr>
              <w:t xml:space="preserve"> 2014-2018</w:t>
            </w:r>
          </w:p>
          <w:p w14:paraId="7803E3F0" w14:textId="77777777" w:rsidR="0073752C" w:rsidRDefault="0073752C" w:rsidP="0073752C">
            <w:pPr>
              <w:pStyle w:val="bulletedlist"/>
              <w:numPr>
                <w:ilvl w:val="0"/>
                <w:numId w:val="0"/>
              </w:numPr>
              <w:ind w:left="720"/>
              <w:rPr>
                <w:sz w:val="22"/>
                <w:szCs w:val="22"/>
              </w:rPr>
            </w:pPr>
          </w:p>
          <w:p w14:paraId="49640BA6" w14:textId="5EBCCDB1" w:rsidR="0057115B" w:rsidRPr="00952F0D" w:rsidRDefault="00E27AE1" w:rsidP="00952F0D">
            <w:pPr>
              <w:pStyle w:val="bulletedlist"/>
              <w:numPr>
                <w:ilvl w:val="0"/>
                <w:numId w:val="0"/>
              </w:numPr>
              <w:ind w:left="360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952F0D">
              <w:rPr>
                <w:b/>
                <w:bCs/>
                <w:i/>
                <w:iCs/>
                <w:sz w:val="22"/>
                <w:szCs w:val="22"/>
                <w:u w:val="single"/>
              </w:rPr>
              <w:t>Highlights</w:t>
            </w:r>
            <w:r w:rsidR="0057115B" w:rsidRPr="00952F0D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: </w:t>
            </w:r>
          </w:p>
          <w:p w14:paraId="1A8ECD8A" w14:textId="77777777" w:rsidR="0001191A" w:rsidRDefault="0057115B" w:rsidP="004970C4">
            <w:pPr>
              <w:pStyle w:val="bulletedlist"/>
              <w:numPr>
                <w:ilvl w:val="0"/>
                <w:numId w:val="0"/>
              </w:numPr>
              <w:ind w:left="720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3154E">
              <w:rPr>
                <w:b/>
                <w:iCs/>
                <w:sz w:val="22"/>
                <w:szCs w:val="22"/>
              </w:rPr>
              <w:t xml:space="preserve">Principal Investigator for a Pilot Study on Combatting Compassion Fatigue; </w:t>
            </w:r>
            <w:r w:rsidR="00E27AE1" w:rsidRPr="00D3154E">
              <w:rPr>
                <w:b/>
                <w:iCs/>
                <w:sz w:val="22"/>
                <w:szCs w:val="22"/>
              </w:rPr>
              <w:t>-</w:t>
            </w:r>
            <w:r w:rsidRPr="00D3154E">
              <w:rPr>
                <w:b/>
                <w:iCs/>
                <w:sz w:val="22"/>
                <w:szCs w:val="22"/>
                <w:u w:val="single"/>
              </w:rPr>
              <w:t>published as primary author, in Jan 2017.</w:t>
            </w:r>
            <w:r w:rsidR="003C4A59">
              <w:rPr>
                <w:bCs/>
                <w:iCs/>
                <w:sz w:val="22"/>
                <w:szCs w:val="22"/>
              </w:rPr>
              <w:t xml:space="preserve">  </w:t>
            </w:r>
          </w:p>
          <w:p w14:paraId="016A9411" w14:textId="736FE9E4" w:rsidR="0057115B" w:rsidRPr="003C4A59" w:rsidRDefault="0001191A" w:rsidP="004970C4">
            <w:pPr>
              <w:pStyle w:val="bulletedlist"/>
              <w:numPr>
                <w:ilvl w:val="0"/>
                <w:numId w:val="0"/>
              </w:numPr>
              <w:ind w:left="72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  <w:r w:rsidR="003C4A59">
              <w:rPr>
                <w:bCs/>
                <w:iCs/>
                <w:sz w:val="22"/>
                <w:szCs w:val="22"/>
              </w:rPr>
              <w:t xml:space="preserve">3 Interventions </w:t>
            </w:r>
            <w:r w:rsidR="008C0C27">
              <w:rPr>
                <w:bCs/>
                <w:iCs/>
                <w:sz w:val="22"/>
                <w:szCs w:val="22"/>
              </w:rPr>
              <w:t>implemented</w:t>
            </w:r>
            <w:r w:rsidR="00114362">
              <w:rPr>
                <w:bCs/>
                <w:iCs/>
                <w:sz w:val="22"/>
                <w:szCs w:val="22"/>
              </w:rPr>
              <w:t xml:space="preserve"> were</w:t>
            </w:r>
            <w:r w:rsidR="008C0C27">
              <w:rPr>
                <w:bCs/>
                <w:iCs/>
                <w:sz w:val="22"/>
                <w:szCs w:val="22"/>
              </w:rPr>
              <w:t xml:space="preserve">: </w:t>
            </w:r>
            <w:r w:rsidR="00D23766">
              <w:rPr>
                <w:bCs/>
                <w:iCs/>
                <w:sz w:val="22"/>
                <w:szCs w:val="22"/>
              </w:rPr>
              <w:t xml:space="preserve">Having staff watch a </w:t>
            </w:r>
            <w:r w:rsidR="00AC6200">
              <w:rPr>
                <w:bCs/>
                <w:iCs/>
                <w:sz w:val="22"/>
                <w:szCs w:val="22"/>
              </w:rPr>
              <w:t>W</w:t>
            </w:r>
            <w:r w:rsidR="008C0C27">
              <w:rPr>
                <w:bCs/>
                <w:iCs/>
                <w:sz w:val="22"/>
                <w:szCs w:val="22"/>
              </w:rPr>
              <w:t xml:space="preserve">ebinar, </w:t>
            </w:r>
            <w:r w:rsidR="00D30317">
              <w:rPr>
                <w:bCs/>
                <w:iCs/>
                <w:sz w:val="22"/>
                <w:szCs w:val="22"/>
              </w:rPr>
              <w:t xml:space="preserve">participate in a </w:t>
            </w:r>
            <w:r w:rsidR="008C0C27">
              <w:rPr>
                <w:bCs/>
                <w:iCs/>
                <w:sz w:val="22"/>
                <w:szCs w:val="22"/>
              </w:rPr>
              <w:t>book club, and</w:t>
            </w:r>
            <w:r w:rsidR="00D30317">
              <w:rPr>
                <w:bCs/>
                <w:iCs/>
                <w:sz w:val="22"/>
                <w:szCs w:val="22"/>
              </w:rPr>
              <w:t xml:space="preserve"> attend</w:t>
            </w:r>
            <w:r w:rsidR="008C0C27">
              <w:rPr>
                <w:bCs/>
                <w:iCs/>
                <w:sz w:val="22"/>
                <w:szCs w:val="22"/>
              </w:rPr>
              <w:t xml:space="preserve"> </w:t>
            </w:r>
            <w:proofErr w:type="gramStart"/>
            <w:r w:rsidR="008C0C27">
              <w:rPr>
                <w:bCs/>
                <w:iCs/>
                <w:sz w:val="22"/>
                <w:szCs w:val="22"/>
              </w:rPr>
              <w:t>4 hour</w:t>
            </w:r>
            <w:proofErr w:type="gramEnd"/>
            <w:r w:rsidR="008C0C27">
              <w:rPr>
                <w:bCs/>
                <w:iCs/>
                <w:sz w:val="22"/>
                <w:szCs w:val="22"/>
              </w:rPr>
              <w:t xml:space="preserve"> retreat sessions </w:t>
            </w:r>
            <w:r w:rsidR="00D30317">
              <w:rPr>
                <w:bCs/>
                <w:iCs/>
                <w:sz w:val="22"/>
                <w:szCs w:val="22"/>
              </w:rPr>
              <w:t xml:space="preserve">with </w:t>
            </w:r>
            <w:r w:rsidR="008C0C27">
              <w:rPr>
                <w:bCs/>
                <w:iCs/>
                <w:sz w:val="22"/>
                <w:szCs w:val="22"/>
              </w:rPr>
              <w:t xml:space="preserve">focus on education </w:t>
            </w:r>
            <w:r w:rsidR="00C23AEB">
              <w:rPr>
                <w:bCs/>
                <w:iCs/>
                <w:sz w:val="22"/>
                <w:szCs w:val="22"/>
              </w:rPr>
              <w:t>on</w:t>
            </w:r>
            <w:r w:rsidR="0021010A">
              <w:rPr>
                <w:bCs/>
                <w:iCs/>
                <w:sz w:val="22"/>
                <w:szCs w:val="22"/>
              </w:rPr>
              <w:t xml:space="preserve"> several </w:t>
            </w:r>
            <w:r w:rsidR="00114362">
              <w:rPr>
                <w:bCs/>
                <w:iCs/>
                <w:sz w:val="22"/>
                <w:szCs w:val="22"/>
              </w:rPr>
              <w:t>topics including</w:t>
            </w:r>
            <w:r w:rsidR="00C23AEB">
              <w:rPr>
                <w:bCs/>
                <w:iCs/>
                <w:sz w:val="22"/>
                <w:szCs w:val="22"/>
              </w:rPr>
              <w:t xml:space="preserve"> end</w:t>
            </w:r>
            <w:r w:rsidR="0021010A">
              <w:rPr>
                <w:bCs/>
                <w:iCs/>
                <w:sz w:val="22"/>
                <w:szCs w:val="22"/>
              </w:rPr>
              <w:t>-</w:t>
            </w:r>
            <w:r w:rsidR="00C23AEB">
              <w:rPr>
                <w:bCs/>
                <w:iCs/>
                <w:sz w:val="22"/>
                <w:szCs w:val="22"/>
              </w:rPr>
              <w:t>of</w:t>
            </w:r>
            <w:r w:rsidR="0021010A">
              <w:rPr>
                <w:bCs/>
                <w:iCs/>
                <w:sz w:val="22"/>
                <w:szCs w:val="22"/>
              </w:rPr>
              <w:t>-</w:t>
            </w:r>
            <w:r w:rsidR="00C23AEB">
              <w:rPr>
                <w:bCs/>
                <w:iCs/>
                <w:sz w:val="22"/>
                <w:szCs w:val="22"/>
              </w:rPr>
              <w:t>life conversations</w:t>
            </w:r>
            <w:r w:rsidR="00AC6200">
              <w:rPr>
                <w:bCs/>
                <w:iCs/>
                <w:sz w:val="22"/>
                <w:szCs w:val="22"/>
              </w:rPr>
              <w:t xml:space="preserve">.  </w:t>
            </w:r>
            <w:r w:rsidR="00AC71DE">
              <w:rPr>
                <w:bCs/>
                <w:iCs/>
                <w:sz w:val="22"/>
                <w:szCs w:val="22"/>
              </w:rPr>
              <w:t>Clinical significance was found</w:t>
            </w:r>
            <w:r w:rsidR="000B4027">
              <w:rPr>
                <w:bCs/>
                <w:iCs/>
                <w:sz w:val="22"/>
                <w:szCs w:val="22"/>
              </w:rPr>
              <w:t xml:space="preserve">, leading to </w:t>
            </w:r>
            <w:r w:rsidR="00AC71DE">
              <w:rPr>
                <w:bCs/>
                <w:iCs/>
                <w:sz w:val="22"/>
                <w:szCs w:val="22"/>
              </w:rPr>
              <w:t xml:space="preserve">a nursing article </w:t>
            </w:r>
            <w:r w:rsidR="000B4027">
              <w:rPr>
                <w:bCs/>
                <w:iCs/>
                <w:sz w:val="22"/>
                <w:szCs w:val="22"/>
              </w:rPr>
              <w:t xml:space="preserve">being successfully </w:t>
            </w:r>
            <w:r w:rsidR="00AC71DE">
              <w:rPr>
                <w:bCs/>
                <w:iCs/>
                <w:sz w:val="22"/>
                <w:szCs w:val="22"/>
              </w:rPr>
              <w:t>published</w:t>
            </w:r>
            <w:r w:rsidR="00BF6298">
              <w:rPr>
                <w:bCs/>
                <w:iCs/>
                <w:sz w:val="22"/>
                <w:szCs w:val="22"/>
              </w:rPr>
              <w:t xml:space="preserve">.  </w:t>
            </w:r>
          </w:p>
          <w:p w14:paraId="41D8C9C5" w14:textId="48B3FF8C" w:rsidR="0057115B" w:rsidRPr="00A005D4" w:rsidRDefault="0057115B" w:rsidP="0057115B">
            <w:pPr>
              <w:pStyle w:val="bulletedlist"/>
              <w:numPr>
                <w:ilvl w:val="0"/>
                <w:numId w:val="0"/>
              </w:numPr>
              <w:ind w:left="720"/>
              <w:rPr>
                <w:iCs/>
                <w:sz w:val="18"/>
                <w:szCs w:val="18"/>
              </w:rPr>
            </w:pPr>
            <w:r w:rsidRPr="00A005D4">
              <w:rPr>
                <w:b/>
                <w:iCs/>
                <w:sz w:val="18"/>
                <w:szCs w:val="18"/>
              </w:rPr>
              <w:t>Reference:</w:t>
            </w:r>
            <w:r w:rsidRPr="00A005D4">
              <w:rPr>
                <w:iCs/>
                <w:sz w:val="18"/>
                <w:szCs w:val="18"/>
              </w:rPr>
              <w:t xml:space="preserve"> Saechao, Nay &amp; Anderson, Aimee &amp; Connor, Barbara. (2017). In our unit: ICU interventions for moral distress and compassion fatigue. </w:t>
            </w:r>
            <w:r w:rsidRPr="00D93FAD">
              <w:rPr>
                <w:i/>
                <w:sz w:val="18"/>
                <w:szCs w:val="18"/>
              </w:rPr>
              <w:t>Nursing Critical Care.</w:t>
            </w:r>
            <w:r w:rsidRPr="00A005D4">
              <w:rPr>
                <w:iCs/>
                <w:sz w:val="18"/>
                <w:szCs w:val="18"/>
              </w:rPr>
              <w:t xml:space="preserve"> 12</w:t>
            </w:r>
            <w:r w:rsidR="00D93FAD">
              <w:rPr>
                <w:iCs/>
                <w:sz w:val="18"/>
                <w:szCs w:val="18"/>
              </w:rPr>
              <w:t>(1):</w:t>
            </w:r>
            <w:r w:rsidRPr="00A005D4">
              <w:rPr>
                <w:iCs/>
                <w:sz w:val="18"/>
                <w:szCs w:val="18"/>
              </w:rPr>
              <w:t xml:space="preserve">5-8. </w:t>
            </w:r>
          </w:p>
          <w:p w14:paraId="762953DA" w14:textId="2A82DC11" w:rsidR="0073752C" w:rsidRDefault="0073752C" w:rsidP="0057115B">
            <w:pPr>
              <w:pStyle w:val="bulletedlist"/>
              <w:numPr>
                <w:ilvl w:val="0"/>
                <w:numId w:val="0"/>
              </w:numPr>
              <w:ind w:left="720"/>
              <w:rPr>
                <w:i/>
                <w:sz w:val="22"/>
                <w:szCs w:val="22"/>
              </w:rPr>
            </w:pPr>
          </w:p>
          <w:p w14:paraId="58EBC106" w14:textId="3DBECC48" w:rsidR="0073752C" w:rsidRDefault="0073752C" w:rsidP="0073752C">
            <w:pPr>
              <w:pStyle w:val="bulletedlis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Podium</w:t>
            </w:r>
            <w:r w:rsidRPr="00A6300D">
              <w:rPr>
                <w:b/>
                <w:sz w:val="22"/>
                <w:szCs w:val="22"/>
              </w:rPr>
              <w:t xml:space="preserve"> presentation</w:t>
            </w:r>
            <w:r>
              <w:rPr>
                <w:sz w:val="22"/>
                <w:szCs w:val="22"/>
              </w:rPr>
              <w:t xml:space="preserve"> at SVAACN conference in November 2016, on the Compassion Fatigue wor</w:t>
            </w:r>
            <w:r w:rsidR="00F85C6B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  <w:p w14:paraId="6758D839" w14:textId="77777777" w:rsidR="0073752C" w:rsidRDefault="0073752C" w:rsidP="0073752C">
            <w:pPr>
              <w:pStyle w:val="bulletedlis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Served on ICU Steering Committee bimonthly, 2014-2018.  </w:t>
            </w:r>
          </w:p>
          <w:p w14:paraId="03E74DCD" w14:textId="77777777" w:rsidR="0073752C" w:rsidRDefault="0073752C" w:rsidP="0073752C">
            <w:pPr>
              <w:pStyle w:val="bulletedlis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E7F92">
              <w:rPr>
                <w:b/>
                <w:sz w:val="22"/>
                <w:szCs w:val="22"/>
              </w:rPr>
              <w:t>Podium Presentation</w:t>
            </w:r>
            <w:r w:rsidRPr="005A1CB5">
              <w:rPr>
                <w:i/>
                <w:sz w:val="22"/>
                <w:szCs w:val="22"/>
              </w:rPr>
              <w:t xml:space="preserve"> at </w:t>
            </w:r>
            <w:r>
              <w:rPr>
                <w:i/>
                <w:sz w:val="22"/>
                <w:szCs w:val="22"/>
              </w:rPr>
              <w:t xml:space="preserve">the </w:t>
            </w:r>
            <w:r w:rsidRPr="005A1CB5">
              <w:rPr>
                <w:i/>
                <w:sz w:val="22"/>
                <w:szCs w:val="22"/>
              </w:rPr>
              <w:t>Hospital Wide Nursing Research and Evidence Based Practice Conference</w:t>
            </w:r>
            <w:r>
              <w:rPr>
                <w:sz w:val="22"/>
                <w:szCs w:val="22"/>
              </w:rPr>
              <w:t xml:space="preserve">, on the topic of “Dissemination of EBP and Research.”  October 2018.   </w:t>
            </w:r>
          </w:p>
          <w:p w14:paraId="79414B1E" w14:textId="77777777" w:rsidR="0073752C" w:rsidRPr="004970C4" w:rsidRDefault="0073752C" w:rsidP="0057115B">
            <w:pPr>
              <w:pStyle w:val="bulletedlist"/>
              <w:numPr>
                <w:ilvl w:val="0"/>
                <w:numId w:val="0"/>
              </w:numPr>
              <w:ind w:left="720"/>
              <w:rPr>
                <w:i/>
                <w:sz w:val="22"/>
                <w:szCs w:val="22"/>
              </w:rPr>
            </w:pPr>
          </w:p>
          <w:p w14:paraId="05C2C966" w14:textId="31C5849F" w:rsidR="0057115B" w:rsidRDefault="0057115B" w:rsidP="0073752C">
            <w:pPr>
              <w:pStyle w:val="bulletedlis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Led the implementation of a Mobility Protocol for Critical Care Patients with Swans and Vasoactive Drips, Nov 2016.  </w:t>
            </w:r>
          </w:p>
          <w:p w14:paraId="3D4175BE" w14:textId="77777777" w:rsidR="00312244" w:rsidRPr="00A005D4" w:rsidRDefault="0073752C" w:rsidP="0073752C">
            <w:pPr>
              <w:pStyle w:val="bulletedlist"/>
              <w:numPr>
                <w:ilvl w:val="0"/>
                <w:numId w:val="9"/>
              </w:numPr>
              <w:rPr>
                <w:iCs/>
                <w:sz w:val="22"/>
                <w:szCs w:val="22"/>
              </w:rPr>
            </w:pPr>
            <w:r w:rsidRPr="00A005D4">
              <w:rPr>
                <w:iCs/>
                <w:sz w:val="22"/>
                <w:szCs w:val="22"/>
              </w:rPr>
              <w:t xml:space="preserve">Led EBP project on </w:t>
            </w:r>
            <w:r w:rsidR="0057115B" w:rsidRPr="00A005D4">
              <w:rPr>
                <w:iCs/>
                <w:sz w:val="22"/>
                <w:szCs w:val="22"/>
              </w:rPr>
              <w:t>Palliative Ventilator Weaning in Critical Care</w:t>
            </w:r>
            <w:r w:rsidRPr="00A005D4">
              <w:rPr>
                <w:iCs/>
                <w:sz w:val="22"/>
                <w:szCs w:val="22"/>
              </w:rPr>
              <w:t>,</w:t>
            </w:r>
            <w:r w:rsidR="0057115B" w:rsidRPr="00A005D4">
              <w:rPr>
                <w:iCs/>
                <w:sz w:val="22"/>
                <w:szCs w:val="22"/>
              </w:rPr>
              <w:t xml:space="preserve"> and Implementation of ABCDEF Bundle. </w:t>
            </w:r>
            <w:r w:rsidRPr="00A005D4">
              <w:rPr>
                <w:iCs/>
                <w:sz w:val="22"/>
                <w:szCs w:val="22"/>
              </w:rPr>
              <w:t>(2018-2019)</w:t>
            </w:r>
            <w:r w:rsidR="00312244" w:rsidRPr="00A005D4">
              <w:rPr>
                <w:iCs/>
                <w:sz w:val="22"/>
                <w:szCs w:val="22"/>
              </w:rPr>
              <w:t xml:space="preserve">.  </w:t>
            </w:r>
          </w:p>
          <w:p w14:paraId="4B9030C4" w14:textId="2790A8F4" w:rsidR="00E27AE1" w:rsidRPr="00A005D4" w:rsidRDefault="00312244" w:rsidP="00A005D4">
            <w:pPr>
              <w:pStyle w:val="bulletedlist"/>
              <w:numPr>
                <w:ilvl w:val="0"/>
                <w:numId w:val="0"/>
              </w:numPr>
              <w:ind w:left="36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</w:p>
          <w:p w14:paraId="1EB9D1E5" w14:textId="77777777" w:rsidR="0057115B" w:rsidRPr="004C2048" w:rsidRDefault="0057115B" w:rsidP="00A005D4">
            <w:pPr>
              <w:pStyle w:val="bulletedlist"/>
              <w:numPr>
                <w:ilvl w:val="0"/>
                <w:numId w:val="0"/>
              </w:numPr>
              <w:ind w:left="720"/>
              <w:rPr>
                <w:sz w:val="22"/>
                <w:szCs w:val="22"/>
              </w:rPr>
            </w:pPr>
          </w:p>
        </w:tc>
      </w:tr>
      <w:tr w:rsidR="0057115B" w:rsidRPr="004C2048" w14:paraId="1EB9D1E9" w14:textId="77777777" w:rsidTr="0036642B">
        <w:trPr>
          <w:trHeight w:val="75"/>
          <w:jc w:val="center"/>
        </w:trPr>
        <w:tc>
          <w:tcPr>
            <w:tcW w:w="446" w:type="dxa"/>
          </w:tcPr>
          <w:p w14:paraId="1EB9D1E7" w14:textId="2350508B" w:rsidR="006E2E3E" w:rsidRPr="006E2E3E" w:rsidRDefault="006E2E3E" w:rsidP="006E2E3E"/>
        </w:tc>
        <w:tc>
          <w:tcPr>
            <w:tcW w:w="8482" w:type="dxa"/>
            <w:gridSpan w:val="2"/>
          </w:tcPr>
          <w:p w14:paraId="1EB9D1E8" w14:textId="77777777" w:rsidR="0057115B" w:rsidRPr="004C2048" w:rsidRDefault="0057115B" w:rsidP="0057115B">
            <w:pPr>
              <w:pStyle w:val="Heading3"/>
              <w:rPr>
                <w:b w:val="0"/>
                <w:sz w:val="22"/>
                <w:szCs w:val="22"/>
              </w:rPr>
            </w:pPr>
          </w:p>
        </w:tc>
      </w:tr>
    </w:tbl>
    <w:p w14:paraId="1EB9D1FB" w14:textId="77777777" w:rsidR="00184995" w:rsidRPr="00184995" w:rsidRDefault="00184995" w:rsidP="00A005D4">
      <w:pPr>
        <w:pStyle w:val="Heading1"/>
        <w:ind w:firstLine="720"/>
        <w:rPr>
          <w:sz w:val="24"/>
          <w:szCs w:val="24"/>
        </w:rPr>
      </w:pPr>
      <w:r w:rsidRPr="00184995">
        <w:rPr>
          <w:sz w:val="24"/>
          <w:szCs w:val="24"/>
        </w:rPr>
        <w:t>AWARDS</w:t>
      </w:r>
    </w:p>
    <w:p w14:paraId="1EB9D1FC" w14:textId="77777777" w:rsidR="00184995" w:rsidRDefault="00184995" w:rsidP="00184995">
      <w:pPr>
        <w:pStyle w:val="Heading1"/>
        <w:rPr>
          <w:sz w:val="24"/>
          <w:szCs w:val="24"/>
        </w:rPr>
      </w:pPr>
    </w:p>
    <w:p w14:paraId="1EB9D1FD" w14:textId="77777777" w:rsidR="00184995" w:rsidRDefault="00184995" w:rsidP="004A6825">
      <w:pPr>
        <w:pStyle w:val="Heading3"/>
        <w:ind w:left="720"/>
        <w:rPr>
          <w:sz w:val="22"/>
          <w:szCs w:val="22"/>
        </w:rPr>
      </w:pPr>
      <w:r>
        <w:rPr>
          <w:sz w:val="22"/>
          <w:szCs w:val="22"/>
        </w:rPr>
        <w:t>Distinguished Nurse Clinician Academy</w:t>
      </w:r>
    </w:p>
    <w:p w14:paraId="1EB9D1FE" w14:textId="1562A4A6" w:rsidR="00184995" w:rsidRDefault="00184995" w:rsidP="004A6825">
      <w:pPr>
        <w:pStyle w:val="Heading3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January 2018</w:t>
      </w:r>
      <w:r w:rsidR="003158B4">
        <w:rPr>
          <w:b w:val="0"/>
          <w:sz w:val="22"/>
          <w:szCs w:val="22"/>
        </w:rPr>
        <w:t xml:space="preserve"> </w:t>
      </w:r>
      <w:r w:rsidR="00E27E9E">
        <w:rPr>
          <w:b w:val="0"/>
          <w:sz w:val="22"/>
          <w:szCs w:val="22"/>
        </w:rPr>
        <w:t>–</w:t>
      </w:r>
      <w:r w:rsidR="003158B4">
        <w:rPr>
          <w:b w:val="0"/>
          <w:sz w:val="22"/>
          <w:szCs w:val="22"/>
        </w:rPr>
        <w:t xml:space="preserve"> </w:t>
      </w:r>
      <w:r w:rsidR="00E27E9E">
        <w:rPr>
          <w:b w:val="0"/>
          <w:sz w:val="22"/>
          <w:szCs w:val="22"/>
        </w:rPr>
        <w:t>March 2019</w:t>
      </w:r>
    </w:p>
    <w:p w14:paraId="1EB9D200" w14:textId="0283F65C" w:rsidR="00195C35" w:rsidRDefault="003D5FB7" w:rsidP="00A005D4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Prestigious award</w:t>
      </w:r>
      <w:r w:rsidR="00893518">
        <w:rPr>
          <w:sz w:val="22"/>
          <w:szCs w:val="22"/>
        </w:rPr>
        <w:t xml:space="preserve"> through </w:t>
      </w:r>
      <w:r w:rsidR="008B1F1C" w:rsidRPr="008B1F1C">
        <w:rPr>
          <w:sz w:val="22"/>
          <w:szCs w:val="22"/>
        </w:rPr>
        <w:t>Penn Medicine</w:t>
      </w:r>
      <w:r w:rsidR="003158B4">
        <w:rPr>
          <w:sz w:val="22"/>
          <w:szCs w:val="22"/>
        </w:rPr>
        <w:t>, to</w:t>
      </w:r>
      <w:r w:rsidR="008B1F1C" w:rsidRPr="008B1F1C">
        <w:rPr>
          <w:sz w:val="22"/>
          <w:szCs w:val="22"/>
        </w:rPr>
        <w:t xml:space="preserve"> recogni</w:t>
      </w:r>
      <w:r w:rsidR="003158B4">
        <w:rPr>
          <w:sz w:val="22"/>
          <w:szCs w:val="22"/>
        </w:rPr>
        <w:t>ze</w:t>
      </w:r>
      <w:r w:rsidR="008B1F1C" w:rsidRPr="008B1F1C">
        <w:rPr>
          <w:sz w:val="22"/>
          <w:szCs w:val="22"/>
        </w:rPr>
        <w:t xml:space="preserve"> excellence in dedicated bedside nurses throughout the health </w:t>
      </w:r>
      <w:proofErr w:type="gramStart"/>
      <w:r w:rsidR="008B1F1C" w:rsidRPr="008B1F1C">
        <w:rPr>
          <w:sz w:val="22"/>
          <w:szCs w:val="22"/>
        </w:rPr>
        <w:t>system</w:t>
      </w:r>
      <w:r w:rsidR="003158B4">
        <w:rPr>
          <w:sz w:val="22"/>
          <w:szCs w:val="22"/>
        </w:rPr>
        <w:t>, and</w:t>
      </w:r>
      <w:proofErr w:type="gramEnd"/>
      <w:r w:rsidR="003158B4">
        <w:rPr>
          <w:sz w:val="22"/>
          <w:szCs w:val="22"/>
        </w:rPr>
        <w:t xml:space="preserve"> enhance leadership</w:t>
      </w:r>
      <w:r w:rsidR="008B1F1C" w:rsidRPr="008B1F1C">
        <w:rPr>
          <w:sz w:val="22"/>
          <w:szCs w:val="22"/>
        </w:rPr>
        <w:t xml:space="preserve">.  </w:t>
      </w:r>
    </w:p>
    <w:p w14:paraId="76E0ACA6" w14:textId="244C46A1" w:rsidR="008D6DC8" w:rsidRDefault="008D6DC8" w:rsidP="00F01634">
      <w:pPr>
        <w:pStyle w:val="ListParagraph"/>
        <w:rPr>
          <w:sz w:val="22"/>
          <w:szCs w:val="22"/>
        </w:rPr>
      </w:pPr>
    </w:p>
    <w:p w14:paraId="1D3E5EBD" w14:textId="086CCF6F" w:rsidR="008D6DC8" w:rsidRPr="00D11F22" w:rsidRDefault="00805D5F" w:rsidP="00D11F22">
      <w:pPr>
        <w:pStyle w:val="Heading3"/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Nominated for Nightingale Award </w:t>
      </w:r>
    </w:p>
    <w:p w14:paraId="60D10805" w14:textId="3A5C0F68" w:rsidR="00D11F22" w:rsidRDefault="00D11F22" w:rsidP="00D11F22">
      <w:pPr>
        <w:pStyle w:val="Heading3"/>
        <w:spacing w:line="240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="008D6347">
        <w:rPr>
          <w:b w:val="0"/>
          <w:sz w:val="22"/>
          <w:szCs w:val="22"/>
        </w:rPr>
        <w:t>Oc</w:t>
      </w:r>
      <w:r>
        <w:rPr>
          <w:b w:val="0"/>
          <w:sz w:val="22"/>
          <w:szCs w:val="22"/>
        </w:rPr>
        <w:t>t</w:t>
      </w:r>
      <w:r w:rsidR="008D6347">
        <w:rPr>
          <w:b w:val="0"/>
          <w:sz w:val="22"/>
          <w:szCs w:val="22"/>
        </w:rPr>
        <w:t>ober</w:t>
      </w:r>
      <w:r>
        <w:rPr>
          <w:b w:val="0"/>
          <w:sz w:val="22"/>
          <w:szCs w:val="22"/>
        </w:rPr>
        <w:t xml:space="preserve"> 2018</w:t>
      </w:r>
    </w:p>
    <w:p w14:paraId="1EB9D201" w14:textId="119D363D" w:rsidR="00184995" w:rsidRPr="008B1F1C" w:rsidRDefault="00D11F22" w:rsidP="00D11F22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5</w:t>
      </w:r>
      <w:r w:rsidRPr="00D11F2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place overall </w:t>
      </w:r>
      <w:r w:rsidR="00A014B2">
        <w:rPr>
          <w:sz w:val="22"/>
          <w:szCs w:val="22"/>
        </w:rPr>
        <w:t>for</w:t>
      </w:r>
      <w:r>
        <w:rPr>
          <w:sz w:val="22"/>
          <w:szCs w:val="22"/>
        </w:rPr>
        <w:t xml:space="preserve"> Clinical Practice </w:t>
      </w:r>
      <w:r w:rsidR="004C2179">
        <w:rPr>
          <w:sz w:val="22"/>
          <w:szCs w:val="22"/>
        </w:rPr>
        <w:t xml:space="preserve">Registered </w:t>
      </w:r>
      <w:r>
        <w:rPr>
          <w:sz w:val="22"/>
          <w:szCs w:val="22"/>
        </w:rPr>
        <w:t>Nurse</w:t>
      </w:r>
      <w:r w:rsidR="00817F3F">
        <w:rPr>
          <w:sz w:val="22"/>
          <w:szCs w:val="22"/>
        </w:rPr>
        <w:t xml:space="preserve"> </w:t>
      </w:r>
      <w:r w:rsidR="00A014B2">
        <w:rPr>
          <w:sz w:val="22"/>
          <w:szCs w:val="22"/>
        </w:rPr>
        <w:t>award.</w:t>
      </w:r>
    </w:p>
    <w:p w14:paraId="1EB9D226" w14:textId="45B3BFC0" w:rsidR="007C2B29" w:rsidRDefault="00575693" w:rsidP="00575693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B9D227" w14:textId="05523385" w:rsidR="007C2B29" w:rsidRDefault="007C2B29" w:rsidP="00862642">
      <w:pPr>
        <w:spacing w:line="480" w:lineRule="auto"/>
        <w:ind w:firstLine="720"/>
        <w:rPr>
          <w:sz w:val="24"/>
          <w:szCs w:val="24"/>
        </w:rPr>
      </w:pPr>
    </w:p>
    <w:p w14:paraId="6E4EECF0" w14:textId="77AC3CDB" w:rsidR="00E27E9E" w:rsidRDefault="00E27E9E" w:rsidP="005E5C3D">
      <w:pPr>
        <w:pStyle w:val="Heading1"/>
        <w:ind w:left="720"/>
        <w:rPr>
          <w:sz w:val="24"/>
          <w:szCs w:val="24"/>
        </w:rPr>
      </w:pPr>
      <w:r>
        <w:rPr>
          <w:sz w:val="24"/>
          <w:szCs w:val="24"/>
        </w:rPr>
        <w:t>References -available upon request</w:t>
      </w:r>
    </w:p>
    <w:sectPr w:rsidR="00E27E9E" w:rsidSect="00EC2C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824B" w14:textId="77777777" w:rsidR="00BA4498" w:rsidRDefault="00BA4498" w:rsidP="006D712E">
      <w:pPr>
        <w:spacing w:line="240" w:lineRule="auto"/>
      </w:pPr>
      <w:r>
        <w:separator/>
      </w:r>
    </w:p>
  </w:endnote>
  <w:endnote w:type="continuationSeparator" w:id="0">
    <w:p w14:paraId="26B7A6CA" w14:textId="77777777" w:rsidR="00BA4498" w:rsidRDefault="00BA4498" w:rsidP="006D7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7804" w14:textId="77777777" w:rsidR="00BA4498" w:rsidRDefault="00BA4498" w:rsidP="006D712E">
      <w:pPr>
        <w:spacing w:line="240" w:lineRule="auto"/>
      </w:pPr>
      <w:r>
        <w:separator/>
      </w:r>
    </w:p>
  </w:footnote>
  <w:footnote w:type="continuationSeparator" w:id="0">
    <w:p w14:paraId="3BE3E88F" w14:textId="77777777" w:rsidR="00BA4498" w:rsidRDefault="00BA4498" w:rsidP="006D71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6E95"/>
    <w:multiLevelType w:val="hybridMultilevel"/>
    <w:tmpl w:val="33B039EE"/>
    <w:lvl w:ilvl="0" w:tplc="337EB6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9E44FDE"/>
    <w:multiLevelType w:val="hybridMultilevel"/>
    <w:tmpl w:val="B73E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20D76"/>
    <w:multiLevelType w:val="multilevel"/>
    <w:tmpl w:val="4320A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AE80B86"/>
    <w:multiLevelType w:val="hybridMultilevel"/>
    <w:tmpl w:val="9EEC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60461"/>
    <w:multiLevelType w:val="hybridMultilevel"/>
    <w:tmpl w:val="79F4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10481"/>
    <w:multiLevelType w:val="hybridMultilevel"/>
    <w:tmpl w:val="FBA4498C"/>
    <w:lvl w:ilvl="0" w:tplc="B6FC8D54">
      <w:start w:val="1"/>
      <w:numFmt w:val="bullet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65C93"/>
    <w:multiLevelType w:val="hybridMultilevel"/>
    <w:tmpl w:val="59F0B48E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3B075B6"/>
    <w:multiLevelType w:val="hybridMultilevel"/>
    <w:tmpl w:val="43F0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B665D"/>
    <w:multiLevelType w:val="hybridMultilevel"/>
    <w:tmpl w:val="7A1C0D52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C50D4"/>
    <w:multiLevelType w:val="hybridMultilevel"/>
    <w:tmpl w:val="4B8003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526312"/>
    <w:multiLevelType w:val="hybridMultilevel"/>
    <w:tmpl w:val="0E7E7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A152B7"/>
    <w:multiLevelType w:val="hybridMultilevel"/>
    <w:tmpl w:val="1AC08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736A2"/>
    <w:multiLevelType w:val="hybridMultilevel"/>
    <w:tmpl w:val="58D8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D44C4"/>
    <w:multiLevelType w:val="hybridMultilevel"/>
    <w:tmpl w:val="B764007E"/>
    <w:lvl w:ilvl="0" w:tplc="8252FFDA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309876">
    <w:abstractNumId w:val="6"/>
  </w:num>
  <w:num w:numId="2" w16cid:durableId="765154809">
    <w:abstractNumId w:val="0"/>
  </w:num>
  <w:num w:numId="3" w16cid:durableId="782844097">
    <w:abstractNumId w:val="8"/>
  </w:num>
  <w:num w:numId="4" w16cid:durableId="22558371">
    <w:abstractNumId w:val="13"/>
  </w:num>
  <w:num w:numId="5" w16cid:durableId="689643527">
    <w:abstractNumId w:val="5"/>
  </w:num>
  <w:num w:numId="6" w16cid:durableId="2018264875">
    <w:abstractNumId w:val="10"/>
  </w:num>
  <w:num w:numId="7" w16cid:durableId="900560258">
    <w:abstractNumId w:val="3"/>
  </w:num>
  <w:num w:numId="8" w16cid:durableId="997732371">
    <w:abstractNumId w:val="11"/>
  </w:num>
  <w:num w:numId="9" w16cid:durableId="1004432160">
    <w:abstractNumId w:val="1"/>
  </w:num>
  <w:num w:numId="10" w16cid:durableId="1687560206">
    <w:abstractNumId w:val="4"/>
  </w:num>
  <w:num w:numId="11" w16cid:durableId="452486072">
    <w:abstractNumId w:val="7"/>
  </w:num>
  <w:num w:numId="12" w16cid:durableId="1807963381">
    <w:abstractNumId w:val="13"/>
  </w:num>
  <w:num w:numId="13" w16cid:durableId="1878809524">
    <w:abstractNumId w:val="12"/>
  </w:num>
  <w:num w:numId="14" w16cid:durableId="409279839">
    <w:abstractNumId w:val="13"/>
  </w:num>
  <w:num w:numId="15" w16cid:durableId="1980184810">
    <w:abstractNumId w:val="13"/>
  </w:num>
  <w:num w:numId="16" w16cid:durableId="920868668">
    <w:abstractNumId w:val="13"/>
  </w:num>
  <w:num w:numId="17" w16cid:durableId="1183011696">
    <w:abstractNumId w:val="13"/>
  </w:num>
  <w:num w:numId="18" w16cid:durableId="1083994014">
    <w:abstractNumId w:val="9"/>
  </w:num>
  <w:num w:numId="19" w16cid:durableId="489097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7F"/>
    <w:rsid w:val="00004424"/>
    <w:rsid w:val="000055F0"/>
    <w:rsid w:val="000112B5"/>
    <w:rsid w:val="0001191A"/>
    <w:rsid w:val="00021475"/>
    <w:rsid w:val="00033ABF"/>
    <w:rsid w:val="00037116"/>
    <w:rsid w:val="000375D8"/>
    <w:rsid w:val="00037D00"/>
    <w:rsid w:val="00037D76"/>
    <w:rsid w:val="00040207"/>
    <w:rsid w:val="000448A8"/>
    <w:rsid w:val="00052C30"/>
    <w:rsid w:val="000576CC"/>
    <w:rsid w:val="0006158A"/>
    <w:rsid w:val="000642A6"/>
    <w:rsid w:val="000700B0"/>
    <w:rsid w:val="00073A0D"/>
    <w:rsid w:val="00074088"/>
    <w:rsid w:val="00075C07"/>
    <w:rsid w:val="00097E4A"/>
    <w:rsid w:val="000A3F04"/>
    <w:rsid w:val="000B4027"/>
    <w:rsid w:val="000B4146"/>
    <w:rsid w:val="000C2747"/>
    <w:rsid w:val="000C2BBE"/>
    <w:rsid w:val="000C7157"/>
    <w:rsid w:val="000C730F"/>
    <w:rsid w:val="000E106B"/>
    <w:rsid w:val="000E10A4"/>
    <w:rsid w:val="000E2535"/>
    <w:rsid w:val="000E2C97"/>
    <w:rsid w:val="000E5B68"/>
    <w:rsid w:val="000E6C2B"/>
    <w:rsid w:val="000E6F7C"/>
    <w:rsid w:val="000F216B"/>
    <w:rsid w:val="000F2C04"/>
    <w:rsid w:val="000F531B"/>
    <w:rsid w:val="000F5931"/>
    <w:rsid w:val="000F7ACD"/>
    <w:rsid w:val="00102B1B"/>
    <w:rsid w:val="001042FC"/>
    <w:rsid w:val="00107EC8"/>
    <w:rsid w:val="00114362"/>
    <w:rsid w:val="00120EEE"/>
    <w:rsid w:val="001228DE"/>
    <w:rsid w:val="00123D11"/>
    <w:rsid w:val="00131C0D"/>
    <w:rsid w:val="00131D68"/>
    <w:rsid w:val="00134F8C"/>
    <w:rsid w:val="001360EB"/>
    <w:rsid w:val="001402F1"/>
    <w:rsid w:val="001449DD"/>
    <w:rsid w:val="00145539"/>
    <w:rsid w:val="0014755A"/>
    <w:rsid w:val="0015004C"/>
    <w:rsid w:val="00155C19"/>
    <w:rsid w:val="001571A3"/>
    <w:rsid w:val="00163401"/>
    <w:rsid w:val="00163872"/>
    <w:rsid w:val="0016663F"/>
    <w:rsid w:val="00166BF4"/>
    <w:rsid w:val="001736C9"/>
    <w:rsid w:val="00184995"/>
    <w:rsid w:val="00191A62"/>
    <w:rsid w:val="00192641"/>
    <w:rsid w:val="00195C35"/>
    <w:rsid w:val="001A53FE"/>
    <w:rsid w:val="001A6034"/>
    <w:rsid w:val="001A6C68"/>
    <w:rsid w:val="001B3669"/>
    <w:rsid w:val="001C64C2"/>
    <w:rsid w:val="001D10AA"/>
    <w:rsid w:val="001D2D2C"/>
    <w:rsid w:val="001D5282"/>
    <w:rsid w:val="001D65F0"/>
    <w:rsid w:val="001D775C"/>
    <w:rsid w:val="001E3C60"/>
    <w:rsid w:val="001E5C55"/>
    <w:rsid w:val="001F622A"/>
    <w:rsid w:val="00206C00"/>
    <w:rsid w:val="00207365"/>
    <w:rsid w:val="0021010A"/>
    <w:rsid w:val="002216AC"/>
    <w:rsid w:val="002238B6"/>
    <w:rsid w:val="002341EE"/>
    <w:rsid w:val="00236D24"/>
    <w:rsid w:val="00240C2B"/>
    <w:rsid w:val="002426FF"/>
    <w:rsid w:val="00245FC3"/>
    <w:rsid w:val="00277026"/>
    <w:rsid w:val="002837E4"/>
    <w:rsid w:val="00291C95"/>
    <w:rsid w:val="002A70B5"/>
    <w:rsid w:val="002B01D4"/>
    <w:rsid w:val="002B027D"/>
    <w:rsid w:val="002B3E04"/>
    <w:rsid w:val="002B615A"/>
    <w:rsid w:val="002B6826"/>
    <w:rsid w:val="002B6F5B"/>
    <w:rsid w:val="002C0747"/>
    <w:rsid w:val="002C4228"/>
    <w:rsid w:val="002D0193"/>
    <w:rsid w:val="002D0B31"/>
    <w:rsid w:val="002D2F5B"/>
    <w:rsid w:val="002E17AD"/>
    <w:rsid w:val="002E2F22"/>
    <w:rsid w:val="002E539F"/>
    <w:rsid w:val="002E55A3"/>
    <w:rsid w:val="002E621A"/>
    <w:rsid w:val="002F1BD0"/>
    <w:rsid w:val="002F5428"/>
    <w:rsid w:val="003017D2"/>
    <w:rsid w:val="00304D72"/>
    <w:rsid w:val="00312244"/>
    <w:rsid w:val="00313451"/>
    <w:rsid w:val="003153D4"/>
    <w:rsid w:val="003158B4"/>
    <w:rsid w:val="0031680F"/>
    <w:rsid w:val="00334331"/>
    <w:rsid w:val="00342EFD"/>
    <w:rsid w:val="003522A4"/>
    <w:rsid w:val="00352E5F"/>
    <w:rsid w:val="0035348B"/>
    <w:rsid w:val="00362E64"/>
    <w:rsid w:val="00365864"/>
    <w:rsid w:val="0036642B"/>
    <w:rsid w:val="0037004F"/>
    <w:rsid w:val="00371636"/>
    <w:rsid w:val="0037242A"/>
    <w:rsid w:val="003766AF"/>
    <w:rsid w:val="00376AA0"/>
    <w:rsid w:val="003777E3"/>
    <w:rsid w:val="00381CD7"/>
    <w:rsid w:val="00382EB9"/>
    <w:rsid w:val="00383E33"/>
    <w:rsid w:val="00390FF2"/>
    <w:rsid w:val="00392437"/>
    <w:rsid w:val="0039258C"/>
    <w:rsid w:val="0039306B"/>
    <w:rsid w:val="00395D14"/>
    <w:rsid w:val="003A5D68"/>
    <w:rsid w:val="003A6BB1"/>
    <w:rsid w:val="003A6D26"/>
    <w:rsid w:val="003B2858"/>
    <w:rsid w:val="003B67A0"/>
    <w:rsid w:val="003C195A"/>
    <w:rsid w:val="003C4A59"/>
    <w:rsid w:val="003C508B"/>
    <w:rsid w:val="003C5A33"/>
    <w:rsid w:val="003D5FB7"/>
    <w:rsid w:val="003D7DD5"/>
    <w:rsid w:val="003E1967"/>
    <w:rsid w:val="003E7F92"/>
    <w:rsid w:val="003F27D0"/>
    <w:rsid w:val="004027B5"/>
    <w:rsid w:val="004104ED"/>
    <w:rsid w:val="0041186C"/>
    <w:rsid w:val="004151F7"/>
    <w:rsid w:val="004179C8"/>
    <w:rsid w:val="00422584"/>
    <w:rsid w:val="0042508D"/>
    <w:rsid w:val="00431B10"/>
    <w:rsid w:val="00435827"/>
    <w:rsid w:val="0044715A"/>
    <w:rsid w:val="00450947"/>
    <w:rsid w:val="004528D5"/>
    <w:rsid w:val="00453586"/>
    <w:rsid w:val="00466ECE"/>
    <w:rsid w:val="0047097B"/>
    <w:rsid w:val="00475054"/>
    <w:rsid w:val="004804D6"/>
    <w:rsid w:val="0048674A"/>
    <w:rsid w:val="004929A9"/>
    <w:rsid w:val="004942C6"/>
    <w:rsid w:val="004955C7"/>
    <w:rsid w:val="00496E3A"/>
    <w:rsid w:val="004970C4"/>
    <w:rsid w:val="004A0AC4"/>
    <w:rsid w:val="004A549C"/>
    <w:rsid w:val="004A6825"/>
    <w:rsid w:val="004B736C"/>
    <w:rsid w:val="004B7D57"/>
    <w:rsid w:val="004C02AA"/>
    <w:rsid w:val="004C2048"/>
    <w:rsid w:val="004C2179"/>
    <w:rsid w:val="004C3C04"/>
    <w:rsid w:val="004C6EC2"/>
    <w:rsid w:val="004D3A5C"/>
    <w:rsid w:val="004D43BC"/>
    <w:rsid w:val="004D45AB"/>
    <w:rsid w:val="004E64C7"/>
    <w:rsid w:val="004F3493"/>
    <w:rsid w:val="0052110C"/>
    <w:rsid w:val="005248DF"/>
    <w:rsid w:val="00525851"/>
    <w:rsid w:val="00544F4E"/>
    <w:rsid w:val="00546C5B"/>
    <w:rsid w:val="0054752F"/>
    <w:rsid w:val="00552B17"/>
    <w:rsid w:val="005553DB"/>
    <w:rsid w:val="005561CB"/>
    <w:rsid w:val="0056152A"/>
    <w:rsid w:val="00562041"/>
    <w:rsid w:val="00570341"/>
    <w:rsid w:val="0057068A"/>
    <w:rsid w:val="0057115B"/>
    <w:rsid w:val="00572FDB"/>
    <w:rsid w:val="00575693"/>
    <w:rsid w:val="005826DA"/>
    <w:rsid w:val="005842BB"/>
    <w:rsid w:val="00584929"/>
    <w:rsid w:val="0058707F"/>
    <w:rsid w:val="00587A7A"/>
    <w:rsid w:val="00594B11"/>
    <w:rsid w:val="005A1BC3"/>
    <w:rsid w:val="005A1CB5"/>
    <w:rsid w:val="005A1D12"/>
    <w:rsid w:val="005B3EF3"/>
    <w:rsid w:val="005B42E1"/>
    <w:rsid w:val="005B5570"/>
    <w:rsid w:val="005B7B0A"/>
    <w:rsid w:val="005E5C3D"/>
    <w:rsid w:val="005E62B7"/>
    <w:rsid w:val="005E6E9F"/>
    <w:rsid w:val="005F62E5"/>
    <w:rsid w:val="005F7085"/>
    <w:rsid w:val="00602668"/>
    <w:rsid w:val="00610149"/>
    <w:rsid w:val="00613F14"/>
    <w:rsid w:val="00616C89"/>
    <w:rsid w:val="00622D94"/>
    <w:rsid w:val="0062312C"/>
    <w:rsid w:val="0063011C"/>
    <w:rsid w:val="0064454B"/>
    <w:rsid w:val="006510F3"/>
    <w:rsid w:val="00653986"/>
    <w:rsid w:val="0065453F"/>
    <w:rsid w:val="00655C35"/>
    <w:rsid w:val="00660763"/>
    <w:rsid w:val="00671040"/>
    <w:rsid w:val="00672245"/>
    <w:rsid w:val="00676F3C"/>
    <w:rsid w:val="006856F5"/>
    <w:rsid w:val="00692BEC"/>
    <w:rsid w:val="00693A9D"/>
    <w:rsid w:val="00694E26"/>
    <w:rsid w:val="00695B0D"/>
    <w:rsid w:val="00697A43"/>
    <w:rsid w:val="006A42A8"/>
    <w:rsid w:val="006C1400"/>
    <w:rsid w:val="006C1EE9"/>
    <w:rsid w:val="006D4701"/>
    <w:rsid w:val="006D712E"/>
    <w:rsid w:val="006D7A09"/>
    <w:rsid w:val="006E09A9"/>
    <w:rsid w:val="006E2E3E"/>
    <w:rsid w:val="006E4314"/>
    <w:rsid w:val="006E647B"/>
    <w:rsid w:val="00701EB1"/>
    <w:rsid w:val="00705D59"/>
    <w:rsid w:val="00706E5F"/>
    <w:rsid w:val="00712AFE"/>
    <w:rsid w:val="00716F63"/>
    <w:rsid w:val="00721810"/>
    <w:rsid w:val="00730298"/>
    <w:rsid w:val="00733A27"/>
    <w:rsid w:val="007343DC"/>
    <w:rsid w:val="0073752C"/>
    <w:rsid w:val="00737F63"/>
    <w:rsid w:val="0074088D"/>
    <w:rsid w:val="00750B87"/>
    <w:rsid w:val="0075290E"/>
    <w:rsid w:val="00754100"/>
    <w:rsid w:val="0076726E"/>
    <w:rsid w:val="00770EB5"/>
    <w:rsid w:val="00774025"/>
    <w:rsid w:val="007908C1"/>
    <w:rsid w:val="00793AB1"/>
    <w:rsid w:val="00795A5F"/>
    <w:rsid w:val="007A37D6"/>
    <w:rsid w:val="007A3D54"/>
    <w:rsid w:val="007B0D35"/>
    <w:rsid w:val="007B26F1"/>
    <w:rsid w:val="007B770E"/>
    <w:rsid w:val="007C2B29"/>
    <w:rsid w:val="007C6940"/>
    <w:rsid w:val="007C7151"/>
    <w:rsid w:val="007D6D6F"/>
    <w:rsid w:val="007F014A"/>
    <w:rsid w:val="007F519B"/>
    <w:rsid w:val="007F6E92"/>
    <w:rsid w:val="007F70B6"/>
    <w:rsid w:val="007F72BC"/>
    <w:rsid w:val="0080127E"/>
    <w:rsid w:val="00805D5F"/>
    <w:rsid w:val="008163AF"/>
    <w:rsid w:val="00817F3F"/>
    <w:rsid w:val="00822E74"/>
    <w:rsid w:val="008238FE"/>
    <w:rsid w:val="008243D6"/>
    <w:rsid w:val="00825358"/>
    <w:rsid w:val="00827A0C"/>
    <w:rsid w:val="00836448"/>
    <w:rsid w:val="008364D7"/>
    <w:rsid w:val="0083789A"/>
    <w:rsid w:val="00840027"/>
    <w:rsid w:val="008421EC"/>
    <w:rsid w:val="00854E99"/>
    <w:rsid w:val="00855887"/>
    <w:rsid w:val="008606BA"/>
    <w:rsid w:val="00861B41"/>
    <w:rsid w:val="00861CA7"/>
    <w:rsid w:val="00862642"/>
    <w:rsid w:val="008748BD"/>
    <w:rsid w:val="0087534A"/>
    <w:rsid w:val="00882F8A"/>
    <w:rsid w:val="008848D7"/>
    <w:rsid w:val="008855F7"/>
    <w:rsid w:val="008910C4"/>
    <w:rsid w:val="0089232F"/>
    <w:rsid w:val="00892DFD"/>
    <w:rsid w:val="00893518"/>
    <w:rsid w:val="00897CA3"/>
    <w:rsid w:val="008A4603"/>
    <w:rsid w:val="008A51A7"/>
    <w:rsid w:val="008A7D0D"/>
    <w:rsid w:val="008B0398"/>
    <w:rsid w:val="008B082F"/>
    <w:rsid w:val="008B0F3E"/>
    <w:rsid w:val="008B1F1C"/>
    <w:rsid w:val="008B2F19"/>
    <w:rsid w:val="008B30A6"/>
    <w:rsid w:val="008B32A7"/>
    <w:rsid w:val="008B69F1"/>
    <w:rsid w:val="008C0C27"/>
    <w:rsid w:val="008D6347"/>
    <w:rsid w:val="008D6C0F"/>
    <w:rsid w:val="008D6DC8"/>
    <w:rsid w:val="008E17E9"/>
    <w:rsid w:val="008E65FF"/>
    <w:rsid w:val="008E6FAF"/>
    <w:rsid w:val="008F1E47"/>
    <w:rsid w:val="008F2F99"/>
    <w:rsid w:val="00901981"/>
    <w:rsid w:val="009049F4"/>
    <w:rsid w:val="00904E63"/>
    <w:rsid w:val="00907649"/>
    <w:rsid w:val="009125A7"/>
    <w:rsid w:val="00913399"/>
    <w:rsid w:val="00914612"/>
    <w:rsid w:val="00914A01"/>
    <w:rsid w:val="00914BBC"/>
    <w:rsid w:val="0091710E"/>
    <w:rsid w:val="00926359"/>
    <w:rsid w:val="00930DAA"/>
    <w:rsid w:val="00941AD6"/>
    <w:rsid w:val="00941D30"/>
    <w:rsid w:val="00942827"/>
    <w:rsid w:val="0094755F"/>
    <w:rsid w:val="00952F0D"/>
    <w:rsid w:val="00962F17"/>
    <w:rsid w:val="0096479F"/>
    <w:rsid w:val="00967E62"/>
    <w:rsid w:val="009830D9"/>
    <w:rsid w:val="0098462A"/>
    <w:rsid w:val="00995E72"/>
    <w:rsid w:val="00997CD1"/>
    <w:rsid w:val="009A0E21"/>
    <w:rsid w:val="009A7C3F"/>
    <w:rsid w:val="009B244B"/>
    <w:rsid w:val="009B398D"/>
    <w:rsid w:val="009B4D30"/>
    <w:rsid w:val="009D2602"/>
    <w:rsid w:val="009E62E8"/>
    <w:rsid w:val="009F2067"/>
    <w:rsid w:val="009F2D3D"/>
    <w:rsid w:val="009F78FB"/>
    <w:rsid w:val="00A005D4"/>
    <w:rsid w:val="00A014B2"/>
    <w:rsid w:val="00A12F83"/>
    <w:rsid w:val="00A230D5"/>
    <w:rsid w:val="00A25195"/>
    <w:rsid w:val="00A2720E"/>
    <w:rsid w:val="00A3234F"/>
    <w:rsid w:val="00A344E8"/>
    <w:rsid w:val="00A36F56"/>
    <w:rsid w:val="00A409C4"/>
    <w:rsid w:val="00A433D0"/>
    <w:rsid w:val="00A465FB"/>
    <w:rsid w:val="00A47590"/>
    <w:rsid w:val="00A5003D"/>
    <w:rsid w:val="00A516EE"/>
    <w:rsid w:val="00A51FBD"/>
    <w:rsid w:val="00A5517D"/>
    <w:rsid w:val="00A55ACD"/>
    <w:rsid w:val="00A56048"/>
    <w:rsid w:val="00A60A63"/>
    <w:rsid w:val="00A6300D"/>
    <w:rsid w:val="00A758BF"/>
    <w:rsid w:val="00A83A0A"/>
    <w:rsid w:val="00A85094"/>
    <w:rsid w:val="00A94211"/>
    <w:rsid w:val="00A9501D"/>
    <w:rsid w:val="00A967A8"/>
    <w:rsid w:val="00A9785D"/>
    <w:rsid w:val="00AA08A3"/>
    <w:rsid w:val="00AA512F"/>
    <w:rsid w:val="00AA749C"/>
    <w:rsid w:val="00AC6200"/>
    <w:rsid w:val="00AC71DE"/>
    <w:rsid w:val="00AC7DD1"/>
    <w:rsid w:val="00AD6561"/>
    <w:rsid w:val="00AD7794"/>
    <w:rsid w:val="00AE2430"/>
    <w:rsid w:val="00AE2F7F"/>
    <w:rsid w:val="00AF1462"/>
    <w:rsid w:val="00AF2380"/>
    <w:rsid w:val="00B02DAF"/>
    <w:rsid w:val="00B0382E"/>
    <w:rsid w:val="00B04DE4"/>
    <w:rsid w:val="00B10C7D"/>
    <w:rsid w:val="00B155AB"/>
    <w:rsid w:val="00B204CD"/>
    <w:rsid w:val="00B25B37"/>
    <w:rsid w:val="00B25B4E"/>
    <w:rsid w:val="00B300D9"/>
    <w:rsid w:val="00B35324"/>
    <w:rsid w:val="00B3629C"/>
    <w:rsid w:val="00B377C3"/>
    <w:rsid w:val="00B45529"/>
    <w:rsid w:val="00B562EF"/>
    <w:rsid w:val="00B61E17"/>
    <w:rsid w:val="00B6558C"/>
    <w:rsid w:val="00B67D7A"/>
    <w:rsid w:val="00B722EA"/>
    <w:rsid w:val="00B77A0F"/>
    <w:rsid w:val="00B82249"/>
    <w:rsid w:val="00B829D3"/>
    <w:rsid w:val="00B915DD"/>
    <w:rsid w:val="00B93A3B"/>
    <w:rsid w:val="00B95486"/>
    <w:rsid w:val="00BA1C6D"/>
    <w:rsid w:val="00BA4498"/>
    <w:rsid w:val="00BA5D69"/>
    <w:rsid w:val="00BB3173"/>
    <w:rsid w:val="00BC40EE"/>
    <w:rsid w:val="00BC6BB6"/>
    <w:rsid w:val="00BC714C"/>
    <w:rsid w:val="00BD01C5"/>
    <w:rsid w:val="00BD0DDF"/>
    <w:rsid w:val="00BD5326"/>
    <w:rsid w:val="00BE377D"/>
    <w:rsid w:val="00BE5E99"/>
    <w:rsid w:val="00BF097D"/>
    <w:rsid w:val="00BF2B9D"/>
    <w:rsid w:val="00BF413A"/>
    <w:rsid w:val="00BF6298"/>
    <w:rsid w:val="00C05DD3"/>
    <w:rsid w:val="00C11189"/>
    <w:rsid w:val="00C13811"/>
    <w:rsid w:val="00C17874"/>
    <w:rsid w:val="00C23AEB"/>
    <w:rsid w:val="00C25331"/>
    <w:rsid w:val="00C27ED5"/>
    <w:rsid w:val="00C3086B"/>
    <w:rsid w:val="00C31448"/>
    <w:rsid w:val="00C34A2D"/>
    <w:rsid w:val="00C35F41"/>
    <w:rsid w:val="00C47B8E"/>
    <w:rsid w:val="00C5103A"/>
    <w:rsid w:val="00C5471E"/>
    <w:rsid w:val="00C63BF7"/>
    <w:rsid w:val="00C71D64"/>
    <w:rsid w:val="00C746B9"/>
    <w:rsid w:val="00C77B7F"/>
    <w:rsid w:val="00C86501"/>
    <w:rsid w:val="00C87105"/>
    <w:rsid w:val="00C91004"/>
    <w:rsid w:val="00C912A1"/>
    <w:rsid w:val="00C918E3"/>
    <w:rsid w:val="00C9476A"/>
    <w:rsid w:val="00C96638"/>
    <w:rsid w:val="00CA32A7"/>
    <w:rsid w:val="00CA4314"/>
    <w:rsid w:val="00CA6306"/>
    <w:rsid w:val="00CA6AEF"/>
    <w:rsid w:val="00CA7243"/>
    <w:rsid w:val="00CB2E5D"/>
    <w:rsid w:val="00CB5B32"/>
    <w:rsid w:val="00CC2CF3"/>
    <w:rsid w:val="00CC2EDB"/>
    <w:rsid w:val="00CC41E0"/>
    <w:rsid w:val="00CD1E57"/>
    <w:rsid w:val="00CD22B0"/>
    <w:rsid w:val="00CD3D26"/>
    <w:rsid w:val="00CD406C"/>
    <w:rsid w:val="00CD4392"/>
    <w:rsid w:val="00CE0EC8"/>
    <w:rsid w:val="00CE5AD8"/>
    <w:rsid w:val="00CE70AF"/>
    <w:rsid w:val="00CE726A"/>
    <w:rsid w:val="00CF01F0"/>
    <w:rsid w:val="00CF1A49"/>
    <w:rsid w:val="00CF1A7A"/>
    <w:rsid w:val="00CF671B"/>
    <w:rsid w:val="00CF7476"/>
    <w:rsid w:val="00D02C0F"/>
    <w:rsid w:val="00D10547"/>
    <w:rsid w:val="00D11F22"/>
    <w:rsid w:val="00D20064"/>
    <w:rsid w:val="00D23766"/>
    <w:rsid w:val="00D30215"/>
    <w:rsid w:val="00D30317"/>
    <w:rsid w:val="00D3154E"/>
    <w:rsid w:val="00D31E7D"/>
    <w:rsid w:val="00D3508A"/>
    <w:rsid w:val="00D36786"/>
    <w:rsid w:val="00D47114"/>
    <w:rsid w:val="00D52158"/>
    <w:rsid w:val="00D53B68"/>
    <w:rsid w:val="00D55423"/>
    <w:rsid w:val="00D60BB0"/>
    <w:rsid w:val="00D64411"/>
    <w:rsid w:val="00D7504F"/>
    <w:rsid w:val="00D76E9C"/>
    <w:rsid w:val="00D81AE0"/>
    <w:rsid w:val="00D8405D"/>
    <w:rsid w:val="00D8524B"/>
    <w:rsid w:val="00D8688D"/>
    <w:rsid w:val="00D86BDC"/>
    <w:rsid w:val="00D93FAD"/>
    <w:rsid w:val="00DA313B"/>
    <w:rsid w:val="00DA59F8"/>
    <w:rsid w:val="00DB0AF6"/>
    <w:rsid w:val="00DB30B9"/>
    <w:rsid w:val="00DC3750"/>
    <w:rsid w:val="00DC5BC6"/>
    <w:rsid w:val="00DD4B55"/>
    <w:rsid w:val="00DE3034"/>
    <w:rsid w:val="00DE4E3D"/>
    <w:rsid w:val="00DE544A"/>
    <w:rsid w:val="00DF59D6"/>
    <w:rsid w:val="00E01F1A"/>
    <w:rsid w:val="00E02DBE"/>
    <w:rsid w:val="00E05BE4"/>
    <w:rsid w:val="00E124ED"/>
    <w:rsid w:val="00E132F0"/>
    <w:rsid w:val="00E13F7D"/>
    <w:rsid w:val="00E161A7"/>
    <w:rsid w:val="00E17F83"/>
    <w:rsid w:val="00E202FF"/>
    <w:rsid w:val="00E21E36"/>
    <w:rsid w:val="00E236FC"/>
    <w:rsid w:val="00E2482E"/>
    <w:rsid w:val="00E27A8D"/>
    <w:rsid w:val="00E27AE1"/>
    <w:rsid w:val="00E27E9E"/>
    <w:rsid w:val="00E3120E"/>
    <w:rsid w:val="00E345DA"/>
    <w:rsid w:val="00E46859"/>
    <w:rsid w:val="00E46E6E"/>
    <w:rsid w:val="00E47B60"/>
    <w:rsid w:val="00E50059"/>
    <w:rsid w:val="00E50777"/>
    <w:rsid w:val="00E560E1"/>
    <w:rsid w:val="00E569F5"/>
    <w:rsid w:val="00E579CA"/>
    <w:rsid w:val="00E61EB9"/>
    <w:rsid w:val="00E704F5"/>
    <w:rsid w:val="00E71151"/>
    <w:rsid w:val="00E7197F"/>
    <w:rsid w:val="00E7531E"/>
    <w:rsid w:val="00E7566F"/>
    <w:rsid w:val="00E81EFA"/>
    <w:rsid w:val="00E83AFA"/>
    <w:rsid w:val="00E91492"/>
    <w:rsid w:val="00E91DA3"/>
    <w:rsid w:val="00E96FBF"/>
    <w:rsid w:val="00EA168E"/>
    <w:rsid w:val="00EA38AB"/>
    <w:rsid w:val="00EC2C4C"/>
    <w:rsid w:val="00EC2D42"/>
    <w:rsid w:val="00EC6FCF"/>
    <w:rsid w:val="00ED2181"/>
    <w:rsid w:val="00ED51B3"/>
    <w:rsid w:val="00EF10D1"/>
    <w:rsid w:val="00EF12A6"/>
    <w:rsid w:val="00EF1A72"/>
    <w:rsid w:val="00EF2BBC"/>
    <w:rsid w:val="00F00200"/>
    <w:rsid w:val="00F01634"/>
    <w:rsid w:val="00F054FF"/>
    <w:rsid w:val="00F06E34"/>
    <w:rsid w:val="00F13023"/>
    <w:rsid w:val="00F14551"/>
    <w:rsid w:val="00F215AF"/>
    <w:rsid w:val="00F36711"/>
    <w:rsid w:val="00F41AEF"/>
    <w:rsid w:val="00F4533D"/>
    <w:rsid w:val="00F45A0D"/>
    <w:rsid w:val="00F46649"/>
    <w:rsid w:val="00F6013B"/>
    <w:rsid w:val="00F64E2A"/>
    <w:rsid w:val="00F6585F"/>
    <w:rsid w:val="00F662AE"/>
    <w:rsid w:val="00F67F68"/>
    <w:rsid w:val="00F73BD3"/>
    <w:rsid w:val="00F73C36"/>
    <w:rsid w:val="00F80A52"/>
    <w:rsid w:val="00F84C1E"/>
    <w:rsid w:val="00F85C6B"/>
    <w:rsid w:val="00F924FD"/>
    <w:rsid w:val="00F9318E"/>
    <w:rsid w:val="00F96F5B"/>
    <w:rsid w:val="00F9780C"/>
    <w:rsid w:val="00FA05D6"/>
    <w:rsid w:val="00FA0E4A"/>
    <w:rsid w:val="00FA484B"/>
    <w:rsid w:val="00FB10C3"/>
    <w:rsid w:val="00FB20E7"/>
    <w:rsid w:val="00FB7D3A"/>
    <w:rsid w:val="00FC0CFD"/>
    <w:rsid w:val="00FC474B"/>
    <w:rsid w:val="00FC61E1"/>
    <w:rsid w:val="00FD0160"/>
    <w:rsid w:val="00FD0EA3"/>
    <w:rsid w:val="00FD5337"/>
    <w:rsid w:val="00FD5A14"/>
    <w:rsid w:val="00FE405A"/>
    <w:rsid w:val="00FE5195"/>
    <w:rsid w:val="00FE5735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B9D159"/>
  <w15:docId w15:val="{9635A8CA-3B87-4051-AE32-66B645F4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3669"/>
    <w:pPr>
      <w:spacing w:line="220" w:lineRule="exact"/>
    </w:pPr>
    <w:rPr>
      <w:rFonts w:ascii="Tahoma" w:hAnsi="Tahoma" w:cs="Arial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E96FBF"/>
    <w:pPr>
      <w:spacing w:before="40" w:after="40"/>
      <w:outlineLvl w:val="0"/>
    </w:pPr>
    <w:rPr>
      <w:caps/>
    </w:rPr>
  </w:style>
  <w:style w:type="paragraph" w:styleId="Heading2">
    <w:name w:val="heading 2"/>
    <w:basedOn w:val="Normal"/>
    <w:next w:val="Normal"/>
    <w:qFormat/>
    <w:rsid w:val="001C64C2"/>
    <w:pPr>
      <w:spacing w:before="4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1C64C2"/>
    <w:pPr>
      <w:spacing w:before="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right">
    <w:name w:val="copyright"/>
    <w:basedOn w:val="BodyText1"/>
    <w:rsid w:val="008848D7"/>
    <w:pPr>
      <w:spacing w:before="80" w:after="0"/>
      <w:ind w:left="936"/>
    </w:pPr>
  </w:style>
  <w:style w:type="paragraph" w:customStyle="1" w:styleId="bulletedlistlastitem">
    <w:name w:val="bulleted list last item"/>
    <w:basedOn w:val="bulletedlist"/>
    <w:rsid w:val="00277026"/>
    <w:pPr>
      <w:spacing w:after="160"/>
    </w:pPr>
    <w:rPr>
      <w:rFonts w:cs="Times New Roman"/>
      <w:szCs w:val="20"/>
    </w:rPr>
  </w:style>
  <w:style w:type="paragraph" w:styleId="BalloonText">
    <w:name w:val="Balloon Text"/>
    <w:basedOn w:val="Normal"/>
    <w:semiHidden/>
    <w:rsid w:val="001B3669"/>
    <w:rPr>
      <w:rFonts w:cs="Tahoma"/>
    </w:rPr>
  </w:style>
  <w:style w:type="paragraph" w:customStyle="1" w:styleId="italics">
    <w:name w:val="italics"/>
    <w:basedOn w:val="Normal"/>
    <w:link w:val="italicsChar"/>
    <w:rsid w:val="00E96FBF"/>
    <w:pPr>
      <w:spacing w:after="80"/>
    </w:pPr>
    <w:rPr>
      <w:i/>
    </w:rPr>
  </w:style>
  <w:style w:type="character" w:customStyle="1" w:styleId="italicsChar">
    <w:name w:val="italics Char"/>
    <w:link w:val="italics"/>
    <w:rsid w:val="00E96FBF"/>
    <w:rPr>
      <w:rFonts w:ascii="Tahoma" w:hAnsi="Tahoma" w:cs="Arial"/>
      <w:i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DF59D6"/>
    <w:pPr>
      <w:numPr>
        <w:numId w:val="4"/>
      </w:numPr>
      <w:spacing w:before="40" w:after="80"/>
    </w:pPr>
  </w:style>
  <w:style w:type="paragraph" w:customStyle="1" w:styleId="BodyText1">
    <w:name w:val="Body Text1"/>
    <w:basedOn w:val="Normal"/>
    <w:rsid w:val="002A70B5"/>
    <w:pPr>
      <w:spacing w:before="40" w:after="80"/>
    </w:pPr>
  </w:style>
  <w:style w:type="paragraph" w:customStyle="1" w:styleId="dates">
    <w:name w:val="dates"/>
    <w:basedOn w:val="Normal"/>
    <w:rsid w:val="006510F3"/>
    <w:pPr>
      <w:spacing w:before="40"/>
      <w:jc w:val="right"/>
    </w:pPr>
  </w:style>
  <w:style w:type="paragraph" w:customStyle="1" w:styleId="lastlinewspace">
    <w:name w:val="last line w/space"/>
    <w:basedOn w:val="Normal"/>
    <w:rsid w:val="00277026"/>
    <w:pPr>
      <w:spacing w:after="160"/>
    </w:pPr>
  </w:style>
  <w:style w:type="paragraph" w:customStyle="1" w:styleId="references">
    <w:name w:val="references"/>
    <w:basedOn w:val="Normal"/>
    <w:rsid w:val="00277026"/>
    <w:pPr>
      <w:spacing w:before="160"/>
    </w:pPr>
  </w:style>
  <w:style w:type="paragraph" w:customStyle="1" w:styleId="location">
    <w:name w:val="location"/>
    <w:basedOn w:val="Normal"/>
    <w:link w:val="locationCharChar"/>
    <w:rsid w:val="00E96FBF"/>
    <w:pPr>
      <w:spacing w:after="80"/>
    </w:pPr>
  </w:style>
  <w:style w:type="character" w:customStyle="1" w:styleId="locationCharChar">
    <w:name w:val="location Char Char"/>
    <w:link w:val="location"/>
    <w:rsid w:val="00E96FBF"/>
    <w:rPr>
      <w:rFonts w:ascii="Tahoma" w:hAnsi="Tahoma" w:cs="Arial"/>
      <w:spacing w:val="10"/>
      <w:sz w:val="16"/>
      <w:szCs w:val="16"/>
      <w:lang w:val="en-US" w:eastAsia="en-US" w:bidi="ar-SA"/>
    </w:rPr>
  </w:style>
  <w:style w:type="character" w:customStyle="1" w:styleId="Heading3Char">
    <w:name w:val="Heading 3 Char"/>
    <w:link w:val="Heading3"/>
    <w:rsid w:val="001C64C2"/>
    <w:rPr>
      <w:rFonts w:ascii="Tahoma" w:hAnsi="Tahoma" w:cs="Arial"/>
      <w:b/>
      <w:spacing w:val="10"/>
      <w:sz w:val="16"/>
      <w:szCs w:val="16"/>
      <w:lang w:val="en-US" w:eastAsia="en-US" w:bidi="ar-SA"/>
    </w:rPr>
  </w:style>
  <w:style w:type="paragraph" w:styleId="Header">
    <w:name w:val="header"/>
    <w:basedOn w:val="Normal"/>
    <w:link w:val="HeaderChar"/>
    <w:rsid w:val="006D71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D712E"/>
    <w:rPr>
      <w:rFonts w:ascii="Tahoma" w:hAnsi="Tahoma" w:cs="Arial"/>
      <w:spacing w:val="10"/>
      <w:sz w:val="16"/>
      <w:szCs w:val="16"/>
    </w:rPr>
  </w:style>
  <w:style w:type="paragraph" w:styleId="Footer">
    <w:name w:val="footer"/>
    <w:basedOn w:val="Normal"/>
    <w:link w:val="FooterChar"/>
    <w:rsid w:val="006D71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D712E"/>
    <w:rPr>
      <w:rFonts w:ascii="Tahoma" w:hAnsi="Tahoma" w:cs="Arial"/>
      <w:spacing w:val="10"/>
      <w:sz w:val="16"/>
      <w:szCs w:val="16"/>
    </w:rPr>
  </w:style>
  <w:style w:type="character" w:styleId="Hyperlink">
    <w:name w:val="Hyperlink"/>
    <w:unhideWhenUsed/>
    <w:rsid w:val="00B655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682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F542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16F63"/>
  </w:style>
  <w:style w:type="character" w:customStyle="1" w:styleId="eop">
    <w:name w:val="eop"/>
    <w:basedOn w:val="DefaultParagraphFont"/>
    <w:rsid w:val="00716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8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42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1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36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23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0347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30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74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82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12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420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929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1890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5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2729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00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nurse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%20and\AppData\Roaming\Microsoft\Templates\Registered%20nurse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Registered nurse resume</Template>
  <TotalTime>1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and Nay</dc:creator>
  <cp:lastModifiedBy>Dan Austin</cp:lastModifiedBy>
  <cp:revision>2</cp:revision>
  <cp:lastPrinted>2023-01-31T20:16:00Z</cp:lastPrinted>
  <dcterms:created xsi:type="dcterms:W3CDTF">2023-10-17T21:20:00Z</dcterms:created>
  <dcterms:modified xsi:type="dcterms:W3CDTF">2023-10-17T21:20:00Z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TC063694541033</vt:lpwstr>
  </property>
</Properties>
</file>