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C1A5" w14:textId="77777777" w:rsidR="001C0084" w:rsidRDefault="002156E7" w:rsidP="006C5F18">
      <w:pPr>
        <w:pStyle w:val="Name"/>
        <w:jc w:val="center"/>
      </w:pPr>
      <w:r>
        <w:rPr>
          <w:rFonts w:ascii="Arial" w:eastAsia="Times New Roman" w:hAnsi="Arial" w:cs="Arial"/>
          <w:color w:val="000000"/>
          <w:szCs w:val="36"/>
        </w:rPr>
        <w:t>ADELAGUN OLUWAKAYODE BABAFEMI</w:t>
      </w:r>
    </w:p>
    <w:p w14:paraId="428D961B" w14:textId="77777777" w:rsidR="001C0084" w:rsidRPr="00353818" w:rsidRDefault="00FC6E82" w:rsidP="006C5F18">
      <w:pPr>
        <w:pStyle w:val="ContactInfo"/>
        <w:jc w:val="center"/>
        <w:rPr>
          <w:color w:val="4472C4" w:themeColor="accent1"/>
        </w:rPr>
      </w:pPr>
      <w:r>
        <w:t>14D Olive Close, MKO Gardens, Alausa, Ikeja, Lagos</w:t>
      </w:r>
      <w:r w:rsidR="00DE0861">
        <w:t xml:space="preserve">| </w:t>
      </w:r>
      <w:r w:rsidRPr="00C3482C">
        <w:rPr>
          <w:b/>
          <w:bCs/>
        </w:rPr>
        <w:t>08034415039</w:t>
      </w:r>
      <w:r w:rsidR="00DE0861">
        <w:t xml:space="preserve">| </w:t>
      </w:r>
      <w:sdt>
        <w:sdtPr>
          <w:rPr>
            <w:color w:val="4472C4" w:themeColor="accent1"/>
          </w:rPr>
          <w:alias w:val="Enter email:"/>
          <w:tag w:val="Enter email:"/>
          <w:id w:val="1913350914"/>
          <w:placeholder>
            <w:docPart w:val="5A48A011774CB048BAFA94E21A34190E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Pr="00353818">
            <w:rPr>
              <w:color w:val="4472C4" w:themeColor="accent1"/>
            </w:rPr>
            <w:t>kayodeadelagun@gmail.com</w:t>
          </w:r>
        </w:sdtContent>
      </w:sdt>
    </w:p>
    <w:p w14:paraId="4CC4685E" w14:textId="77777777" w:rsidR="001C0084" w:rsidRDefault="005C58AB" w:rsidP="005D742D">
      <w:pPr>
        <w:pStyle w:val="Heading1"/>
        <w:jc w:val="both"/>
      </w:pPr>
      <w:r>
        <w:t xml:space="preserve">Professional Summary </w:t>
      </w:r>
    </w:p>
    <w:p w14:paraId="25E4C0D5" w14:textId="4C6A7A4C" w:rsidR="00396E97" w:rsidRDefault="00D42C29" w:rsidP="005D742D">
      <w:pPr>
        <w:spacing w:after="180"/>
        <w:jc w:val="both"/>
        <w:rPr>
          <w:rFonts w:eastAsia="Times New Roman" w:cs="Arial"/>
        </w:rPr>
      </w:pPr>
      <w:r w:rsidRPr="00F81A32">
        <w:rPr>
          <w:rFonts w:eastAsia="Times New Roman" w:cs="Arial"/>
        </w:rPr>
        <w:t>A detailed-oriented Professional with diversified experience in Marketing Communications, Media, Technology, Design, Research and Culinary Art</w:t>
      </w:r>
      <w:r w:rsidR="00BC11F1">
        <w:rPr>
          <w:rFonts w:eastAsia="Times New Roman" w:cs="Arial"/>
        </w:rPr>
        <w:t>,</w:t>
      </w:r>
      <w:r w:rsidRPr="00F81A32">
        <w:rPr>
          <w:rFonts w:eastAsia="Times New Roman" w:cs="Arial"/>
        </w:rPr>
        <w:t xml:space="preserve"> </w:t>
      </w:r>
      <w:r w:rsidR="00364121">
        <w:rPr>
          <w:rFonts w:eastAsia="Times New Roman" w:cs="Arial"/>
        </w:rPr>
        <w:t>who</w:t>
      </w:r>
      <w:r w:rsidR="00114089">
        <w:rPr>
          <w:rFonts w:eastAsia="Times New Roman" w:cs="Arial"/>
        </w:rPr>
        <w:t xml:space="preserve"> is driven by an ambition</w:t>
      </w:r>
      <w:r w:rsidR="004641C1">
        <w:rPr>
          <w:rFonts w:eastAsia="Times New Roman" w:cs="Arial"/>
        </w:rPr>
        <w:t xml:space="preserve"> </w:t>
      </w:r>
      <w:r w:rsidR="00BD47CA">
        <w:rPr>
          <w:rFonts w:eastAsia="Times New Roman" w:cs="Arial"/>
        </w:rPr>
        <w:t xml:space="preserve">to become an active player in the growth of an Organization. </w:t>
      </w:r>
    </w:p>
    <w:p w14:paraId="2BE2A062" w14:textId="77777777" w:rsidR="00DE0BD6" w:rsidRDefault="00DE0BD6" w:rsidP="005D742D">
      <w:pPr>
        <w:spacing w:after="180"/>
        <w:jc w:val="both"/>
        <w:rPr>
          <w:rFonts w:ascii="Arial" w:eastAsia="Times New Roman" w:hAnsi="Arial" w:cs="Arial"/>
        </w:rPr>
      </w:pPr>
    </w:p>
    <w:p w14:paraId="53C66752" w14:textId="77777777" w:rsidR="00061AED" w:rsidRDefault="003F3220" w:rsidP="005D742D">
      <w:pPr>
        <w:pStyle w:val="Heading1"/>
        <w:jc w:val="both"/>
      </w:pPr>
      <w:r>
        <w:t xml:space="preserve">Work History </w:t>
      </w:r>
    </w:p>
    <w:p w14:paraId="7D769A9D" w14:textId="77777777" w:rsidR="006373EE" w:rsidRDefault="006373EE" w:rsidP="005D742D">
      <w:pPr>
        <w:jc w:val="both"/>
        <w:divId w:val="919868594"/>
        <w:rPr>
          <w:rFonts w:eastAsia="Times New Roman"/>
          <w:sz w:val="24"/>
          <w:szCs w:val="24"/>
        </w:rPr>
      </w:pPr>
      <w:r>
        <w:rPr>
          <w:rFonts w:eastAsia="Times New Roman"/>
        </w:rPr>
        <w:t>BAKER APPRENTICE, ABM FOODS AND CONFECTIONERIES (2020-Present)</w:t>
      </w:r>
    </w:p>
    <w:p w14:paraId="4A167378" w14:textId="3CA2315E" w:rsidR="006373EE" w:rsidRDefault="006373EE" w:rsidP="005D742D">
      <w:pPr>
        <w:jc w:val="both"/>
        <w:divId w:val="1950039045"/>
        <w:rPr>
          <w:rFonts w:eastAsia="Times New Roman"/>
        </w:rPr>
      </w:pPr>
      <w:r>
        <w:rPr>
          <w:rFonts w:eastAsia="Times New Roman"/>
        </w:rPr>
        <w:t xml:space="preserve">• </w:t>
      </w:r>
      <w:r w:rsidR="001B4300">
        <w:rPr>
          <w:rFonts w:eastAsia="Times New Roman"/>
        </w:rPr>
        <w:t xml:space="preserve">I </w:t>
      </w:r>
      <w:r w:rsidR="00646F0C">
        <w:rPr>
          <w:rFonts w:eastAsia="Times New Roman"/>
        </w:rPr>
        <w:t>am c</w:t>
      </w:r>
      <w:r>
        <w:rPr>
          <w:rFonts w:eastAsia="Times New Roman"/>
        </w:rPr>
        <w:t xml:space="preserve">urrently understudying </w:t>
      </w:r>
      <w:r w:rsidR="00646F0C">
        <w:rPr>
          <w:rFonts w:eastAsia="Times New Roman"/>
        </w:rPr>
        <w:t xml:space="preserve">the </w:t>
      </w:r>
      <w:r>
        <w:rPr>
          <w:rFonts w:eastAsia="Times New Roman"/>
        </w:rPr>
        <w:t xml:space="preserve">Bread </w:t>
      </w:r>
      <w:r w:rsidR="0036400D">
        <w:rPr>
          <w:rFonts w:eastAsia="Times New Roman"/>
        </w:rPr>
        <w:t>making</w:t>
      </w:r>
      <w:r w:rsidR="004C7A9F">
        <w:rPr>
          <w:rFonts w:eastAsia="Times New Roman"/>
        </w:rPr>
        <w:t xml:space="preserve"> </w:t>
      </w:r>
      <w:r w:rsidR="006B569B">
        <w:rPr>
          <w:rFonts w:eastAsia="Times New Roman"/>
        </w:rPr>
        <w:t xml:space="preserve">process </w:t>
      </w:r>
      <w:r w:rsidR="004C7A9F">
        <w:rPr>
          <w:rFonts w:eastAsia="Times New Roman"/>
        </w:rPr>
        <w:t>and</w:t>
      </w:r>
      <w:r w:rsidR="001E000A">
        <w:rPr>
          <w:rFonts w:eastAsia="Times New Roman"/>
        </w:rPr>
        <w:t xml:space="preserve"> the </w:t>
      </w:r>
      <w:r w:rsidR="00BD68CE">
        <w:rPr>
          <w:rFonts w:eastAsia="Times New Roman"/>
        </w:rPr>
        <w:t>t</w:t>
      </w:r>
      <w:r w:rsidR="00CF6061">
        <w:rPr>
          <w:rFonts w:eastAsia="Times New Roman"/>
        </w:rPr>
        <w:t xml:space="preserve">echnology </w:t>
      </w:r>
      <w:r w:rsidR="001E000A">
        <w:rPr>
          <w:rFonts w:eastAsia="Times New Roman"/>
        </w:rPr>
        <w:t>being used</w:t>
      </w:r>
      <w:r w:rsidR="002F0C18">
        <w:rPr>
          <w:rFonts w:eastAsia="Times New Roman"/>
        </w:rPr>
        <w:t>.</w:t>
      </w:r>
    </w:p>
    <w:p w14:paraId="5A5894F0" w14:textId="77777777" w:rsidR="006373EE" w:rsidRDefault="006373EE" w:rsidP="005D742D">
      <w:pPr>
        <w:jc w:val="both"/>
        <w:divId w:val="801966075"/>
        <w:rPr>
          <w:rFonts w:eastAsia="Times New Roman"/>
        </w:rPr>
      </w:pPr>
    </w:p>
    <w:p w14:paraId="1356ACEF" w14:textId="77777777" w:rsidR="006373EE" w:rsidRDefault="006373EE" w:rsidP="005D742D">
      <w:pPr>
        <w:jc w:val="both"/>
        <w:divId w:val="1132021483"/>
        <w:rPr>
          <w:rFonts w:eastAsia="Times New Roman"/>
        </w:rPr>
      </w:pPr>
      <w:r>
        <w:rPr>
          <w:rFonts w:eastAsia="Times New Roman"/>
        </w:rPr>
        <w:t>ADMINISTRATIVE OFFICER, UMAMI CENTRE FOR CULINARY ART (UCCA)</w:t>
      </w:r>
      <w:r w:rsidR="00EF5E57">
        <w:rPr>
          <w:rFonts w:eastAsia="Times New Roman"/>
        </w:rPr>
        <w:t xml:space="preserve"> </w:t>
      </w:r>
      <w:r>
        <w:rPr>
          <w:rFonts w:eastAsia="Times New Roman"/>
        </w:rPr>
        <w:t>(2020)</w:t>
      </w:r>
    </w:p>
    <w:p w14:paraId="7F34F5F5" w14:textId="3E102D75" w:rsidR="006373EE" w:rsidRDefault="006373EE" w:rsidP="005D742D">
      <w:pPr>
        <w:jc w:val="both"/>
        <w:divId w:val="1104349112"/>
        <w:rPr>
          <w:rFonts w:eastAsia="Times New Roman"/>
        </w:rPr>
      </w:pPr>
      <w:r>
        <w:rPr>
          <w:rFonts w:eastAsia="Times New Roman"/>
        </w:rPr>
        <w:t xml:space="preserve">• </w:t>
      </w:r>
      <w:r w:rsidR="0094271E">
        <w:rPr>
          <w:rFonts w:eastAsia="Times New Roman"/>
        </w:rPr>
        <w:t xml:space="preserve">I </w:t>
      </w:r>
      <w:r w:rsidR="008C7F1E">
        <w:rPr>
          <w:rFonts w:eastAsia="Times New Roman"/>
        </w:rPr>
        <w:t>handl</w:t>
      </w:r>
      <w:r w:rsidR="0094271E">
        <w:rPr>
          <w:rFonts w:eastAsia="Times New Roman"/>
        </w:rPr>
        <w:t xml:space="preserve">ed </w:t>
      </w:r>
      <w:r w:rsidR="008C7F1E">
        <w:rPr>
          <w:rFonts w:eastAsia="Times New Roman"/>
        </w:rPr>
        <w:t>the administrati</w:t>
      </w:r>
      <w:r w:rsidR="003B15C8">
        <w:rPr>
          <w:rFonts w:eastAsia="Times New Roman"/>
        </w:rPr>
        <w:t xml:space="preserve">on </w:t>
      </w:r>
      <w:r w:rsidR="008C7F1E">
        <w:rPr>
          <w:rFonts w:eastAsia="Times New Roman"/>
        </w:rPr>
        <w:t>and</w:t>
      </w:r>
      <w:r w:rsidR="00B91013">
        <w:rPr>
          <w:rFonts w:eastAsia="Times New Roman"/>
        </w:rPr>
        <w:t xml:space="preserve"> the </w:t>
      </w:r>
      <w:r w:rsidR="001A3A51">
        <w:rPr>
          <w:rFonts w:eastAsia="Times New Roman"/>
        </w:rPr>
        <w:t xml:space="preserve"> </w:t>
      </w:r>
      <w:r>
        <w:rPr>
          <w:rFonts w:eastAsia="Times New Roman"/>
        </w:rPr>
        <w:t xml:space="preserve">oversight of the Centre’s </w:t>
      </w:r>
      <w:r w:rsidR="0015712D">
        <w:rPr>
          <w:rFonts w:eastAsia="Times New Roman"/>
        </w:rPr>
        <w:t>business a</w:t>
      </w:r>
      <w:r>
        <w:rPr>
          <w:rFonts w:eastAsia="Times New Roman"/>
        </w:rPr>
        <w:t>ctivities. </w:t>
      </w:r>
    </w:p>
    <w:p w14:paraId="2DCCAD7E" w14:textId="77777777" w:rsidR="006373EE" w:rsidRDefault="006373EE" w:rsidP="005D742D">
      <w:pPr>
        <w:jc w:val="both"/>
        <w:divId w:val="649021868"/>
        <w:rPr>
          <w:rFonts w:eastAsia="Times New Roman"/>
        </w:rPr>
      </w:pPr>
    </w:p>
    <w:p w14:paraId="20288D6C" w14:textId="77777777" w:rsidR="006373EE" w:rsidRDefault="006373EE" w:rsidP="005D742D">
      <w:pPr>
        <w:jc w:val="both"/>
        <w:divId w:val="1685597948"/>
        <w:rPr>
          <w:rFonts w:eastAsia="Times New Roman"/>
        </w:rPr>
      </w:pPr>
      <w:r>
        <w:rPr>
          <w:rFonts w:eastAsia="Times New Roman"/>
        </w:rPr>
        <w:t>ACCOUNT EXECUTIVE, 360 DEGREES CONCEPT LIMITED (2018-2019)</w:t>
      </w:r>
    </w:p>
    <w:p w14:paraId="4EC6291F" w14:textId="77777777" w:rsidR="006373EE" w:rsidRDefault="006373EE" w:rsidP="005D742D">
      <w:pPr>
        <w:jc w:val="both"/>
        <w:divId w:val="921990668"/>
        <w:rPr>
          <w:rFonts w:eastAsia="Times New Roman"/>
        </w:rPr>
      </w:pPr>
      <w:r>
        <w:rPr>
          <w:rFonts w:eastAsia="Times New Roman"/>
        </w:rPr>
        <w:t xml:space="preserve">• I handled </w:t>
      </w:r>
      <w:r w:rsidR="00980BF7">
        <w:rPr>
          <w:rFonts w:eastAsia="Times New Roman"/>
        </w:rPr>
        <w:t>Client</w:t>
      </w:r>
      <w:r>
        <w:rPr>
          <w:rFonts w:eastAsia="Times New Roman"/>
        </w:rPr>
        <w:t xml:space="preserve"> liaising, marketing, creation of Briefs, Proposals, Marketing Plans for specific Clients.</w:t>
      </w:r>
    </w:p>
    <w:p w14:paraId="23246FA4" w14:textId="1E4D3289" w:rsidR="006373EE" w:rsidRDefault="006373EE" w:rsidP="005D742D">
      <w:pPr>
        <w:jc w:val="both"/>
        <w:divId w:val="1283458768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836CB1">
        <w:rPr>
          <w:rFonts w:eastAsia="Times New Roman"/>
        </w:rPr>
        <w:t>handled</w:t>
      </w:r>
      <w:r w:rsidR="00C1587A">
        <w:rPr>
          <w:rFonts w:eastAsia="Times New Roman"/>
        </w:rPr>
        <w:t xml:space="preserve"> the</w:t>
      </w:r>
      <w:r w:rsidR="00944929">
        <w:rPr>
          <w:rFonts w:eastAsia="Times New Roman"/>
        </w:rPr>
        <w:t xml:space="preserve"> </w:t>
      </w:r>
      <w:r w:rsidR="003A1347">
        <w:rPr>
          <w:rFonts w:eastAsia="Times New Roman"/>
        </w:rPr>
        <w:t xml:space="preserve">management of </w:t>
      </w:r>
      <w:r w:rsidR="00836CB1">
        <w:rPr>
          <w:rFonts w:eastAsia="Times New Roman"/>
        </w:rPr>
        <w:t>S</w:t>
      </w:r>
      <w:r>
        <w:rPr>
          <w:rFonts w:eastAsia="Times New Roman"/>
        </w:rPr>
        <w:t>ocial Media</w:t>
      </w:r>
      <w:r w:rsidR="00C1587A">
        <w:rPr>
          <w:rFonts w:eastAsia="Times New Roman"/>
        </w:rPr>
        <w:t xml:space="preserve"> </w:t>
      </w:r>
      <w:r w:rsidR="002039BB">
        <w:rPr>
          <w:rFonts w:eastAsia="Times New Roman"/>
        </w:rPr>
        <w:t>pages</w:t>
      </w:r>
      <w:r>
        <w:rPr>
          <w:rFonts w:eastAsia="Times New Roman"/>
        </w:rPr>
        <w:t xml:space="preserve"> </w:t>
      </w:r>
      <w:r w:rsidR="0005486C">
        <w:rPr>
          <w:rFonts w:eastAsia="Times New Roman"/>
        </w:rPr>
        <w:t xml:space="preserve">of </w:t>
      </w:r>
      <w:r>
        <w:rPr>
          <w:rFonts w:eastAsia="Times New Roman"/>
        </w:rPr>
        <w:t xml:space="preserve">a High-Profile Client and </w:t>
      </w:r>
      <w:r w:rsidR="00FC5E20">
        <w:rPr>
          <w:rFonts w:eastAsia="Times New Roman"/>
        </w:rPr>
        <w:t xml:space="preserve">I </w:t>
      </w:r>
      <w:r w:rsidR="00A44CEC">
        <w:rPr>
          <w:rFonts w:eastAsia="Times New Roman"/>
        </w:rPr>
        <w:t xml:space="preserve">also </w:t>
      </w:r>
      <w:r w:rsidR="00FC5E20">
        <w:rPr>
          <w:rFonts w:eastAsia="Times New Roman"/>
        </w:rPr>
        <w:t xml:space="preserve">handled </w:t>
      </w:r>
      <w:r w:rsidR="00AD7573">
        <w:rPr>
          <w:rFonts w:eastAsia="Times New Roman"/>
        </w:rPr>
        <w:t xml:space="preserve">the </w:t>
      </w:r>
      <w:r w:rsidR="00FC5E20">
        <w:rPr>
          <w:rFonts w:eastAsia="Times New Roman"/>
        </w:rPr>
        <w:t xml:space="preserve">same for </w:t>
      </w:r>
      <w:r>
        <w:rPr>
          <w:rFonts w:eastAsia="Times New Roman"/>
        </w:rPr>
        <w:t xml:space="preserve">SME </w:t>
      </w:r>
      <w:r w:rsidR="00FC5E20">
        <w:rPr>
          <w:rFonts w:eastAsia="Times New Roman"/>
        </w:rPr>
        <w:t>Businesses.</w:t>
      </w:r>
    </w:p>
    <w:p w14:paraId="47DBB733" w14:textId="20650913" w:rsidR="006373EE" w:rsidRDefault="006373EE" w:rsidP="005D742D">
      <w:pPr>
        <w:jc w:val="both"/>
        <w:divId w:val="1512330934"/>
        <w:rPr>
          <w:rFonts w:eastAsia="Times New Roman"/>
        </w:rPr>
      </w:pPr>
      <w:r>
        <w:rPr>
          <w:rFonts w:eastAsia="Times New Roman"/>
        </w:rPr>
        <w:t xml:space="preserve">• I was </w:t>
      </w:r>
      <w:r w:rsidR="00A216CD">
        <w:rPr>
          <w:rFonts w:eastAsia="Times New Roman"/>
        </w:rPr>
        <w:t xml:space="preserve">also </w:t>
      </w:r>
      <w:r w:rsidR="005353B9">
        <w:rPr>
          <w:rFonts w:eastAsia="Times New Roman"/>
        </w:rPr>
        <w:t xml:space="preserve">placed </w:t>
      </w:r>
      <w:r>
        <w:rPr>
          <w:rFonts w:eastAsia="Times New Roman"/>
        </w:rPr>
        <w:t>in charge of</w:t>
      </w:r>
      <w:r w:rsidR="001407C9">
        <w:rPr>
          <w:rFonts w:eastAsia="Times New Roman"/>
        </w:rPr>
        <w:t xml:space="preserve"> the </w:t>
      </w:r>
      <w:r w:rsidR="00DF7C3D">
        <w:rPr>
          <w:rFonts w:eastAsia="Times New Roman"/>
        </w:rPr>
        <w:t xml:space="preserve">Company’s </w:t>
      </w:r>
      <w:r>
        <w:rPr>
          <w:rFonts w:eastAsia="Times New Roman"/>
        </w:rPr>
        <w:t>Social Media platforms</w:t>
      </w:r>
      <w:r w:rsidR="00B54720">
        <w:rPr>
          <w:rFonts w:eastAsia="Times New Roman"/>
        </w:rPr>
        <w:t>.</w:t>
      </w:r>
    </w:p>
    <w:p w14:paraId="53100A73" w14:textId="77777777" w:rsidR="006373EE" w:rsidRDefault="006373EE" w:rsidP="005D742D">
      <w:pPr>
        <w:jc w:val="both"/>
        <w:divId w:val="949051032"/>
        <w:rPr>
          <w:rFonts w:eastAsia="Times New Roman"/>
        </w:rPr>
      </w:pPr>
    </w:p>
    <w:p w14:paraId="296DBF56" w14:textId="77777777" w:rsidR="006373EE" w:rsidRDefault="006373EE" w:rsidP="005D742D">
      <w:pPr>
        <w:jc w:val="both"/>
        <w:divId w:val="940383246"/>
        <w:rPr>
          <w:rFonts w:eastAsia="Times New Roman"/>
        </w:rPr>
      </w:pPr>
      <w:r>
        <w:rPr>
          <w:rFonts w:eastAsia="Times New Roman"/>
        </w:rPr>
        <w:t>BUSINESS MANAGER, GUESTLIST CO</w:t>
      </w:r>
      <w:r w:rsidR="00EF5E57">
        <w:rPr>
          <w:rFonts w:eastAsia="Times New Roman"/>
        </w:rPr>
        <w:t xml:space="preserve"> </w:t>
      </w:r>
      <w:r>
        <w:rPr>
          <w:rFonts w:eastAsia="Times New Roman"/>
        </w:rPr>
        <w:t>(2017-2018)</w:t>
      </w:r>
    </w:p>
    <w:p w14:paraId="72520CBF" w14:textId="06D6C8AA" w:rsidR="006373EE" w:rsidRDefault="006373EE" w:rsidP="005D742D">
      <w:pPr>
        <w:jc w:val="both"/>
        <w:divId w:val="332493807"/>
        <w:rPr>
          <w:rFonts w:eastAsia="Times New Roman"/>
        </w:rPr>
      </w:pPr>
      <w:r>
        <w:rPr>
          <w:rFonts w:eastAsia="Times New Roman"/>
        </w:rPr>
        <w:t xml:space="preserve">• I managed all Event Guest-Listing  for </w:t>
      </w:r>
      <w:r w:rsidR="00A0746D">
        <w:rPr>
          <w:rFonts w:eastAsia="Times New Roman"/>
        </w:rPr>
        <w:t xml:space="preserve">Corporate and </w:t>
      </w:r>
      <w:r>
        <w:rPr>
          <w:rFonts w:eastAsia="Times New Roman"/>
        </w:rPr>
        <w:t>Lifestyle Events.</w:t>
      </w:r>
    </w:p>
    <w:p w14:paraId="50BFF8AB" w14:textId="77777777" w:rsidR="006373EE" w:rsidRDefault="006373EE" w:rsidP="005D742D">
      <w:pPr>
        <w:jc w:val="both"/>
        <w:divId w:val="922682665"/>
        <w:rPr>
          <w:rFonts w:eastAsia="Times New Roman"/>
        </w:rPr>
      </w:pPr>
      <w:r>
        <w:rPr>
          <w:rFonts w:eastAsia="Times New Roman"/>
        </w:rPr>
        <w:t>• I ensured the attendance of High-Profile Guests to Events through One-on-One Phone Calls, Email Marketing and SMS blast on behalf of clients.</w:t>
      </w:r>
    </w:p>
    <w:p w14:paraId="6FB38692" w14:textId="711168D3" w:rsidR="006373EE" w:rsidRDefault="006373EE" w:rsidP="005D742D">
      <w:pPr>
        <w:jc w:val="both"/>
        <w:divId w:val="185995131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F51601">
        <w:rPr>
          <w:rFonts w:eastAsia="Times New Roman"/>
        </w:rPr>
        <w:t xml:space="preserve">handled </w:t>
      </w:r>
      <w:r w:rsidR="00A30853">
        <w:rPr>
          <w:rFonts w:eastAsia="Times New Roman"/>
        </w:rPr>
        <w:t>all promotions</w:t>
      </w:r>
      <w:r>
        <w:rPr>
          <w:rFonts w:eastAsia="Times New Roman"/>
        </w:rPr>
        <w:t xml:space="preserve"> and marketing of Night-Life Spots </w:t>
      </w:r>
      <w:r w:rsidR="00FB11EB">
        <w:rPr>
          <w:rFonts w:eastAsia="Times New Roman"/>
        </w:rPr>
        <w:t xml:space="preserve">through </w:t>
      </w:r>
      <w:r>
        <w:rPr>
          <w:rFonts w:eastAsia="Times New Roman"/>
        </w:rPr>
        <w:t xml:space="preserve"> development of E-Flyers, compelling Emails and the distribution of them to an exclusive Database on behalf of clients.</w:t>
      </w:r>
    </w:p>
    <w:p w14:paraId="553E6FB2" w14:textId="16EBB901" w:rsidR="006373EE" w:rsidRDefault="006373EE" w:rsidP="005D742D">
      <w:pPr>
        <w:jc w:val="both"/>
        <w:divId w:val="1685011325"/>
        <w:rPr>
          <w:rFonts w:eastAsia="Times New Roman"/>
        </w:rPr>
      </w:pPr>
      <w:r>
        <w:rPr>
          <w:rFonts w:eastAsia="Times New Roman"/>
        </w:rPr>
        <w:t xml:space="preserve">• I led a Team and delegated </w:t>
      </w:r>
      <w:r w:rsidR="00CB150B">
        <w:rPr>
          <w:rFonts w:eastAsia="Times New Roman"/>
        </w:rPr>
        <w:t>t</w:t>
      </w:r>
      <w:r>
        <w:rPr>
          <w:rFonts w:eastAsia="Times New Roman"/>
        </w:rPr>
        <w:t>asks to them where necessary. </w:t>
      </w:r>
    </w:p>
    <w:p w14:paraId="574FE5CA" w14:textId="77777777" w:rsidR="006373EE" w:rsidRDefault="006373EE" w:rsidP="005D742D">
      <w:pPr>
        <w:jc w:val="both"/>
        <w:divId w:val="850027848"/>
        <w:rPr>
          <w:rFonts w:eastAsia="Times New Roman"/>
        </w:rPr>
      </w:pPr>
      <w:r>
        <w:rPr>
          <w:rFonts w:eastAsia="Times New Roman"/>
        </w:rPr>
        <w:t> </w:t>
      </w:r>
    </w:p>
    <w:p w14:paraId="2F2F6654" w14:textId="77777777" w:rsidR="006373EE" w:rsidRDefault="006373EE" w:rsidP="005D742D">
      <w:pPr>
        <w:jc w:val="both"/>
        <w:divId w:val="324743815"/>
        <w:rPr>
          <w:rFonts w:eastAsia="Times New Roman"/>
        </w:rPr>
      </w:pPr>
      <w:r>
        <w:rPr>
          <w:rFonts w:eastAsia="Times New Roman"/>
        </w:rPr>
        <w:t>ACCOUNT EXECUTIVE, BOBBY TAYLOR COMPANY (2016-2018)</w:t>
      </w:r>
    </w:p>
    <w:p w14:paraId="4875663A" w14:textId="77777777" w:rsidR="006373EE" w:rsidRDefault="006373EE" w:rsidP="005D742D">
      <w:pPr>
        <w:jc w:val="both"/>
        <w:divId w:val="1276206688"/>
        <w:rPr>
          <w:rFonts w:eastAsia="Times New Roman"/>
        </w:rPr>
      </w:pPr>
      <w:r>
        <w:rPr>
          <w:rFonts w:eastAsia="Times New Roman"/>
        </w:rPr>
        <w:t>• I was in charge of PR Accounts of Corporate and Lifestyle Clients, handling all Communications for clients.</w:t>
      </w:r>
    </w:p>
    <w:p w14:paraId="5ADFA45F" w14:textId="77777777" w:rsidR="006373EE" w:rsidRDefault="006373EE" w:rsidP="005D742D">
      <w:pPr>
        <w:jc w:val="both"/>
        <w:divId w:val="577836165"/>
        <w:rPr>
          <w:rFonts w:eastAsia="Times New Roman"/>
        </w:rPr>
      </w:pPr>
      <w:r>
        <w:rPr>
          <w:rFonts w:eastAsia="Times New Roman"/>
        </w:rPr>
        <w:lastRenderedPageBreak/>
        <w:t>• I was partly responsible for the creation and distribution of Press Releases and other Marketing Materials for Clients.</w:t>
      </w:r>
    </w:p>
    <w:p w14:paraId="50B1C087" w14:textId="77777777" w:rsidR="006373EE" w:rsidRDefault="006373EE" w:rsidP="005D742D">
      <w:pPr>
        <w:jc w:val="both"/>
        <w:divId w:val="775255111"/>
        <w:rPr>
          <w:rFonts w:eastAsia="Times New Roman"/>
        </w:rPr>
      </w:pPr>
      <w:r>
        <w:rPr>
          <w:rFonts w:eastAsia="Times New Roman"/>
        </w:rPr>
        <w:t> </w:t>
      </w:r>
    </w:p>
    <w:p w14:paraId="4E33EA16" w14:textId="77777777" w:rsidR="006373EE" w:rsidRDefault="006373EE" w:rsidP="005D742D">
      <w:pPr>
        <w:jc w:val="both"/>
        <w:divId w:val="1821845627"/>
        <w:rPr>
          <w:rFonts w:eastAsia="Times New Roman"/>
        </w:rPr>
      </w:pPr>
      <w:r>
        <w:rPr>
          <w:rFonts w:eastAsia="Times New Roman"/>
        </w:rPr>
        <w:t>INTERN, CC INTERIORS LTD</w:t>
      </w:r>
      <w:r w:rsidR="00134BC8">
        <w:rPr>
          <w:rFonts w:eastAsia="Times New Roman"/>
        </w:rPr>
        <w:t xml:space="preserve"> </w:t>
      </w:r>
      <w:r>
        <w:rPr>
          <w:rFonts w:eastAsia="Times New Roman"/>
        </w:rPr>
        <w:t>(2016)</w:t>
      </w:r>
    </w:p>
    <w:p w14:paraId="38A82F2D" w14:textId="77777777" w:rsidR="006373EE" w:rsidRDefault="006373EE" w:rsidP="005D742D">
      <w:pPr>
        <w:jc w:val="both"/>
        <w:divId w:val="577134457"/>
        <w:rPr>
          <w:rFonts w:eastAsia="Times New Roman"/>
        </w:rPr>
      </w:pPr>
      <w:r>
        <w:rPr>
          <w:rFonts w:eastAsia="Times New Roman"/>
        </w:rPr>
        <w:t>• I assisted a Team of Interior-Designers under tutelage, in the creation of Floor Plans and Interior Designs for both Residential and Commercial Buildings.</w:t>
      </w:r>
    </w:p>
    <w:p w14:paraId="27269B61" w14:textId="77777777" w:rsidR="00AE259F" w:rsidRDefault="00AE259F" w:rsidP="005D742D">
      <w:pPr>
        <w:jc w:val="both"/>
        <w:divId w:val="1078088519"/>
        <w:rPr>
          <w:rFonts w:eastAsia="Times New Roman"/>
        </w:rPr>
      </w:pPr>
    </w:p>
    <w:p w14:paraId="0F239D67" w14:textId="77777777" w:rsidR="006373EE" w:rsidRDefault="006373EE" w:rsidP="005D742D">
      <w:pPr>
        <w:jc w:val="both"/>
        <w:divId w:val="1078088519"/>
        <w:rPr>
          <w:rFonts w:eastAsia="Times New Roman"/>
        </w:rPr>
      </w:pPr>
      <w:r>
        <w:rPr>
          <w:rFonts w:eastAsia="Times New Roman"/>
        </w:rPr>
        <w:t>MARKET SURVEYOR, 3D IMPACT MARKETING LIMITED</w:t>
      </w:r>
      <w:r w:rsidR="00134BC8">
        <w:rPr>
          <w:rFonts w:eastAsia="Times New Roman"/>
        </w:rPr>
        <w:t xml:space="preserve"> </w:t>
      </w:r>
      <w:r>
        <w:rPr>
          <w:rFonts w:eastAsia="Times New Roman"/>
        </w:rPr>
        <w:t>(2015)</w:t>
      </w:r>
    </w:p>
    <w:p w14:paraId="645A1EA1" w14:textId="346F1950" w:rsidR="006373EE" w:rsidRDefault="006373EE" w:rsidP="005D742D">
      <w:pPr>
        <w:jc w:val="both"/>
        <w:divId w:val="1251507903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5C23CD">
        <w:rPr>
          <w:rFonts w:eastAsia="Times New Roman"/>
        </w:rPr>
        <w:t xml:space="preserve">worked with a </w:t>
      </w:r>
      <w:r w:rsidR="00DE1958">
        <w:rPr>
          <w:rFonts w:eastAsia="Times New Roman"/>
        </w:rPr>
        <w:t>Market-Surveying Team</w:t>
      </w:r>
      <w:r>
        <w:rPr>
          <w:rFonts w:eastAsia="Times New Roman"/>
        </w:rPr>
        <w:t xml:space="preserve"> </w:t>
      </w:r>
      <w:r w:rsidR="00B75205">
        <w:rPr>
          <w:rFonts w:eastAsia="Times New Roman"/>
        </w:rPr>
        <w:t xml:space="preserve">on </w:t>
      </w:r>
      <w:r>
        <w:rPr>
          <w:rFonts w:eastAsia="Times New Roman"/>
        </w:rPr>
        <w:t>a Market-Survey Research for a top FMCG Company in Nigeria. </w:t>
      </w:r>
    </w:p>
    <w:p w14:paraId="7055F8C0" w14:textId="6D29ED68" w:rsidR="006373EE" w:rsidRDefault="006373EE" w:rsidP="005D742D">
      <w:pPr>
        <w:jc w:val="both"/>
        <w:divId w:val="95563721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A4404E">
        <w:rPr>
          <w:rFonts w:eastAsia="Times New Roman"/>
        </w:rPr>
        <w:t xml:space="preserve">assisted in </w:t>
      </w:r>
      <w:r w:rsidR="003B4A89">
        <w:rPr>
          <w:rFonts w:eastAsia="Times New Roman"/>
        </w:rPr>
        <w:t xml:space="preserve">the </w:t>
      </w:r>
      <w:r>
        <w:rPr>
          <w:rFonts w:eastAsia="Times New Roman"/>
        </w:rPr>
        <w:t>collect</w:t>
      </w:r>
      <w:r w:rsidR="00C91508">
        <w:rPr>
          <w:rFonts w:eastAsia="Times New Roman"/>
        </w:rPr>
        <w:t xml:space="preserve">ion </w:t>
      </w:r>
      <w:r>
        <w:rPr>
          <w:rFonts w:eastAsia="Times New Roman"/>
        </w:rPr>
        <w:t xml:space="preserve">and </w:t>
      </w:r>
      <w:r w:rsidR="00C91508">
        <w:rPr>
          <w:rFonts w:eastAsia="Times New Roman"/>
        </w:rPr>
        <w:t xml:space="preserve">processing of </w:t>
      </w:r>
      <w:r>
        <w:rPr>
          <w:rFonts w:eastAsia="Times New Roman"/>
        </w:rPr>
        <w:t>Data gathered from Respondents. </w:t>
      </w:r>
    </w:p>
    <w:p w14:paraId="2D34DE07" w14:textId="77777777" w:rsidR="006373EE" w:rsidRDefault="006373EE" w:rsidP="005D742D">
      <w:pPr>
        <w:jc w:val="both"/>
        <w:divId w:val="815416788"/>
        <w:rPr>
          <w:rFonts w:eastAsia="Times New Roman"/>
        </w:rPr>
      </w:pPr>
    </w:p>
    <w:p w14:paraId="60368B2E" w14:textId="77777777" w:rsidR="006373EE" w:rsidRDefault="006373EE" w:rsidP="005D742D">
      <w:pPr>
        <w:jc w:val="both"/>
        <w:divId w:val="2101560783"/>
        <w:rPr>
          <w:rFonts w:eastAsia="Times New Roman"/>
        </w:rPr>
      </w:pPr>
      <w:r>
        <w:rPr>
          <w:rFonts w:eastAsia="Times New Roman"/>
        </w:rPr>
        <w:t>NATIONAL YOUTH SERVICE CORP (N.Y.S.C), KALABARI NATIONAL COLLEGE, BUGUMA, RIVER STATE</w:t>
      </w:r>
      <w:r w:rsidR="00134BC8">
        <w:rPr>
          <w:rFonts w:eastAsia="Times New Roman"/>
        </w:rPr>
        <w:t xml:space="preserve"> </w:t>
      </w:r>
      <w:r>
        <w:rPr>
          <w:rFonts w:eastAsia="Times New Roman"/>
        </w:rPr>
        <w:t>(2014- 2015)</w:t>
      </w:r>
    </w:p>
    <w:p w14:paraId="27865F58" w14:textId="77777777" w:rsidR="006373EE" w:rsidRDefault="006373EE" w:rsidP="005D742D">
      <w:pPr>
        <w:jc w:val="both"/>
        <w:divId w:val="2031031525"/>
        <w:rPr>
          <w:rFonts w:eastAsia="Times New Roman"/>
        </w:rPr>
      </w:pPr>
      <w:r>
        <w:rPr>
          <w:rFonts w:eastAsia="Times New Roman"/>
        </w:rPr>
        <w:t>• I taught the Universal Basic Classes.</w:t>
      </w:r>
    </w:p>
    <w:p w14:paraId="69048191" w14:textId="204DF32C" w:rsidR="006373EE" w:rsidRDefault="006373EE" w:rsidP="005D742D">
      <w:pPr>
        <w:jc w:val="both"/>
        <w:divId w:val="575825772"/>
        <w:rPr>
          <w:rFonts w:eastAsia="Times New Roman"/>
        </w:rPr>
      </w:pPr>
      <w:r>
        <w:rPr>
          <w:rFonts w:eastAsia="Times New Roman"/>
        </w:rPr>
        <w:t xml:space="preserve">• I worked with </w:t>
      </w:r>
      <w:r w:rsidR="00FC5F34">
        <w:rPr>
          <w:rFonts w:eastAsia="Times New Roman"/>
        </w:rPr>
        <w:t>a</w:t>
      </w:r>
      <w:r>
        <w:rPr>
          <w:rFonts w:eastAsia="Times New Roman"/>
        </w:rPr>
        <w:t xml:space="preserve"> CDS Team on a Community Service Project (Environmental Sanitation) for a Town (Buguma Town) in Rivers State, Nigeria where I served. </w:t>
      </w:r>
    </w:p>
    <w:p w14:paraId="6CEB8644" w14:textId="77777777" w:rsidR="006373EE" w:rsidRDefault="006373EE" w:rsidP="005D742D">
      <w:pPr>
        <w:jc w:val="both"/>
        <w:divId w:val="1044721776"/>
        <w:rPr>
          <w:rFonts w:eastAsia="Times New Roman"/>
        </w:rPr>
      </w:pPr>
    </w:p>
    <w:p w14:paraId="228AE2CE" w14:textId="77777777" w:rsidR="006373EE" w:rsidRDefault="006373EE" w:rsidP="005D742D">
      <w:pPr>
        <w:jc w:val="both"/>
        <w:divId w:val="1430395467"/>
        <w:rPr>
          <w:rFonts w:eastAsia="Times New Roman"/>
        </w:rPr>
      </w:pPr>
      <w:r>
        <w:rPr>
          <w:rFonts w:eastAsia="Times New Roman"/>
        </w:rPr>
        <w:t>ASSOCIATE PRODUCER/ SOCIAL MEDIA MANAGER, 3SDALI COMMUNICATIONS</w:t>
      </w:r>
      <w:r w:rsidR="00134BC8">
        <w:rPr>
          <w:rFonts w:eastAsia="Times New Roman"/>
        </w:rPr>
        <w:t xml:space="preserve"> </w:t>
      </w:r>
      <w:r>
        <w:rPr>
          <w:rFonts w:eastAsia="Times New Roman"/>
        </w:rPr>
        <w:t>(2014)</w:t>
      </w:r>
    </w:p>
    <w:p w14:paraId="452BB54E" w14:textId="07BF5039" w:rsidR="006373EE" w:rsidRDefault="006373EE" w:rsidP="005D742D">
      <w:pPr>
        <w:jc w:val="both"/>
        <w:divId w:val="1885672913"/>
        <w:rPr>
          <w:rFonts w:eastAsia="Times New Roman"/>
        </w:rPr>
      </w:pPr>
      <w:r>
        <w:rPr>
          <w:rFonts w:eastAsia="Times New Roman"/>
        </w:rPr>
        <w:t xml:space="preserve">• </w:t>
      </w:r>
      <w:r w:rsidR="00097F34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C0507A">
        <w:rPr>
          <w:rFonts w:eastAsia="Times New Roman"/>
        </w:rPr>
        <w:t>supervised</w:t>
      </w:r>
      <w:r>
        <w:rPr>
          <w:rFonts w:eastAsia="Times New Roman"/>
        </w:rPr>
        <w:t xml:space="preserve"> </w:t>
      </w:r>
      <w:r w:rsidR="008F0625">
        <w:rPr>
          <w:rFonts w:eastAsia="Times New Roman"/>
        </w:rPr>
        <w:t xml:space="preserve">several </w:t>
      </w:r>
      <w:r w:rsidR="00D627FF">
        <w:rPr>
          <w:rFonts w:eastAsia="Times New Roman"/>
        </w:rPr>
        <w:t>Animation Projects</w:t>
      </w:r>
      <w:r w:rsidR="00297C1A">
        <w:rPr>
          <w:rFonts w:eastAsia="Times New Roman"/>
        </w:rPr>
        <w:t>.</w:t>
      </w:r>
    </w:p>
    <w:p w14:paraId="38D73B37" w14:textId="2E50BB03" w:rsidR="006373EE" w:rsidRDefault="006373EE" w:rsidP="005D742D">
      <w:pPr>
        <w:jc w:val="both"/>
        <w:divId w:val="1985308779"/>
        <w:rPr>
          <w:rFonts w:eastAsia="Times New Roman"/>
        </w:rPr>
      </w:pPr>
      <w:r>
        <w:rPr>
          <w:rFonts w:eastAsia="Times New Roman"/>
        </w:rPr>
        <w:t>• I generated new Stories for proposed Cartoon Episodes for the Studio.</w:t>
      </w:r>
    </w:p>
    <w:p w14:paraId="34078A91" w14:textId="089EE598" w:rsidR="006373EE" w:rsidRDefault="006373EE" w:rsidP="005D742D">
      <w:pPr>
        <w:jc w:val="both"/>
        <w:divId w:val="1997805652"/>
        <w:rPr>
          <w:rFonts w:eastAsia="Times New Roman"/>
        </w:rPr>
      </w:pPr>
      <w:r>
        <w:rPr>
          <w:rFonts w:eastAsia="Times New Roman"/>
        </w:rPr>
        <w:t>• I developed  Timelines for Animation Projects and ensured prompt delivery of the Projects</w:t>
      </w:r>
      <w:r w:rsidR="00E77033">
        <w:rPr>
          <w:rFonts w:eastAsia="Times New Roman"/>
        </w:rPr>
        <w:t>.</w:t>
      </w:r>
    </w:p>
    <w:p w14:paraId="205BB17F" w14:textId="656736EC" w:rsidR="006373EE" w:rsidRDefault="006373EE" w:rsidP="005D742D">
      <w:pPr>
        <w:jc w:val="both"/>
        <w:divId w:val="1870993077"/>
        <w:rPr>
          <w:rFonts w:eastAsia="Times New Roman"/>
        </w:rPr>
      </w:pPr>
      <w:r>
        <w:rPr>
          <w:rFonts w:eastAsia="Times New Roman"/>
        </w:rPr>
        <w:t xml:space="preserve">• I managed Social Media Accounts </w:t>
      </w:r>
      <w:r w:rsidR="006D010E">
        <w:rPr>
          <w:rFonts w:eastAsia="Times New Roman"/>
        </w:rPr>
        <w:t xml:space="preserve">of </w:t>
      </w:r>
      <w:r>
        <w:rPr>
          <w:rFonts w:eastAsia="Times New Roman"/>
        </w:rPr>
        <w:t xml:space="preserve"> the Studio as an </w:t>
      </w:r>
      <w:r w:rsidR="00244D5A">
        <w:rPr>
          <w:rFonts w:eastAsia="Times New Roman"/>
        </w:rPr>
        <w:t>added</w:t>
      </w:r>
      <w:r>
        <w:rPr>
          <w:rFonts w:eastAsia="Times New Roman"/>
        </w:rPr>
        <w:t xml:space="preserve"> responsibility. </w:t>
      </w:r>
    </w:p>
    <w:p w14:paraId="78B52049" w14:textId="30F6DB26" w:rsidR="006373EE" w:rsidRDefault="006373EE" w:rsidP="005D742D">
      <w:pPr>
        <w:jc w:val="both"/>
        <w:divId w:val="998847336"/>
        <w:rPr>
          <w:rFonts w:eastAsia="Times New Roman"/>
        </w:rPr>
      </w:pPr>
      <w:r>
        <w:rPr>
          <w:rFonts w:eastAsia="Times New Roman"/>
        </w:rPr>
        <w:t xml:space="preserve">• I developed Concept Designs for Cartoon Characters as an </w:t>
      </w:r>
      <w:r w:rsidR="00244D5A">
        <w:rPr>
          <w:rFonts w:eastAsia="Times New Roman"/>
        </w:rPr>
        <w:t>added</w:t>
      </w:r>
      <w:r>
        <w:rPr>
          <w:rFonts w:eastAsia="Times New Roman"/>
        </w:rPr>
        <w:t xml:space="preserve"> responsibility. </w:t>
      </w:r>
    </w:p>
    <w:p w14:paraId="57A497D7" w14:textId="77777777" w:rsidR="006373EE" w:rsidRDefault="006373EE" w:rsidP="005D742D">
      <w:pPr>
        <w:jc w:val="both"/>
        <w:divId w:val="699281581"/>
        <w:rPr>
          <w:rFonts w:eastAsia="Times New Roman"/>
        </w:rPr>
      </w:pPr>
    </w:p>
    <w:p w14:paraId="6061EEBE" w14:textId="77777777" w:rsidR="006373EE" w:rsidRDefault="006373EE" w:rsidP="005D742D">
      <w:pPr>
        <w:jc w:val="both"/>
        <w:divId w:val="70320467"/>
        <w:rPr>
          <w:rFonts w:eastAsia="Times New Roman"/>
        </w:rPr>
      </w:pPr>
      <w:r>
        <w:rPr>
          <w:rFonts w:eastAsia="Times New Roman"/>
        </w:rPr>
        <w:t>DATA ENTRY TRAINEE, VETABAT ONLINE STORE (2013)</w:t>
      </w:r>
    </w:p>
    <w:p w14:paraId="2810CE7C" w14:textId="70E073EC" w:rsidR="006373EE" w:rsidRDefault="006373EE" w:rsidP="005D742D">
      <w:pPr>
        <w:jc w:val="both"/>
        <w:divId w:val="487095408"/>
        <w:rPr>
          <w:rFonts w:eastAsia="Times New Roman"/>
        </w:rPr>
      </w:pPr>
      <w:r>
        <w:rPr>
          <w:rFonts w:eastAsia="Times New Roman"/>
        </w:rPr>
        <w:t>• I</w:t>
      </w:r>
      <w:r w:rsidR="00244D5A">
        <w:rPr>
          <w:rFonts w:eastAsia="Times New Roman"/>
        </w:rPr>
        <w:t xml:space="preserve"> </w:t>
      </w:r>
      <w:r>
        <w:rPr>
          <w:rFonts w:eastAsia="Times New Roman"/>
        </w:rPr>
        <w:t>creat</w:t>
      </w:r>
      <w:r w:rsidR="000C3B38">
        <w:rPr>
          <w:rFonts w:eastAsia="Times New Roman"/>
        </w:rPr>
        <w:t xml:space="preserve">ed </w:t>
      </w:r>
      <w:r>
        <w:rPr>
          <w:rFonts w:eastAsia="Times New Roman"/>
        </w:rPr>
        <w:t xml:space="preserve">CSV Data for </w:t>
      </w:r>
      <w:r w:rsidR="00414836">
        <w:rPr>
          <w:rFonts w:eastAsia="Times New Roman"/>
        </w:rPr>
        <w:t xml:space="preserve">Online </w:t>
      </w:r>
      <w:r>
        <w:rPr>
          <w:rFonts w:eastAsia="Times New Roman"/>
        </w:rPr>
        <w:t xml:space="preserve">Product Display </w:t>
      </w:r>
      <w:r w:rsidR="003155BC">
        <w:rPr>
          <w:rFonts w:eastAsia="Times New Roman"/>
        </w:rPr>
        <w:t>for</w:t>
      </w:r>
      <w:r>
        <w:rPr>
          <w:rFonts w:eastAsia="Times New Roman"/>
        </w:rPr>
        <w:t xml:space="preserve"> the Store's Website (Front-End)</w:t>
      </w:r>
    </w:p>
    <w:p w14:paraId="27CE2E42" w14:textId="329A1DC1" w:rsidR="006373EE" w:rsidRDefault="006373EE" w:rsidP="005D742D">
      <w:pPr>
        <w:jc w:val="both"/>
        <w:divId w:val="270162275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DB0948">
        <w:rPr>
          <w:rFonts w:eastAsia="Times New Roman"/>
        </w:rPr>
        <w:t xml:space="preserve">created </w:t>
      </w:r>
      <w:r w:rsidR="008A0E59">
        <w:rPr>
          <w:rFonts w:eastAsia="Times New Roman"/>
        </w:rPr>
        <w:t>several</w:t>
      </w:r>
      <w:r>
        <w:rPr>
          <w:rFonts w:eastAsia="Times New Roman"/>
        </w:rPr>
        <w:t xml:space="preserve"> Price Analysis o</w:t>
      </w:r>
      <w:r w:rsidR="003B37E7">
        <w:rPr>
          <w:rFonts w:eastAsia="Times New Roman"/>
        </w:rPr>
        <w:t xml:space="preserve">n </w:t>
      </w:r>
      <w:r>
        <w:rPr>
          <w:rFonts w:eastAsia="Times New Roman"/>
        </w:rPr>
        <w:t xml:space="preserve">Products </w:t>
      </w:r>
      <w:r w:rsidR="00565007">
        <w:rPr>
          <w:rFonts w:eastAsia="Times New Roman"/>
        </w:rPr>
        <w:t xml:space="preserve">and updated </w:t>
      </w:r>
      <w:r w:rsidR="00286A15">
        <w:rPr>
          <w:rFonts w:eastAsia="Times New Roman"/>
        </w:rPr>
        <w:t>old</w:t>
      </w:r>
      <w:r w:rsidR="00B95F4E">
        <w:rPr>
          <w:rFonts w:eastAsia="Times New Roman"/>
        </w:rPr>
        <w:t xml:space="preserve"> </w:t>
      </w:r>
      <w:r w:rsidR="00565007">
        <w:rPr>
          <w:rFonts w:eastAsia="Times New Roman"/>
        </w:rPr>
        <w:t>prices</w:t>
      </w:r>
      <w:r>
        <w:rPr>
          <w:rFonts w:eastAsia="Times New Roman"/>
        </w:rPr>
        <w:t xml:space="preserve"> on the Online Store's Website.</w:t>
      </w:r>
    </w:p>
    <w:p w14:paraId="2BD17132" w14:textId="77777777" w:rsidR="00936E14" w:rsidRDefault="00936E14" w:rsidP="005D742D">
      <w:pPr>
        <w:jc w:val="both"/>
        <w:divId w:val="1546675803"/>
        <w:rPr>
          <w:rFonts w:eastAsia="Times New Roman"/>
        </w:rPr>
      </w:pPr>
    </w:p>
    <w:p w14:paraId="1CF04F20" w14:textId="77777777" w:rsidR="006373EE" w:rsidRDefault="006373EE" w:rsidP="005D742D">
      <w:pPr>
        <w:jc w:val="both"/>
        <w:divId w:val="1546675803"/>
        <w:rPr>
          <w:rFonts w:eastAsia="Times New Roman"/>
        </w:rPr>
      </w:pPr>
      <w:r>
        <w:rPr>
          <w:rFonts w:eastAsia="Times New Roman"/>
        </w:rPr>
        <w:t>CREATIVES, AMBER11-MEDIA LTD</w:t>
      </w:r>
      <w:r w:rsidR="00134BC8">
        <w:rPr>
          <w:rFonts w:eastAsia="Times New Roman"/>
        </w:rPr>
        <w:t xml:space="preserve"> </w:t>
      </w:r>
      <w:r>
        <w:rPr>
          <w:rFonts w:eastAsia="Times New Roman"/>
        </w:rPr>
        <w:t>(2010-2012)</w:t>
      </w:r>
    </w:p>
    <w:p w14:paraId="4A184ECC" w14:textId="77777777" w:rsidR="006373EE" w:rsidRDefault="006373EE" w:rsidP="005D742D">
      <w:pPr>
        <w:jc w:val="both"/>
        <w:divId w:val="656346144"/>
        <w:rPr>
          <w:rFonts w:eastAsia="Times New Roman"/>
        </w:rPr>
      </w:pPr>
      <w:r>
        <w:rPr>
          <w:rFonts w:eastAsia="Times New Roman"/>
        </w:rPr>
        <w:t>• I played an assisting role in the implementation of Projects for the Company. </w:t>
      </w:r>
    </w:p>
    <w:p w14:paraId="2193CF96" w14:textId="77777777" w:rsidR="006373EE" w:rsidRDefault="006373EE" w:rsidP="005D742D">
      <w:pPr>
        <w:jc w:val="both"/>
        <w:divId w:val="1123841259"/>
        <w:rPr>
          <w:rFonts w:eastAsia="Times New Roman"/>
        </w:rPr>
      </w:pPr>
    </w:p>
    <w:p w14:paraId="3E8F816A" w14:textId="77777777" w:rsidR="006373EE" w:rsidRDefault="006373EE" w:rsidP="005D742D">
      <w:pPr>
        <w:jc w:val="both"/>
        <w:divId w:val="2057580269"/>
        <w:rPr>
          <w:rFonts w:eastAsia="Times New Roman"/>
        </w:rPr>
      </w:pPr>
      <w:r>
        <w:rPr>
          <w:rFonts w:eastAsia="Times New Roman"/>
        </w:rPr>
        <w:t>ANIMATOR (INTERN), 3SDALI COMMUNICATIONS (2008-2010)</w:t>
      </w:r>
    </w:p>
    <w:p w14:paraId="226483C5" w14:textId="157E7F2E" w:rsidR="006373EE" w:rsidRDefault="006373EE" w:rsidP="005D742D">
      <w:pPr>
        <w:jc w:val="both"/>
        <w:divId w:val="262149397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F73C5B">
        <w:rPr>
          <w:rFonts w:eastAsia="Times New Roman"/>
        </w:rPr>
        <w:t xml:space="preserve">completed an </w:t>
      </w:r>
      <w:r>
        <w:rPr>
          <w:rFonts w:eastAsia="Times New Roman"/>
        </w:rPr>
        <w:t>Apprenticeship on the  Basics of 2D Adobe Flash Animation (Adobe Flash Software).</w:t>
      </w:r>
    </w:p>
    <w:p w14:paraId="051FE241" w14:textId="17102A67" w:rsidR="006373EE" w:rsidRDefault="006373EE" w:rsidP="005D742D">
      <w:pPr>
        <w:jc w:val="both"/>
        <w:divId w:val="1306466701"/>
        <w:rPr>
          <w:rFonts w:eastAsia="Times New Roman"/>
        </w:rPr>
      </w:pPr>
      <w:r>
        <w:rPr>
          <w:rFonts w:eastAsia="Times New Roman"/>
        </w:rPr>
        <w:t xml:space="preserve">• I </w:t>
      </w:r>
      <w:r w:rsidR="00B03691">
        <w:rPr>
          <w:rFonts w:eastAsia="Times New Roman"/>
        </w:rPr>
        <w:t xml:space="preserve">trained on </w:t>
      </w:r>
      <w:r w:rsidR="00FF4BD7">
        <w:rPr>
          <w:rFonts w:eastAsia="Times New Roman"/>
        </w:rPr>
        <w:t>Free-</w:t>
      </w:r>
      <w:r w:rsidR="00CD5569">
        <w:rPr>
          <w:rFonts w:eastAsia="Times New Roman"/>
        </w:rPr>
        <w:t>Hand Sketches a</w:t>
      </w:r>
      <w:r>
        <w:rPr>
          <w:rFonts w:eastAsia="Times New Roman"/>
        </w:rPr>
        <w:t xml:space="preserve">nd </w:t>
      </w:r>
      <w:r w:rsidR="008973E5">
        <w:rPr>
          <w:rFonts w:eastAsia="Times New Roman"/>
        </w:rPr>
        <w:t>illustration</w:t>
      </w:r>
      <w:r>
        <w:rPr>
          <w:rFonts w:eastAsia="Times New Roman"/>
        </w:rPr>
        <w:t xml:space="preserve"> for Animation.</w:t>
      </w:r>
    </w:p>
    <w:p w14:paraId="64260552" w14:textId="77777777" w:rsidR="00EA3DFD" w:rsidRDefault="00EA3DFD" w:rsidP="005D742D">
      <w:pPr>
        <w:jc w:val="both"/>
      </w:pPr>
    </w:p>
    <w:p w14:paraId="21A718E5" w14:textId="77777777" w:rsidR="001C0084" w:rsidRDefault="00C84A5C" w:rsidP="005D742D">
      <w:pPr>
        <w:pStyle w:val="Heading1"/>
        <w:jc w:val="both"/>
      </w:pPr>
      <w:r>
        <w:t xml:space="preserve">Education </w:t>
      </w:r>
    </w:p>
    <w:p w14:paraId="2272D792" w14:textId="77777777" w:rsidR="00D23952" w:rsidRDefault="00F231F5" w:rsidP="005D742D">
      <w:pPr>
        <w:jc w:val="both"/>
        <w:divId w:val="818690679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t>Bachelors of Science (Hons), Sociology, University of Lagos, Akoka, Lagos</w:t>
      </w:r>
      <w:r w:rsidR="000005C9">
        <w:rPr>
          <w:rFonts w:eastAsia="Times New Roman"/>
        </w:rPr>
        <w:t xml:space="preserve"> </w:t>
      </w:r>
      <w:r>
        <w:rPr>
          <w:rFonts w:eastAsia="Times New Roman"/>
        </w:rPr>
        <w:t>(2010-2014)</w:t>
      </w:r>
    </w:p>
    <w:p w14:paraId="2AC4AF5E" w14:textId="77777777" w:rsidR="00F231F5" w:rsidRPr="00D23952" w:rsidRDefault="00F231F5" w:rsidP="005D742D">
      <w:pPr>
        <w:jc w:val="both"/>
        <w:divId w:val="818690679"/>
        <w:rPr>
          <w:rFonts w:eastAsia="Times New Roman"/>
          <w:sz w:val="24"/>
          <w:szCs w:val="24"/>
        </w:rPr>
      </w:pPr>
      <w:r>
        <w:rPr>
          <w:rFonts w:eastAsia="Times New Roman"/>
        </w:rPr>
        <w:t>Wenby's College, Idimu, Lagos  (2002-2007)</w:t>
      </w:r>
    </w:p>
    <w:p w14:paraId="56886CE2" w14:textId="77777777" w:rsidR="000650FF" w:rsidRDefault="000650FF" w:rsidP="005D742D">
      <w:pPr>
        <w:jc w:val="both"/>
        <w:divId w:val="85662737"/>
        <w:rPr>
          <w:rFonts w:eastAsia="Times New Roman"/>
        </w:rPr>
      </w:pPr>
    </w:p>
    <w:p w14:paraId="4AC5FBBC" w14:textId="02B96F09" w:rsidR="001C0084" w:rsidRDefault="00B00B3C" w:rsidP="005D742D">
      <w:pPr>
        <w:pStyle w:val="Heading1"/>
        <w:jc w:val="both"/>
      </w:pPr>
      <w:r>
        <w:t>Certification</w:t>
      </w:r>
    </w:p>
    <w:p w14:paraId="4CF0D150" w14:textId="14A359EA" w:rsidR="0039529C" w:rsidRDefault="008973E5" w:rsidP="005D742D">
      <w:pPr>
        <w:jc w:val="both"/>
        <w:divId w:val="1987928288"/>
        <w:rPr>
          <w:rFonts w:eastAsia="Times New Roman"/>
        </w:rPr>
      </w:pPr>
      <w:r>
        <w:rPr>
          <w:rFonts w:eastAsia="Times New Roman"/>
        </w:rPr>
        <w:t>Customer Service</w:t>
      </w:r>
      <w:r w:rsidR="005A55AB">
        <w:rPr>
          <w:rFonts w:eastAsia="Times New Roman"/>
        </w:rPr>
        <w:t xml:space="preserve"> Course,</w:t>
      </w:r>
      <w:r w:rsidR="0039529C">
        <w:rPr>
          <w:rFonts w:eastAsia="Times New Roman"/>
        </w:rPr>
        <w:t xml:space="preserve"> </w:t>
      </w:r>
      <w:r w:rsidR="008C405E">
        <w:rPr>
          <w:rFonts w:eastAsia="Times New Roman"/>
        </w:rPr>
        <w:t xml:space="preserve">Lagos Aviation </w:t>
      </w:r>
      <w:r w:rsidR="005B54F5">
        <w:rPr>
          <w:rFonts w:eastAsia="Times New Roman"/>
        </w:rPr>
        <w:t>Academy</w:t>
      </w:r>
      <w:r w:rsidR="008C405E">
        <w:rPr>
          <w:rFonts w:eastAsia="Times New Roman"/>
        </w:rPr>
        <w:t xml:space="preserve"> (2022)</w:t>
      </w:r>
    </w:p>
    <w:p w14:paraId="285728C6" w14:textId="1C1F17B0" w:rsidR="00296E1F" w:rsidRPr="008973E5" w:rsidRDefault="00296E1F" w:rsidP="005D742D">
      <w:pPr>
        <w:jc w:val="both"/>
        <w:divId w:val="1987928288"/>
        <w:rPr>
          <w:rFonts w:eastAsia="Times New Roman"/>
        </w:rPr>
      </w:pPr>
      <w:r>
        <w:rPr>
          <w:rFonts w:eastAsia="Times New Roman"/>
        </w:rPr>
        <w:t>Cabin Crew AB- Initio, Lagos Aviation Academy (202</w:t>
      </w:r>
      <w:r w:rsidR="00B4061D">
        <w:rPr>
          <w:rFonts w:eastAsia="Times New Roman"/>
        </w:rPr>
        <w:t>2)</w:t>
      </w:r>
    </w:p>
    <w:p w14:paraId="32C406BA" w14:textId="77777777" w:rsidR="00296E1F" w:rsidRDefault="00296E1F" w:rsidP="005D742D">
      <w:pPr>
        <w:jc w:val="both"/>
        <w:divId w:val="361521788"/>
        <w:rPr>
          <w:rFonts w:eastAsia="Times New Roman"/>
        </w:rPr>
      </w:pPr>
      <w:r>
        <w:rPr>
          <w:rFonts w:eastAsia="Times New Roman"/>
        </w:rPr>
        <w:t>Certificate in Catering and Hotel Management, De Food Academy (2019-2020)</w:t>
      </w:r>
    </w:p>
    <w:p w14:paraId="2542DC66" w14:textId="77777777" w:rsidR="00296E1F" w:rsidRDefault="00296E1F" w:rsidP="005D742D">
      <w:pPr>
        <w:jc w:val="both"/>
        <w:divId w:val="1534878875"/>
        <w:rPr>
          <w:rFonts w:eastAsia="Times New Roman"/>
        </w:rPr>
      </w:pPr>
      <w:r>
        <w:rPr>
          <w:rFonts w:eastAsia="Times New Roman"/>
        </w:rPr>
        <w:t>Microsoft Excel Training Certificate, Lakeshore Integrated Services</w:t>
      </w:r>
      <w:r w:rsidR="00BD3F93">
        <w:rPr>
          <w:rFonts w:eastAsia="Times New Roman"/>
        </w:rPr>
        <w:t xml:space="preserve"> </w:t>
      </w:r>
      <w:r>
        <w:rPr>
          <w:rFonts w:eastAsia="Times New Roman"/>
        </w:rPr>
        <w:t>(2016)</w:t>
      </w:r>
    </w:p>
    <w:p w14:paraId="110DEBD5" w14:textId="77777777" w:rsidR="00296E1F" w:rsidRDefault="00296E1F" w:rsidP="005D742D">
      <w:pPr>
        <w:jc w:val="both"/>
        <w:divId w:val="867790591"/>
        <w:rPr>
          <w:rFonts w:eastAsia="Times New Roman"/>
        </w:rPr>
      </w:pPr>
      <w:r>
        <w:rPr>
          <w:rFonts w:eastAsia="Times New Roman"/>
        </w:rPr>
        <w:t>Diploma, Acting for Film, New York Film Academy (2011)</w:t>
      </w:r>
    </w:p>
    <w:p w14:paraId="5E1CF563" w14:textId="77777777" w:rsidR="00296E1F" w:rsidRDefault="00296E1F" w:rsidP="005D742D">
      <w:pPr>
        <w:jc w:val="both"/>
        <w:divId w:val="1305159295"/>
        <w:rPr>
          <w:rFonts w:eastAsia="Times New Roman"/>
        </w:rPr>
      </w:pPr>
      <w:r>
        <w:rPr>
          <w:rFonts w:eastAsia="Times New Roman"/>
        </w:rPr>
        <w:t>Radio Broadcast Workshop, Inspiration FM/ Federal Radio Corporation of Nigeria (FRCN)</w:t>
      </w:r>
      <w:r w:rsidR="00BD3F93">
        <w:rPr>
          <w:rFonts w:eastAsia="Times New Roman"/>
        </w:rPr>
        <w:t xml:space="preserve"> </w:t>
      </w:r>
      <w:r>
        <w:rPr>
          <w:rFonts w:eastAsia="Times New Roman"/>
        </w:rPr>
        <w:t>(2010)</w:t>
      </w:r>
    </w:p>
    <w:p w14:paraId="17FEBAD9" w14:textId="77777777" w:rsidR="00296E1F" w:rsidRDefault="00296E1F" w:rsidP="005D742D">
      <w:pPr>
        <w:jc w:val="both"/>
        <w:divId w:val="1507282344"/>
        <w:rPr>
          <w:rFonts w:eastAsia="Times New Roman"/>
        </w:rPr>
      </w:pPr>
      <w:r>
        <w:rPr>
          <w:rFonts w:eastAsia="Times New Roman"/>
        </w:rPr>
        <w:t>National Examination Council (2008)</w:t>
      </w:r>
    </w:p>
    <w:p w14:paraId="2252CF2E" w14:textId="77777777" w:rsidR="00296E1F" w:rsidRDefault="00296E1F" w:rsidP="005D742D">
      <w:pPr>
        <w:jc w:val="both"/>
        <w:divId w:val="1461655396"/>
        <w:rPr>
          <w:rFonts w:eastAsia="Times New Roman"/>
        </w:rPr>
      </w:pPr>
      <w:r>
        <w:rPr>
          <w:rFonts w:eastAsia="Times New Roman"/>
        </w:rPr>
        <w:t>The West African Examination Council</w:t>
      </w:r>
      <w:r w:rsidR="003064A4">
        <w:rPr>
          <w:rFonts w:eastAsia="Times New Roman"/>
        </w:rPr>
        <w:t xml:space="preserve"> </w:t>
      </w:r>
      <w:r>
        <w:rPr>
          <w:rFonts w:eastAsia="Times New Roman"/>
        </w:rPr>
        <w:t>(2007)</w:t>
      </w:r>
    </w:p>
    <w:p w14:paraId="5DE2E1F7" w14:textId="77777777" w:rsidR="00745FA2" w:rsidRDefault="00745FA2" w:rsidP="005D742D">
      <w:pPr>
        <w:jc w:val="both"/>
        <w:divId w:val="1461655396"/>
        <w:rPr>
          <w:rFonts w:eastAsia="Times New Roman"/>
        </w:rPr>
      </w:pPr>
    </w:p>
    <w:p w14:paraId="1C844B8C" w14:textId="65B35EEC" w:rsidR="0097062D" w:rsidRDefault="0097062D" w:rsidP="00401B8B">
      <w:pPr>
        <w:pStyle w:val="Heading1"/>
        <w:jc w:val="both"/>
      </w:pPr>
      <w:r>
        <w:t>License</w:t>
      </w:r>
    </w:p>
    <w:p w14:paraId="3F69D93D" w14:textId="7F016A1A" w:rsidR="00B44759" w:rsidRDefault="00490C13" w:rsidP="0097062D">
      <w:r>
        <w:t>B</w:t>
      </w:r>
      <w:r w:rsidR="006A432E">
        <w:t xml:space="preserve">oeing </w:t>
      </w:r>
      <w:r w:rsidR="00B44759">
        <w:t>737</w:t>
      </w:r>
      <w:r w:rsidR="004E629C">
        <w:t xml:space="preserve"> Classic</w:t>
      </w:r>
      <w:r w:rsidR="00695DF1">
        <w:t>-300/400/500</w:t>
      </w:r>
      <w:r w:rsidR="0002389D">
        <w:t xml:space="preserve"> License </w:t>
      </w:r>
    </w:p>
    <w:p w14:paraId="2D4D74BA" w14:textId="775CD525" w:rsidR="0097062D" w:rsidRDefault="00ED5C3F" w:rsidP="0097062D">
      <w:r>
        <w:t>(2022)</w:t>
      </w:r>
    </w:p>
    <w:p w14:paraId="35B8ECCD" w14:textId="77777777" w:rsidR="00ED5C3F" w:rsidRPr="0097062D" w:rsidRDefault="00ED5C3F" w:rsidP="0097062D"/>
    <w:p w14:paraId="64039ACB" w14:textId="5BAB4523" w:rsidR="00C54A47" w:rsidRDefault="005E33D2" w:rsidP="005D742D">
      <w:pPr>
        <w:pStyle w:val="Heading1"/>
        <w:jc w:val="both"/>
      </w:pPr>
      <w:r>
        <w:t>Skills</w:t>
      </w:r>
    </w:p>
    <w:p w14:paraId="79564452" w14:textId="77777777" w:rsidR="00C54A47" w:rsidRDefault="00D946A4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Communication </w:t>
      </w:r>
    </w:p>
    <w:p w14:paraId="7D87F12D" w14:textId="77777777" w:rsidR="00D946A4" w:rsidRDefault="00D946A4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Problem Solving </w:t>
      </w:r>
    </w:p>
    <w:p w14:paraId="633C410F" w14:textId="77777777" w:rsidR="00D419C2" w:rsidRDefault="00D419C2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Customer Service </w:t>
      </w:r>
    </w:p>
    <w:p w14:paraId="1998C414" w14:textId="77777777" w:rsidR="00D946A4" w:rsidRDefault="00D946A4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Market Survey </w:t>
      </w:r>
    </w:p>
    <w:p w14:paraId="14A6EEC3" w14:textId="77777777" w:rsidR="00D946A4" w:rsidRDefault="0012647A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Email Marketing </w:t>
      </w:r>
    </w:p>
    <w:p w14:paraId="63226ADB" w14:textId="77777777" w:rsidR="0012647A" w:rsidRDefault="0012647A" w:rsidP="005D742D">
      <w:pPr>
        <w:jc w:val="both"/>
        <w:rPr>
          <w:rFonts w:eastAsia="Times New Roman"/>
        </w:rPr>
      </w:pPr>
      <w:r>
        <w:rPr>
          <w:rFonts w:eastAsia="Times New Roman"/>
        </w:rPr>
        <w:t>Creative Designs</w:t>
      </w:r>
    </w:p>
    <w:p w14:paraId="3A6A405B" w14:textId="77777777" w:rsidR="0012647A" w:rsidRDefault="0012647A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Social Media Marketing </w:t>
      </w:r>
    </w:p>
    <w:p w14:paraId="1933B303" w14:textId="77777777" w:rsidR="0012647A" w:rsidRDefault="00997B8E" w:rsidP="005D742D">
      <w:pPr>
        <w:jc w:val="both"/>
        <w:rPr>
          <w:rFonts w:eastAsia="Times New Roman"/>
        </w:rPr>
      </w:pPr>
      <w:r>
        <w:rPr>
          <w:rFonts w:eastAsia="Times New Roman"/>
        </w:rPr>
        <w:t>Microsoft Excel</w:t>
      </w:r>
    </w:p>
    <w:p w14:paraId="6F67264C" w14:textId="77777777" w:rsidR="00997B8E" w:rsidRDefault="00997B8E" w:rsidP="005D742D">
      <w:pPr>
        <w:jc w:val="both"/>
        <w:rPr>
          <w:rFonts w:eastAsia="Times New Roman"/>
        </w:rPr>
      </w:pPr>
      <w:r>
        <w:rPr>
          <w:rFonts w:eastAsia="Times New Roman"/>
        </w:rPr>
        <w:t>Culinary Art</w:t>
      </w:r>
    </w:p>
    <w:p w14:paraId="633511E4" w14:textId="77777777" w:rsidR="00540614" w:rsidRDefault="00540614" w:rsidP="005D742D">
      <w:pPr>
        <w:jc w:val="both"/>
        <w:rPr>
          <w:rFonts w:eastAsia="Times New Roman"/>
        </w:rPr>
      </w:pPr>
    </w:p>
    <w:p w14:paraId="05FC4168" w14:textId="77777777" w:rsidR="00540614" w:rsidRDefault="00520AE5" w:rsidP="005D742D">
      <w:pPr>
        <w:pStyle w:val="Heading1"/>
        <w:jc w:val="both"/>
      </w:pPr>
      <w:r>
        <w:t>Interest</w:t>
      </w:r>
    </w:p>
    <w:p w14:paraId="3965E3A3" w14:textId="77777777" w:rsidR="00540614" w:rsidRDefault="00520AE5" w:rsidP="005D742D">
      <w:pPr>
        <w:jc w:val="both"/>
        <w:rPr>
          <w:rFonts w:eastAsia="Times New Roman"/>
        </w:rPr>
      </w:pPr>
      <w:r>
        <w:rPr>
          <w:rFonts w:eastAsia="Times New Roman"/>
        </w:rPr>
        <w:t>Politics</w:t>
      </w:r>
    </w:p>
    <w:p w14:paraId="14DAA82E" w14:textId="77777777" w:rsidR="00520AE5" w:rsidRDefault="00520AE5" w:rsidP="005D742D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Law</w:t>
      </w:r>
    </w:p>
    <w:p w14:paraId="23729686" w14:textId="77777777" w:rsidR="00520AE5" w:rsidRDefault="00535670" w:rsidP="005D742D">
      <w:pPr>
        <w:jc w:val="both"/>
        <w:rPr>
          <w:rFonts w:eastAsia="Times New Roman"/>
        </w:rPr>
      </w:pPr>
      <w:r>
        <w:rPr>
          <w:rFonts w:eastAsia="Times New Roman"/>
        </w:rPr>
        <w:t>Business</w:t>
      </w:r>
    </w:p>
    <w:p w14:paraId="7E0553CA" w14:textId="77777777" w:rsidR="00D20D6B" w:rsidRDefault="00D20D6B" w:rsidP="005D742D">
      <w:pPr>
        <w:jc w:val="both"/>
        <w:rPr>
          <w:rFonts w:eastAsia="Times New Roman"/>
        </w:rPr>
      </w:pPr>
      <w:r>
        <w:rPr>
          <w:rFonts w:eastAsia="Times New Roman"/>
        </w:rPr>
        <w:t xml:space="preserve">Aviation </w:t>
      </w:r>
    </w:p>
    <w:p w14:paraId="2D6C66AB" w14:textId="77777777" w:rsidR="00535670" w:rsidRDefault="00535670" w:rsidP="005D742D">
      <w:pPr>
        <w:jc w:val="both"/>
        <w:rPr>
          <w:rFonts w:eastAsia="Times New Roman"/>
        </w:rPr>
      </w:pPr>
    </w:p>
    <w:p w14:paraId="32AB7262" w14:textId="77777777" w:rsidR="00EC48E9" w:rsidRDefault="00EC48E9" w:rsidP="005D742D">
      <w:pPr>
        <w:pStyle w:val="Heading1"/>
        <w:jc w:val="both"/>
      </w:pPr>
      <w:r>
        <w:t xml:space="preserve">Language </w:t>
      </w:r>
    </w:p>
    <w:p w14:paraId="764FDF48" w14:textId="77777777" w:rsidR="00EC48E9" w:rsidRDefault="00EC48E9" w:rsidP="005D742D">
      <w:pPr>
        <w:jc w:val="both"/>
        <w:rPr>
          <w:rFonts w:eastAsia="Times New Roman"/>
        </w:rPr>
      </w:pPr>
      <w:r>
        <w:rPr>
          <w:rFonts w:eastAsia="Times New Roman"/>
        </w:rPr>
        <w:t>English</w:t>
      </w:r>
    </w:p>
    <w:p w14:paraId="7135CA82" w14:textId="77777777" w:rsidR="00EC48E9" w:rsidRDefault="00EC48E9" w:rsidP="005D742D">
      <w:pPr>
        <w:jc w:val="both"/>
        <w:rPr>
          <w:rFonts w:eastAsia="Times New Roman"/>
        </w:rPr>
      </w:pPr>
      <w:r>
        <w:rPr>
          <w:rFonts w:eastAsia="Times New Roman"/>
        </w:rPr>
        <w:t>Yoruba</w:t>
      </w:r>
    </w:p>
    <w:p w14:paraId="37A6D915" w14:textId="77777777" w:rsidR="00EC48E9" w:rsidRDefault="00EC48E9" w:rsidP="005D742D">
      <w:pPr>
        <w:jc w:val="both"/>
        <w:rPr>
          <w:rFonts w:eastAsia="Times New Roman"/>
        </w:rPr>
      </w:pPr>
    </w:p>
    <w:p w14:paraId="46E0C1F0" w14:textId="5CF00EEE" w:rsidR="00EC48E9" w:rsidRPr="00A72A30" w:rsidRDefault="002076AD" w:rsidP="00A72A30">
      <w:pPr>
        <w:pStyle w:val="Heading1"/>
        <w:jc w:val="both"/>
      </w:pPr>
      <w:r>
        <w:t>Referees</w:t>
      </w:r>
      <w:r w:rsidR="00A72A30">
        <w:t xml:space="preserve"> (Available on Request)</w:t>
      </w:r>
    </w:p>
    <w:p w14:paraId="377CDC0B" w14:textId="77777777" w:rsidR="00540614" w:rsidRPr="00D9322A" w:rsidRDefault="00540614" w:rsidP="005D742D">
      <w:pPr>
        <w:jc w:val="both"/>
        <w:rPr>
          <w:rFonts w:eastAsia="Times New Roman"/>
        </w:rPr>
      </w:pPr>
    </w:p>
    <w:p w14:paraId="4C127341" w14:textId="77777777" w:rsidR="00540614" w:rsidRPr="00D23952" w:rsidRDefault="00540614" w:rsidP="005D742D">
      <w:pPr>
        <w:jc w:val="both"/>
        <w:rPr>
          <w:rFonts w:eastAsia="Times New Roman"/>
          <w:sz w:val="24"/>
          <w:szCs w:val="24"/>
        </w:rPr>
      </w:pPr>
    </w:p>
    <w:p w14:paraId="7ADC559C" w14:textId="77777777" w:rsidR="00C54A47" w:rsidRDefault="00C54A47" w:rsidP="005D742D">
      <w:pPr>
        <w:jc w:val="both"/>
        <w:divId w:val="1461655396"/>
        <w:rPr>
          <w:rFonts w:eastAsia="Times New Roman"/>
        </w:rPr>
      </w:pPr>
    </w:p>
    <w:sectPr w:rsidR="00C54A47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5B84" w14:textId="77777777" w:rsidR="007157C8" w:rsidRDefault="007157C8">
      <w:pPr>
        <w:spacing w:after="0" w:line="240" w:lineRule="auto"/>
      </w:pPr>
      <w:r>
        <w:separator/>
      </w:r>
    </w:p>
  </w:endnote>
  <w:endnote w:type="continuationSeparator" w:id="0">
    <w:p w14:paraId="4BE9C198" w14:textId="77777777" w:rsidR="007157C8" w:rsidRDefault="0071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B0B52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51A" w14:textId="77777777" w:rsidR="007157C8" w:rsidRDefault="007157C8">
      <w:pPr>
        <w:spacing w:after="0" w:line="240" w:lineRule="auto"/>
      </w:pPr>
      <w:r>
        <w:separator/>
      </w:r>
    </w:p>
  </w:footnote>
  <w:footnote w:type="continuationSeparator" w:id="0">
    <w:p w14:paraId="2E404E0E" w14:textId="77777777" w:rsidR="007157C8" w:rsidRDefault="0071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3A94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EF8CDB" wp14:editId="3DFB903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73E266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23AC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D95677" wp14:editId="0AD6F91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6E6208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0682399">
    <w:abstractNumId w:val="9"/>
  </w:num>
  <w:num w:numId="2" w16cid:durableId="1468818687">
    <w:abstractNumId w:val="7"/>
  </w:num>
  <w:num w:numId="3" w16cid:durableId="1889145010">
    <w:abstractNumId w:val="6"/>
  </w:num>
  <w:num w:numId="4" w16cid:durableId="850487645">
    <w:abstractNumId w:val="5"/>
  </w:num>
  <w:num w:numId="5" w16cid:durableId="1633943624">
    <w:abstractNumId w:val="4"/>
  </w:num>
  <w:num w:numId="6" w16cid:durableId="1735467954">
    <w:abstractNumId w:val="8"/>
  </w:num>
  <w:num w:numId="7" w16cid:durableId="471286398">
    <w:abstractNumId w:val="3"/>
  </w:num>
  <w:num w:numId="8" w16cid:durableId="940336231">
    <w:abstractNumId w:val="2"/>
  </w:num>
  <w:num w:numId="9" w16cid:durableId="1258824599">
    <w:abstractNumId w:val="1"/>
  </w:num>
  <w:num w:numId="10" w16cid:durableId="63937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7"/>
    <w:rsid w:val="000005C9"/>
    <w:rsid w:val="0000092C"/>
    <w:rsid w:val="0000232A"/>
    <w:rsid w:val="00002923"/>
    <w:rsid w:val="00017A4D"/>
    <w:rsid w:val="0002389D"/>
    <w:rsid w:val="00047CB1"/>
    <w:rsid w:val="0005486C"/>
    <w:rsid w:val="0005721E"/>
    <w:rsid w:val="00061AED"/>
    <w:rsid w:val="000650FF"/>
    <w:rsid w:val="00097F34"/>
    <w:rsid w:val="000B2A94"/>
    <w:rsid w:val="000C3B38"/>
    <w:rsid w:val="000D5027"/>
    <w:rsid w:val="000E5DB4"/>
    <w:rsid w:val="00110C3D"/>
    <w:rsid w:val="00114089"/>
    <w:rsid w:val="00117053"/>
    <w:rsid w:val="0012647A"/>
    <w:rsid w:val="00134BC8"/>
    <w:rsid w:val="001407C9"/>
    <w:rsid w:val="0015712D"/>
    <w:rsid w:val="0018088F"/>
    <w:rsid w:val="001A3A51"/>
    <w:rsid w:val="001B4300"/>
    <w:rsid w:val="001C0084"/>
    <w:rsid w:val="001E000A"/>
    <w:rsid w:val="001F7786"/>
    <w:rsid w:val="002039BB"/>
    <w:rsid w:val="002076AD"/>
    <w:rsid w:val="002156E7"/>
    <w:rsid w:val="00244D5A"/>
    <w:rsid w:val="0025728B"/>
    <w:rsid w:val="00286A15"/>
    <w:rsid w:val="00296E1F"/>
    <w:rsid w:val="00297C1A"/>
    <w:rsid w:val="002A1B9F"/>
    <w:rsid w:val="002C1A39"/>
    <w:rsid w:val="002F0C18"/>
    <w:rsid w:val="002F229B"/>
    <w:rsid w:val="00305001"/>
    <w:rsid w:val="003064A4"/>
    <w:rsid w:val="003155BC"/>
    <w:rsid w:val="00316D7B"/>
    <w:rsid w:val="00353818"/>
    <w:rsid w:val="0035774F"/>
    <w:rsid w:val="00362776"/>
    <w:rsid w:val="0036400D"/>
    <w:rsid w:val="00364121"/>
    <w:rsid w:val="0039529C"/>
    <w:rsid w:val="00396E97"/>
    <w:rsid w:val="003A1347"/>
    <w:rsid w:val="003B15C8"/>
    <w:rsid w:val="003B37E7"/>
    <w:rsid w:val="003B4A89"/>
    <w:rsid w:val="003C11B0"/>
    <w:rsid w:val="003C1C78"/>
    <w:rsid w:val="003D0CA2"/>
    <w:rsid w:val="003D3B7B"/>
    <w:rsid w:val="003D4B5A"/>
    <w:rsid w:val="003E484F"/>
    <w:rsid w:val="003F3220"/>
    <w:rsid w:val="004144CC"/>
    <w:rsid w:val="00414836"/>
    <w:rsid w:val="00427ACA"/>
    <w:rsid w:val="004641C1"/>
    <w:rsid w:val="0047504A"/>
    <w:rsid w:val="00490C13"/>
    <w:rsid w:val="00491528"/>
    <w:rsid w:val="004B6A9D"/>
    <w:rsid w:val="004C7A9F"/>
    <w:rsid w:val="004E4280"/>
    <w:rsid w:val="004E629C"/>
    <w:rsid w:val="00520AE5"/>
    <w:rsid w:val="00526F4B"/>
    <w:rsid w:val="005353B9"/>
    <w:rsid w:val="00535670"/>
    <w:rsid w:val="00540614"/>
    <w:rsid w:val="00552761"/>
    <w:rsid w:val="00560B8B"/>
    <w:rsid w:val="00565007"/>
    <w:rsid w:val="00583D37"/>
    <w:rsid w:val="005A55AB"/>
    <w:rsid w:val="005B2C53"/>
    <w:rsid w:val="005B54F5"/>
    <w:rsid w:val="005C23CD"/>
    <w:rsid w:val="005C58AB"/>
    <w:rsid w:val="005D19EC"/>
    <w:rsid w:val="005D4E5D"/>
    <w:rsid w:val="005D742D"/>
    <w:rsid w:val="005D7704"/>
    <w:rsid w:val="005E33D2"/>
    <w:rsid w:val="006373EE"/>
    <w:rsid w:val="00646F0C"/>
    <w:rsid w:val="00691C1C"/>
    <w:rsid w:val="00695DF1"/>
    <w:rsid w:val="006A432E"/>
    <w:rsid w:val="006B569B"/>
    <w:rsid w:val="006C5F18"/>
    <w:rsid w:val="006D010E"/>
    <w:rsid w:val="007157C8"/>
    <w:rsid w:val="00717E13"/>
    <w:rsid w:val="00745FA2"/>
    <w:rsid w:val="0078558B"/>
    <w:rsid w:val="007D2308"/>
    <w:rsid w:val="007F7DCE"/>
    <w:rsid w:val="00830BD4"/>
    <w:rsid w:val="00834784"/>
    <w:rsid w:val="00836CB1"/>
    <w:rsid w:val="008441B7"/>
    <w:rsid w:val="00883ACA"/>
    <w:rsid w:val="00886402"/>
    <w:rsid w:val="008973E5"/>
    <w:rsid w:val="008A0E59"/>
    <w:rsid w:val="008C28CE"/>
    <w:rsid w:val="008C405E"/>
    <w:rsid w:val="008C7F1E"/>
    <w:rsid w:val="008E6149"/>
    <w:rsid w:val="008F0625"/>
    <w:rsid w:val="008F39B8"/>
    <w:rsid w:val="00936E14"/>
    <w:rsid w:val="0094271E"/>
    <w:rsid w:val="00942E96"/>
    <w:rsid w:val="009447E3"/>
    <w:rsid w:val="00944929"/>
    <w:rsid w:val="00951B7C"/>
    <w:rsid w:val="009705AD"/>
    <w:rsid w:val="0097062D"/>
    <w:rsid w:val="00977FAD"/>
    <w:rsid w:val="00980BF7"/>
    <w:rsid w:val="00997B8E"/>
    <w:rsid w:val="009A6F2D"/>
    <w:rsid w:val="009D1905"/>
    <w:rsid w:val="009E4E46"/>
    <w:rsid w:val="009F2AA2"/>
    <w:rsid w:val="009F7005"/>
    <w:rsid w:val="00A026B0"/>
    <w:rsid w:val="00A0746D"/>
    <w:rsid w:val="00A1553A"/>
    <w:rsid w:val="00A216CD"/>
    <w:rsid w:val="00A30853"/>
    <w:rsid w:val="00A4404E"/>
    <w:rsid w:val="00A44CEC"/>
    <w:rsid w:val="00A72A30"/>
    <w:rsid w:val="00A74C7F"/>
    <w:rsid w:val="00A7636D"/>
    <w:rsid w:val="00A830FE"/>
    <w:rsid w:val="00A93AEF"/>
    <w:rsid w:val="00AA1264"/>
    <w:rsid w:val="00AD7573"/>
    <w:rsid w:val="00AE259F"/>
    <w:rsid w:val="00AF7228"/>
    <w:rsid w:val="00B00B3C"/>
    <w:rsid w:val="00B03691"/>
    <w:rsid w:val="00B0764A"/>
    <w:rsid w:val="00B20B54"/>
    <w:rsid w:val="00B4061D"/>
    <w:rsid w:val="00B44759"/>
    <w:rsid w:val="00B54720"/>
    <w:rsid w:val="00B54E50"/>
    <w:rsid w:val="00B60A36"/>
    <w:rsid w:val="00B75205"/>
    <w:rsid w:val="00B91013"/>
    <w:rsid w:val="00B91227"/>
    <w:rsid w:val="00B9290C"/>
    <w:rsid w:val="00B94136"/>
    <w:rsid w:val="00B95DBE"/>
    <w:rsid w:val="00B95F4E"/>
    <w:rsid w:val="00BC11F1"/>
    <w:rsid w:val="00BC22F5"/>
    <w:rsid w:val="00BD3F93"/>
    <w:rsid w:val="00BD47CA"/>
    <w:rsid w:val="00BD68CE"/>
    <w:rsid w:val="00C0507A"/>
    <w:rsid w:val="00C1587A"/>
    <w:rsid w:val="00C272A5"/>
    <w:rsid w:val="00C3482C"/>
    <w:rsid w:val="00C40740"/>
    <w:rsid w:val="00C54A47"/>
    <w:rsid w:val="00C67896"/>
    <w:rsid w:val="00C70BBD"/>
    <w:rsid w:val="00C84A5C"/>
    <w:rsid w:val="00C86177"/>
    <w:rsid w:val="00C91508"/>
    <w:rsid w:val="00CA0878"/>
    <w:rsid w:val="00CB150B"/>
    <w:rsid w:val="00CB5687"/>
    <w:rsid w:val="00CD5550"/>
    <w:rsid w:val="00CD5569"/>
    <w:rsid w:val="00CD6151"/>
    <w:rsid w:val="00CD75ED"/>
    <w:rsid w:val="00CE0B62"/>
    <w:rsid w:val="00CF6061"/>
    <w:rsid w:val="00D20D6B"/>
    <w:rsid w:val="00D23952"/>
    <w:rsid w:val="00D241B0"/>
    <w:rsid w:val="00D419C2"/>
    <w:rsid w:val="00D42C29"/>
    <w:rsid w:val="00D627FF"/>
    <w:rsid w:val="00D86272"/>
    <w:rsid w:val="00D914F2"/>
    <w:rsid w:val="00D9322A"/>
    <w:rsid w:val="00D946A4"/>
    <w:rsid w:val="00DB0948"/>
    <w:rsid w:val="00DC24CF"/>
    <w:rsid w:val="00DE0861"/>
    <w:rsid w:val="00DE0BD6"/>
    <w:rsid w:val="00DE1958"/>
    <w:rsid w:val="00DF7ADE"/>
    <w:rsid w:val="00DF7C3D"/>
    <w:rsid w:val="00E31D12"/>
    <w:rsid w:val="00E45DB6"/>
    <w:rsid w:val="00E5347C"/>
    <w:rsid w:val="00E77033"/>
    <w:rsid w:val="00E85BBB"/>
    <w:rsid w:val="00EA3DFD"/>
    <w:rsid w:val="00EC0642"/>
    <w:rsid w:val="00EC48E9"/>
    <w:rsid w:val="00EC63AA"/>
    <w:rsid w:val="00ED5C3F"/>
    <w:rsid w:val="00EF5E57"/>
    <w:rsid w:val="00F231F5"/>
    <w:rsid w:val="00F402A1"/>
    <w:rsid w:val="00F40C85"/>
    <w:rsid w:val="00F51601"/>
    <w:rsid w:val="00F73C5B"/>
    <w:rsid w:val="00F81A32"/>
    <w:rsid w:val="00F86E7D"/>
    <w:rsid w:val="00FB11EB"/>
    <w:rsid w:val="00FC5E20"/>
    <w:rsid w:val="00FC5F34"/>
    <w:rsid w:val="00FC6E82"/>
    <w:rsid w:val="00FF4BD7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0863"/>
  <w15:chartTrackingRefBased/>
  <w15:docId w15:val="{EE9F0816-4B0E-224D-A014-E5E279F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546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546A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4546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6C43D28-113A-D24D-8B7C-88BB0546DD3B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8A011774CB048BAFA94E21A34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07E4-6EC3-494C-B8B1-740FE13CA86B}"/>
      </w:docPartPr>
      <w:docPartBody>
        <w:p w:rsidR="00AA41E5" w:rsidRDefault="00420D87">
          <w:pPr>
            <w:pStyle w:val="5A48A011774CB048BAFA94E21A34190E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87"/>
    <w:rsid w:val="00420D87"/>
    <w:rsid w:val="00AA41E5"/>
    <w:rsid w:val="00B36C75"/>
    <w:rsid w:val="00CB43F3"/>
    <w:rsid w:val="00E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48A011774CB048BAFA94E21A34190E">
    <w:name w:val="5A48A011774CB048BAFA94E21A341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kayodeadelagun@gmail.com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%7b86C43D28-113A-D24D-8B7C-88BB0546DD3B%7dtf50002038.dotx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Kayode Adelagun</cp:lastModifiedBy>
  <cp:revision>2</cp:revision>
  <dcterms:created xsi:type="dcterms:W3CDTF">2022-08-09T12:10:00Z</dcterms:created>
  <dcterms:modified xsi:type="dcterms:W3CDTF">2022-08-09T12:10:00Z</dcterms:modified>
</cp:coreProperties>
</file>