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Spec="center" w:tblpY="1"/>
        <w:tblOverlap w:val="never"/>
        <w:tblW w:w="5253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727"/>
        <w:gridCol w:w="580"/>
        <w:gridCol w:w="5156"/>
        <w:gridCol w:w="4735"/>
        <w:gridCol w:w="656"/>
        <w:gridCol w:w="650"/>
      </w:tblGrid>
      <w:tr w:rsidR="00F91753" w:rsidRPr="00320ECB" w:rsidTr="0077352A">
        <w:trPr>
          <w:trHeight w:val="602"/>
        </w:trPr>
        <w:tc>
          <w:tcPr>
            <w:tcW w:w="1250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320ECB"/>
        </w:tc>
      </w:tr>
      <w:tr w:rsidR="008A5D60" w:rsidRPr="00320ECB" w:rsidTr="0077352A">
        <w:trPr>
          <w:trHeight w:val="274"/>
        </w:trPr>
        <w:tc>
          <w:tcPr>
            <w:tcW w:w="72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9891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B47F85" w:rsidP="001E5794">
            <w:pPr>
              <w:pStyle w:val="NoSpacing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-723456</wp:posOffset>
                  </wp:positionH>
                  <wp:positionV relativeFrom="paragraph">
                    <wp:posOffset>-390908</wp:posOffset>
                  </wp:positionV>
                  <wp:extent cx="2094614" cy="2040858"/>
                  <wp:effectExtent l="19050" t="1905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odiman 2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51" t="21735" r="12222" b="20815"/>
                          <a:stretch/>
                        </pic:blipFill>
                        <pic:spPr bwMode="auto">
                          <a:xfrm>
                            <a:off x="0" y="0"/>
                            <a:ext cx="2101754" cy="2047815"/>
                          </a:xfrm>
                          <a:prstGeom prst="flowChartConnector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</w:tr>
      <w:tr w:rsidR="008A5D60" w:rsidRPr="00320ECB" w:rsidTr="0077352A">
        <w:trPr>
          <w:trHeight w:val="1608"/>
        </w:trPr>
        <w:tc>
          <w:tcPr>
            <w:tcW w:w="72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989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61E7B" w:rsidRDefault="00363144" w:rsidP="009E1CA8">
            <w:pPr>
              <w:pStyle w:val="Title"/>
              <w:jc w:val="right"/>
              <w:rPr>
                <w:noProof/>
              </w:rPr>
            </w:pPr>
            <w:r w:rsidRPr="00F9177E">
              <w:rPr>
                <w:color w:val="000000" w:themeColor="text1"/>
                <w:sz w:val="48"/>
              </w:rPr>
              <w:t>GOODNEWS EDWIN NWAYEN</w:t>
            </w:r>
          </w:p>
          <w:p w:rsidR="00FF66D4" w:rsidRPr="00FF66D4" w:rsidRDefault="00FF66D4" w:rsidP="009E1CA8">
            <w:pPr>
              <w:jc w:val="right"/>
            </w:pPr>
          </w:p>
          <w:p w:rsidR="00B62B99" w:rsidRPr="004C1D00" w:rsidRDefault="008D4A34" w:rsidP="009E1CA8">
            <w:pPr>
              <w:pStyle w:val="Heading1"/>
              <w:jc w:val="right"/>
              <w:outlineLvl w:val="0"/>
            </w:pPr>
            <w:r>
              <w:t xml:space="preserve">               </w:t>
            </w:r>
            <w:r w:rsidR="00FF66D4">
              <w:t xml:space="preserve">    </w:t>
            </w:r>
            <w:r>
              <w:t xml:space="preserve">website designer </w:t>
            </w:r>
            <w:r w:rsidR="00AB72C5">
              <w:t>&amp; developer</w:t>
            </w:r>
          </w:p>
        </w:tc>
        <w:tc>
          <w:tcPr>
            <w:tcW w:w="656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</w:tr>
      <w:tr w:rsidR="008A5D60" w:rsidRPr="00320ECB" w:rsidTr="0077352A">
        <w:trPr>
          <w:trHeight w:val="252"/>
        </w:trPr>
        <w:tc>
          <w:tcPr>
            <w:tcW w:w="72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  <w:tc>
          <w:tcPr>
            <w:tcW w:w="989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1E5794">
            <w:pPr>
              <w:pStyle w:val="NoSpacing"/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</w:tr>
      <w:tr w:rsidR="00F91753" w:rsidRPr="00320ECB" w:rsidTr="0077352A">
        <w:trPr>
          <w:trHeight w:val="678"/>
        </w:trPr>
        <w:tc>
          <w:tcPr>
            <w:tcW w:w="1250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5345D0" w:rsidRDefault="00F91753" w:rsidP="005A3E0B">
            <w:pPr>
              <w:rPr>
                <w:color w:val="000000" w:themeColor="text1"/>
              </w:rPr>
            </w:pPr>
          </w:p>
        </w:tc>
      </w:tr>
      <w:tr w:rsidR="00686284" w:rsidRPr="00320ECB" w:rsidTr="0077352A">
        <w:trPr>
          <w:trHeight w:val="4442"/>
        </w:trPr>
        <w:tc>
          <w:tcPr>
            <w:tcW w:w="646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:rsidR="00AE4721" w:rsidRPr="0075428D" w:rsidRDefault="00AE4721" w:rsidP="00AA539D">
            <w:pPr>
              <w:pStyle w:val="Heading1"/>
              <w:outlineLvl w:val="0"/>
              <w:rPr>
                <w:b/>
                <w:sz w:val="36"/>
                <w:szCs w:val="36"/>
                <w:u w:val="single"/>
              </w:rPr>
            </w:pPr>
            <w:r w:rsidRPr="0075428D">
              <w:rPr>
                <w:b/>
                <w:sz w:val="36"/>
                <w:szCs w:val="36"/>
                <w:u w:val="single"/>
              </w:rPr>
              <w:t>CONTACT</w:t>
            </w:r>
          </w:p>
          <w:p w:rsidR="00AE4721" w:rsidRDefault="00AE4721" w:rsidP="00D66C58">
            <w:pPr>
              <w:pStyle w:val="NoSpacing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D56B81" w:rsidRDefault="00D66C58" w:rsidP="00AA539D">
            <w:pPr>
              <w:pStyle w:val="Heading1"/>
              <w:outlineLvl w:val="0"/>
            </w:pPr>
            <w:r w:rsidRPr="00D56B81">
              <w:t>8</w:t>
            </w:r>
            <w:r w:rsidR="00D56B81" w:rsidRPr="00D56B81">
              <w:t>,</w:t>
            </w:r>
            <w:r w:rsidRPr="00D56B81">
              <w:t xml:space="preserve"> </w:t>
            </w:r>
            <w:r w:rsidR="0026241B" w:rsidRPr="00D56B81">
              <w:t xml:space="preserve">Animashaun </w:t>
            </w:r>
            <w:r w:rsidR="00D56B81" w:rsidRPr="00D56B81">
              <w:t xml:space="preserve">Street, Abesan </w:t>
            </w:r>
          </w:p>
          <w:p w:rsidR="00D66C58" w:rsidRPr="00375C74" w:rsidRDefault="00D56B81" w:rsidP="00AA539D">
            <w:pPr>
              <w:pStyle w:val="Heading1"/>
              <w:outlineLvl w:val="0"/>
            </w:pPr>
            <w:r w:rsidRPr="00D56B81">
              <w:t>Estate, Ipaja</w:t>
            </w:r>
            <w:r w:rsidR="00D66C58" w:rsidRPr="00D56B81">
              <w:t xml:space="preserve"> Lagos</w:t>
            </w:r>
            <w:r w:rsidR="003401AD">
              <w:t>.</w:t>
            </w:r>
          </w:p>
          <w:p w:rsidR="00D66C58" w:rsidRPr="000B42A2" w:rsidRDefault="00D66C58" w:rsidP="00F53B71">
            <w:pPr>
              <w:pStyle w:val="NoSpacing"/>
              <w:rPr>
                <w:b/>
                <w:sz w:val="28"/>
                <w:szCs w:val="28"/>
              </w:rPr>
            </w:pPr>
          </w:p>
          <w:p w:rsidR="00792D43" w:rsidRPr="00AA539D" w:rsidRDefault="00363144" w:rsidP="00AA539D">
            <w:pPr>
              <w:pStyle w:val="Heading1"/>
              <w:outlineLvl w:val="0"/>
              <w:rPr>
                <w:sz w:val="24"/>
                <w:szCs w:val="24"/>
              </w:rPr>
            </w:pPr>
            <w:r w:rsidRPr="00AA539D">
              <w:rPr>
                <w:sz w:val="24"/>
                <w:szCs w:val="24"/>
              </w:rPr>
              <w:t>+2347032222867</w:t>
            </w:r>
          </w:p>
          <w:p w:rsidR="004D3458" w:rsidRDefault="004D3458" w:rsidP="00AA539D">
            <w:pPr>
              <w:pStyle w:val="Heading1"/>
              <w:outlineLvl w:val="0"/>
              <w:rPr>
                <w:sz w:val="24"/>
                <w:szCs w:val="24"/>
              </w:rPr>
            </w:pPr>
            <w:r w:rsidRPr="00AA539D">
              <w:rPr>
                <w:sz w:val="24"/>
                <w:szCs w:val="24"/>
              </w:rPr>
              <w:t>+2348179196686</w:t>
            </w:r>
          </w:p>
          <w:p w:rsidR="00AA539D" w:rsidRPr="00AA539D" w:rsidRDefault="00AA539D" w:rsidP="00AA539D"/>
          <w:p w:rsidR="003401AD" w:rsidRPr="00AA539D" w:rsidRDefault="003401AD" w:rsidP="00AA539D">
            <w:pPr>
              <w:pStyle w:val="Heading1"/>
              <w:outlineLvl w:val="0"/>
              <w:rPr>
                <w:color w:val="002060"/>
                <w:sz w:val="24"/>
                <w:szCs w:val="24"/>
              </w:rPr>
            </w:pPr>
            <w:r w:rsidRPr="00AA539D">
              <w:rPr>
                <w:color w:val="000000" w:themeColor="text1"/>
                <w:sz w:val="24"/>
                <w:szCs w:val="24"/>
              </w:rPr>
              <w:t>stgoody@yahoo.co.uk</w:t>
            </w:r>
          </w:p>
          <w:p w:rsidR="00686284" w:rsidRDefault="00686284" w:rsidP="003401AD">
            <w:pPr>
              <w:pStyle w:val="Contact"/>
              <w:framePr w:wrap="auto" w:vAnchor="margin" w:xAlign="left" w:yAlign="inline"/>
              <w:suppressOverlap w:val="0"/>
              <w:rPr>
                <w:b/>
                <w:color w:val="002060"/>
                <w:sz w:val="28"/>
                <w:szCs w:val="28"/>
              </w:rPr>
            </w:pPr>
          </w:p>
          <w:p w:rsidR="008D4A34" w:rsidRDefault="00F40BEC" w:rsidP="008D4A34">
            <w:pPr>
              <w:pStyle w:val="Heading1"/>
              <w:outlineLvl w:val="0"/>
              <w:rPr>
                <w:sz w:val="22"/>
                <w:szCs w:val="22"/>
              </w:rPr>
            </w:pPr>
            <w:hyperlink r:id="rId12" w:history="1">
              <w:r w:rsidR="008D4A34" w:rsidRPr="006F18E0">
                <w:rPr>
                  <w:rStyle w:val="Hyperlink"/>
                  <w:sz w:val="22"/>
                  <w:szCs w:val="22"/>
                </w:rPr>
                <w:t>https://www.linkedin.com/in/goodnews-</w:t>
              </w:r>
            </w:hyperlink>
          </w:p>
          <w:p w:rsidR="003401AD" w:rsidRDefault="003401AD" w:rsidP="008D4A34">
            <w:pPr>
              <w:pStyle w:val="Heading1"/>
              <w:outlineLvl w:val="0"/>
              <w:rPr>
                <w:sz w:val="22"/>
                <w:szCs w:val="22"/>
              </w:rPr>
            </w:pPr>
            <w:r w:rsidRPr="008D4A34">
              <w:rPr>
                <w:sz w:val="22"/>
                <w:szCs w:val="22"/>
              </w:rPr>
              <w:t>nwayen-4a344a186</w:t>
            </w:r>
          </w:p>
          <w:p w:rsidR="008D4A34" w:rsidRPr="008D4A34" w:rsidRDefault="008D4A34" w:rsidP="008D4A34"/>
          <w:p w:rsidR="00AE4224" w:rsidRDefault="00F40BEC" w:rsidP="008D4A34">
            <w:pPr>
              <w:pStyle w:val="Heading1"/>
              <w:outlineLvl w:val="0"/>
              <w:rPr>
                <w:sz w:val="22"/>
                <w:szCs w:val="22"/>
              </w:rPr>
            </w:pPr>
            <w:hyperlink r:id="rId13" w:history="1">
              <w:r w:rsidR="008D4A34" w:rsidRPr="006F18E0">
                <w:rPr>
                  <w:rStyle w:val="Hyperlink"/>
                  <w:sz w:val="22"/>
                  <w:szCs w:val="22"/>
                </w:rPr>
                <w:t>https://stgoody.github.io/profile/</w:t>
              </w:r>
            </w:hyperlink>
          </w:p>
          <w:p w:rsidR="008D4A34" w:rsidRPr="008D4A34" w:rsidRDefault="008D4A34" w:rsidP="008D4A34"/>
          <w:p w:rsidR="00AE4224" w:rsidRDefault="00F40BEC" w:rsidP="008D4A34">
            <w:pPr>
              <w:pStyle w:val="Heading1"/>
              <w:outlineLvl w:val="0"/>
              <w:rPr>
                <w:sz w:val="22"/>
                <w:szCs w:val="22"/>
              </w:rPr>
            </w:pPr>
            <w:hyperlink r:id="rId14" w:history="1">
              <w:r w:rsidR="008D4A34" w:rsidRPr="006F18E0">
                <w:rPr>
                  <w:rStyle w:val="Hyperlink"/>
                  <w:sz w:val="22"/>
                  <w:szCs w:val="22"/>
                </w:rPr>
                <w:t>https://github.com/stgoody</w:t>
              </w:r>
            </w:hyperlink>
          </w:p>
          <w:p w:rsidR="008D4A34" w:rsidRPr="008D4A34" w:rsidRDefault="008D4A34" w:rsidP="008D4A34"/>
          <w:p w:rsidR="00AE2191" w:rsidRDefault="00AE2191" w:rsidP="00363144">
            <w:pPr>
              <w:pStyle w:val="Contact"/>
              <w:framePr w:wrap="auto" w:vAnchor="margin" w:xAlign="left" w:yAlign="inline"/>
              <w:suppressOverlap w:val="0"/>
              <w:rPr>
                <w:b/>
              </w:rPr>
            </w:pPr>
          </w:p>
          <w:p w:rsidR="00AE2191" w:rsidRPr="000B42A2" w:rsidRDefault="00AE2191" w:rsidP="00363144">
            <w:pPr>
              <w:pStyle w:val="Contact"/>
              <w:framePr w:wrap="auto" w:vAnchor="margin" w:xAlign="left" w:yAlign="inline"/>
              <w:suppressOverlap w:val="0"/>
              <w:rPr>
                <w:b/>
              </w:rPr>
            </w:pPr>
          </w:p>
        </w:tc>
        <w:tc>
          <w:tcPr>
            <w:tcW w:w="604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771D4C0108FA4CDB9D2930EE04151213"/>
              </w:placeholder>
              <w:temporary/>
              <w:showingPlcHdr/>
            </w:sdtPr>
            <w:sdtEndPr/>
            <w:sdtContent>
              <w:p w:rsidR="008C78F5" w:rsidRPr="000B42A2" w:rsidRDefault="00FF673C" w:rsidP="00A549D1">
                <w:pPr>
                  <w:pStyle w:val="NoSpacing"/>
                </w:pPr>
                <w:r w:rsidRPr="0075428D">
                  <w:rPr>
                    <w:rStyle w:val="Heading1Char"/>
                    <w:b/>
                    <w:sz w:val="36"/>
                    <w:szCs w:val="36"/>
                    <w:u w:val="single"/>
                  </w:rPr>
                  <w:t>PROFILE</w:t>
                </w:r>
              </w:p>
            </w:sdtContent>
          </w:sdt>
          <w:p w:rsidR="003E1692" w:rsidRPr="000B42A2" w:rsidRDefault="003E1692" w:rsidP="003E1692">
            <w:pPr>
              <w:pStyle w:val="NoSpacing"/>
            </w:pPr>
          </w:p>
          <w:p w:rsidR="001E43EE" w:rsidRPr="00E852D1" w:rsidRDefault="001E43EE" w:rsidP="001E43EE">
            <w:pPr>
              <w:ind w:right="-270"/>
              <w:rPr>
                <w:rFonts w:ascii="Arial Black" w:hAnsi="Arial Black"/>
                <w:color w:val="465870" w:themeColor="accent1" w:themeShade="BF"/>
                <w:sz w:val="24"/>
                <w:szCs w:val="24"/>
                <w:u w:val="single"/>
              </w:rPr>
            </w:pPr>
            <w:r w:rsidRPr="00E852D1">
              <w:rPr>
                <w:rFonts w:ascii="Arial Black" w:hAnsi="Arial Black"/>
                <w:color w:val="465870" w:themeColor="accent1" w:themeShade="BF"/>
                <w:sz w:val="24"/>
                <w:szCs w:val="24"/>
                <w:u w:val="single"/>
              </w:rPr>
              <w:t>PERCEIVED STRENGTHS</w:t>
            </w:r>
          </w:p>
          <w:p w:rsidR="001E43EE" w:rsidRPr="00375C74" w:rsidRDefault="001E43EE" w:rsidP="001E43EE">
            <w:pPr>
              <w:ind w:right="-270"/>
              <w:rPr>
                <w:rFonts w:asciiTheme="majorHAnsi" w:hAnsiTheme="majorHAnsi"/>
                <w:color w:val="000000" w:themeColor="text1"/>
                <w:sz w:val="28"/>
                <w:szCs w:val="36"/>
              </w:rPr>
            </w:pPr>
            <w:r w:rsidRPr="00375C7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 am a highly focused, career-minded and persuasive person who is open to changes and challenges</w:t>
            </w:r>
            <w:r w:rsidRPr="00375C74">
              <w:rPr>
                <w:rFonts w:asciiTheme="majorHAnsi" w:hAnsiTheme="majorHAnsi"/>
                <w:color w:val="000000" w:themeColor="text1"/>
                <w:sz w:val="28"/>
                <w:szCs w:val="36"/>
              </w:rPr>
              <w:t>.</w:t>
            </w:r>
          </w:p>
          <w:p w:rsidR="001E43EE" w:rsidRPr="00E852D1" w:rsidRDefault="001E43EE" w:rsidP="001E43EE">
            <w:pPr>
              <w:ind w:right="-270"/>
              <w:rPr>
                <w:rFonts w:ascii="Arial Black" w:hAnsi="Arial Black" w:cs="Arial"/>
                <w:color w:val="465870" w:themeColor="accent1" w:themeShade="BF"/>
                <w:sz w:val="24"/>
                <w:szCs w:val="24"/>
                <w:u w:val="single"/>
              </w:rPr>
            </w:pPr>
            <w:r w:rsidRPr="00E852D1">
              <w:rPr>
                <w:rFonts w:ascii="Arial Black" w:hAnsi="Arial Black" w:cs="Arial"/>
                <w:color w:val="465870" w:themeColor="accent1" w:themeShade="BF"/>
                <w:sz w:val="24"/>
                <w:szCs w:val="24"/>
                <w:u w:val="single"/>
              </w:rPr>
              <w:t>AREAS OF INTEREST AND SPECIALISATION</w:t>
            </w:r>
          </w:p>
          <w:p w:rsidR="001E43EE" w:rsidRPr="00375C74" w:rsidRDefault="001E43EE" w:rsidP="001E43EE">
            <w:pPr>
              <w:ind w:right="-27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75C7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Science, Modern Structural Development, Politics and Human Rights</w:t>
            </w:r>
          </w:p>
          <w:p w:rsidR="001E43EE" w:rsidRPr="00E852D1" w:rsidRDefault="001E43EE" w:rsidP="001E43EE">
            <w:pPr>
              <w:ind w:right="-270"/>
              <w:rPr>
                <w:rFonts w:ascii="Arial Black" w:hAnsi="Arial Black"/>
                <w:color w:val="465870" w:themeColor="accent1" w:themeShade="BF"/>
                <w:sz w:val="24"/>
                <w:szCs w:val="24"/>
                <w:u w:val="single"/>
              </w:rPr>
            </w:pPr>
            <w:r w:rsidRPr="00E852D1">
              <w:rPr>
                <w:rFonts w:ascii="Arial Black" w:hAnsi="Arial Black"/>
                <w:color w:val="465870" w:themeColor="accent1" w:themeShade="BF"/>
                <w:sz w:val="24"/>
                <w:szCs w:val="24"/>
                <w:u w:val="single"/>
              </w:rPr>
              <w:t>OBJECTIVE STATEMENTS</w:t>
            </w:r>
          </w:p>
          <w:p w:rsidR="001E43EE" w:rsidRPr="00375C74" w:rsidRDefault="001E43EE" w:rsidP="001E43EE">
            <w:pPr>
              <w:ind w:right="-27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75C7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1. To work in an environment that allows maximum potential growth based on merit and ability.</w:t>
            </w:r>
          </w:p>
          <w:p w:rsidR="00686284" w:rsidRPr="00375C74" w:rsidRDefault="001E43EE" w:rsidP="001E43E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75C7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2. To improve managerial effectiveness in an organization and contribute immensely to the organization development</w:t>
            </w:r>
          </w:p>
          <w:p w:rsidR="0033309C" w:rsidRPr="00E852D1" w:rsidRDefault="0033309C" w:rsidP="0033309C">
            <w:pPr>
              <w:ind w:right="-270"/>
              <w:rPr>
                <w:rFonts w:ascii="Arial Black" w:hAnsi="Arial Black"/>
                <w:b/>
                <w:color w:val="465870" w:themeColor="accent1" w:themeShade="BF"/>
                <w:sz w:val="24"/>
                <w:szCs w:val="24"/>
                <w:u w:val="single"/>
              </w:rPr>
            </w:pPr>
            <w:r w:rsidRPr="00E852D1">
              <w:rPr>
                <w:rFonts w:ascii="Arial Black" w:hAnsi="Arial Black"/>
                <w:b/>
                <w:color w:val="465870" w:themeColor="accent1" w:themeShade="BF"/>
                <w:sz w:val="24"/>
                <w:szCs w:val="24"/>
                <w:u w:val="single"/>
              </w:rPr>
              <w:t>HOBBIES</w:t>
            </w:r>
          </w:p>
          <w:p w:rsidR="0033309C" w:rsidRPr="00AE2191" w:rsidRDefault="0033309C" w:rsidP="0033309C">
            <w:pPr>
              <w:ind w:right="-270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AE2191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Sports, Reading, Travelling, &amp; happiness</w:t>
            </w:r>
          </w:p>
          <w:p w:rsidR="0033309C" w:rsidRPr="000B42A2" w:rsidRDefault="0033309C" w:rsidP="001E43EE"/>
        </w:tc>
      </w:tr>
      <w:tr w:rsidR="00F716E1" w:rsidRPr="00320ECB" w:rsidTr="0077352A">
        <w:trPr>
          <w:trHeight w:val="3194"/>
        </w:trPr>
        <w:tc>
          <w:tcPr>
            <w:tcW w:w="646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sz w:val="24"/>
                <w:szCs w:val="24"/>
              </w:rPr>
              <w:id w:val="211169216"/>
              <w:placeholder>
                <w:docPart w:val="21B04E795C184E31A5EB68F1295F5298"/>
              </w:placeholder>
              <w:temporary/>
              <w:showingPlcHdr/>
            </w:sdtPr>
            <w:sdtEndPr/>
            <w:sdtContent>
              <w:p w:rsidR="00F716E1" w:rsidRPr="00AF4902" w:rsidRDefault="00FF673C" w:rsidP="00FF673C">
                <w:pPr>
                  <w:pStyle w:val="Heading1"/>
                  <w:outlineLvl w:val="0"/>
                  <w:rPr>
                    <w:sz w:val="24"/>
                    <w:szCs w:val="24"/>
                  </w:rPr>
                </w:pPr>
                <w:r w:rsidRPr="005345D0">
                  <w:rPr>
                    <w:b/>
                    <w:sz w:val="36"/>
                    <w:szCs w:val="36"/>
                    <w:u w:val="single"/>
                  </w:rPr>
                  <w:t>SKILLS</w:t>
                </w:r>
              </w:p>
            </w:sdtContent>
          </w:sdt>
          <w:p w:rsidR="00F53B71" w:rsidRPr="00AF4902" w:rsidRDefault="00F53B71" w:rsidP="00F53B71">
            <w:pPr>
              <w:pStyle w:val="NoSpacing"/>
              <w:rPr>
                <w:sz w:val="24"/>
                <w:szCs w:val="24"/>
              </w:rPr>
            </w:pPr>
          </w:p>
          <w:p w:rsidR="00892FF1" w:rsidRPr="005345D0" w:rsidRDefault="00C00A4D" w:rsidP="00E852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345D0">
              <w:rPr>
                <w:caps w:val="0"/>
                <w:color w:val="auto"/>
                <w:sz w:val="24"/>
                <w:szCs w:val="24"/>
              </w:rPr>
              <w:t>HTML</w:t>
            </w:r>
            <w:r w:rsidR="00892FF1" w:rsidRPr="005345D0">
              <w:rPr>
                <w:caps w:val="0"/>
                <w:color w:val="auto"/>
                <w:sz w:val="24"/>
                <w:szCs w:val="24"/>
              </w:rPr>
              <w:t xml:space="preserve"> 5 </w:t>
            </w:r>
          </w:p>
          <w:p w:rsidR="00892FF1" w:rsidRPr="005345D0" w:rsidRDefault="00C00A4D" w:rsidP="00E852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345D0">
              <w:rPr>
                <w:caps w:val="0"/>
                <w:color w:val="auto"/>
                <w:sz w:val="24"/>
                <w:szCs w:val="24"/>
              </w:rPr>
              <w:t xml:space="preserve"> CSS</w:t>
            </w:r>
            <w:r w:rsidR="00F75353" w:rsidRPr="005345D0">
              <w:rPr>
                <w:caps w:val="0"/>
                <w:color w:val="auto"/>
                <w:sz w:val="24"/>
                <w:szCs w:val="24"/>
              </w:rPr>
              <w:t>3</w:t>
            </w:r>
          </w:p>
          <w:p w:rsidR="00892FF1" w:rsidRPr="005345D0" w:rsidRDefault="00C00A4D" w:rsidP="00E852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345D0">
              <w:rPr>
                <w:caps w:val="0"/>
                <w:color w:val="auto"/>
                <w:sz w:val="24"/>
                <w:szCs w:val="24"/>
              </w:rPr>
              <w:t>JAVASCRIPT</w:t>
            </w:r>
          </w:p>
          <w:p w:rsidR="00892FF1" w:rsidRPr="005345D0" w:rsidRDefault="00C00A4D" w:rsidP="00E852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345D0">
              <w:rPr>
                <w:caps w:val="0"/>
                <w:color w:val="auto"/>
                <w:sz w:val="24"/>
                <w:szCs w:val="24"/>
              </w:rPr>
              <w:t>PHP</w:t>
            </w:r>
            <w:r w:rsidR="00773EDE" w:rsidRPr="005345D0">
              <w:rPr>
                <w:caps w:val="0"/>
                <w:color w:val="auto"/>
                <w:sz w:val="24"/>
                <w:szCs w:val="24"/>
              </w:rPr>
              <w:t>7</w:t>
            </w:r>
          </w:p>
          <w:p w:rsidR="00892FF1" w:rsidRPr="005345D0" w:rsidRDefault="007C6B92" w:rsidP="00E852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345D0">
              <w:rPr>
                <w:caps w:val="0"/>
                <w:color w:val="auto"/>
                <w:sz w:val="24"/>
                <w:szCs w:val="24"/>
              </w:rPr>
              <w:t>MY</w:t>
            </w:r>
            <w:r w:rsidR="00C00A4D" w:rsidRPr="005345D0">
              <w:rPr>
                <w:caps w:val="0"/>
                <w:color w:val="auto"/>
                <w:sz w:val="24"/>
                <w:szCs w:val="24"/>
              </w:rPr>
              <w:t>SQL</w:t>
            </w:r>
          </w:p>
          <w:p w:rsidR="004C1D00" w:rsidRPr="005345D0" w:rsidRDefault="007E7551" w:rsidP="004C1D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345D0">
              <w:rPr>
                <w:color w:val="auto"/>
                <w:sz w:val="24"/>
                <w:szCs w:val="24"/>
              </w:rPr>
              <w:t>wordpress</w:t>
            </w:r>
          </w:p>
          <w:p w:rsidR="00773EDE" w:rsidRPr="005345D0" w:rsidRDefault="00773EDE" w:rsidP="004C1D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345D0">
              <w:rPr>
                <w:color w:val="auto"/>
                <w:sz w:val="24"/>
                <w:szCs w:val="24"/>
              </w:rPr>
              <w:t>Elementor</w:t>
            </w:r>
          </w:p>
          <w:p w:rsidR="00AE2191" w:rsidRPr="005345D0" w:rsidRDefault="00375C74" w:rsidP="004C1D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345D0">
              <w:rPr>
                <w:color w:val="000000" w:themeColor="text1"/>
                <w:sz w:val="24"/>
                <w:szCs w:val="24"/>
              </w:rPr>
              <w:t>Photoshop / illustrator</w:t>
            </w:r>
          </w:p>
          <w:p w:rsidR="00F66383" w:rsidRDefault="00F66383" w:rsidP="00F66383">
            <w:pPr>
              <w:pStyle w:val="Heading1"/>
              <w:outlineLvl w:val="0"/>
              <w:rPr>
                <w:rFonts w:asciiTheme="minorHAnsi" w:eastAsiaTheme="minorHAnsi" w:hAnsiTheme="minorHAnsi" w:cstheme="minorBidi"/>
                <w:caps w:val="0"/>
                <w:color w:val="00B050"/>
                <w:sz w:val="24"/>
                <w:szCs w:val="24"/>
              </w:rPr>
            </w:pPr>
          </w:p>
          <w:p w:rsidR="00AE4721" w:rsidRPr="005345D0" w:rsidRDefault="00AE4721" w:rsidP="00773EDE">
            <w:pPr>
              <w:pStyle w:val="Heading1"/>
              <w:outlineLvl w:val="0"/>
              <w:rPr>
                <w:b/>
                <w:sz w:val="36"/>
                <w:szCs w:val="36"/>
                <w:u w:val="single"/>
              </w:rPr>
            </w:pPr>
            <w:r w:rsidRPr="005345D0">
              <w:rPr>
                <w:b/>
                <w:sz w:val="36"/>
                <w:szCs w:val="36"/>
                <w:u w:val="single"/>
              </w:rPr>
              <w:lastRenderedPageBreak/>
              <w:t>EDUCATION</w:t>
            </w:r>
          </w:p>
          <w:p w:rsidR="00AA539D" w:rsidRPr="005345D0" w:rsidRDefault="00AA539D" w:rsidP="00AA539D">
            <w:pPr>
              <w:rPr>
                <w:b/>
                <w:sz w:val="24"/>
                <w:szCs w:val="24"/>
              </w:rPr>
            </w:pPr>
          </w:p>
          <w:p w:rsidR="00F66383" w:rsidRPr="005345D0" w:rsidRDefault="00F66383" w:rsidP="00AA539D">
            <w:pPr>
              <w:pStyle w:val="Heading1"/>
              <w:outlineLvl w:val="0"/>
              <w:rPr>
                <w:b/>
                <w:szCs w:val="28"/>
              </w:rPr>
            </w:pPr>
            <w:r w:rsidRPr="005345D0">
              <w:rPr>
                <w:b/>
                <w:szCs w:val="28"/>
              </w:rPr>
              <w:t>MECHANICAL ENGINEERING</w:t>
            </w:r>
          </w:p>
          <w:p w:rsidR="00F66383" w:rsidRPr="00AE2191" w:rsidRDefault="00F66383" w:rsidP="00F66383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AE2191">
              <w:rPr>
                <w:color w:val="000000" w:themeColor="text1"/>
                <w:sz w:val="24"/>
                <w:szCs w:val="24"/>
              </w:rPr>
              <w:t>HIGHER NATIONAL DIPLOMA</w:t>
            </w:r>
            <w:r w:rsidR="005B7013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B7013" w:rsidRPr="005B7013">
              <w:rPr>
                <w:b/>
                <w:color w:val="000000" w:themeColor="text1"/>
                <w:sz w:val="24"/>
                <w:szCs w:val="24"/>
              </w:rPr>
              <w:t>HND</w:t>
            </w:r>
            <w:r w:rsidR="005B7013">
              <w:rPr>
                <w:color w:val="000000" w:themeColor="text1"/>
                <w:sz w:val="24"/>
                <w:szCs w:val="24"/>
              </w:rPr>
              <w:t>)</w:t>
            </w:r>
          </w:p>
          <w:p w:rsidR="00F66383" w:rsidRPr="00AE2191" w:rsidRDefault="00F66383" w:rsidP="00F66383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  <w:r w:rsidRPr="00AE2191">
              <w:rPr>
                <w:color w:val="000000" w:themeColor="text1"/>
                <w:sz w:val="24"/>
                <w:szCs w:val="24"/>
              </w:rPr>
              <w:t>YABA COLLEGE OF TECHNOLOGY,</w:t>
            </w:r>
          </w:p>
          <w:p w:rsidR="00F66383" w:rsidRPr="00AE2191" w:rsidRDefault="00F66383" w:rsidP="00F66383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  <w:r w:rsidRPr="00AE2191">
              <w:rPr>
                <w:color w:val="000000" w:themeColor="text1"/>
                <w:sz w:val="24"/>
                <w:szCs w:val="24"/>
              </w:rPr>
              <w:t>LAGOS NIGERIA.</w:t>
            </w:r>
          </w:p>
          <w:p w:rsidR="00F66383" w:rsidRDefault="00F66383" w:rsidP="00F66383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  <w:r w:rsidRPr="00AE2191">
              <w:rPr>
                <w:color w:val="000000" w:themeColor="text1"/>
                <w:sz w:val="24"/>
                <w:szCs w:val="24"/>
              </w:rPr>
              <w:t>(2009-2015)</w:t>
            </w:r>
          </w:p>
          <w:p w:rsidR="00AA539D" w:rsidRPr="005345D0" w:rsidRDefault="00AA539D" w:rsidP="00AA539D">
            <w:pPr>
              <w:rPr>
                <w:b/>
              </w:rPr>
            </w:pPr>
          </w:p>
          <w:p w:rsidR="00F66383" w:rsidRPr="005345D0" w:rsidRDefault="00F66383" w:rsidP="00AA539D">
            <w:pPr>
              <w:pStyle w:val="Heading1"/>
              <w:outlineLvl w:val="0"/>
              <w:rPr>
                <w:b/>
                <w:szCs w:val="28"/>
              </w:rPr>
            </w:pPr>
            <w:r w:rsidRPr="005345D0">
              <w:rPr>
                <w:b/>
                <w:szCs w:val="28"/>
              </w:rPr>
              <w:t>MECHANICAL ENGINEERING</w:t>
            </w:r>
          </w:p>
          <w:p w:rsidR="00F66383" w:rsidRPr="00AE2191" w:rsidRDefault="00F66383" w:rsidP="00F66383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AE2191">
              <w:rPr>
                <w:color w:val="000000" w:themeColor="text1"/>
                <w:sz w:val="24"/>
                <w:szCs w:val="24"/>
              </w:rPr>
              <w:t>NATIONAL</w:t>
            </w:r>
            <w:r w:rsidR="005B701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2191">
              <w:rPr>
                <w:color w:val="000000" w:themeColor="text1"/>
                <w:sz w:val="24"/>
                <w:szCs w:val="24"/>
              </w:rPr>
              <w:t xml:space="preserve"> DIPLOMA</w:t>
            </w:r>
          </w:p>
          <w:p w:rsidR="00F66383" w:rsidRPr="00AE2191" w:rsidRDefault="00F66383" w:rsidP="00F66383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AE2191">
              <w:rPr>
                <w:color w:val="000000" w:themeColor="text1"/>
                <w:sz w:val="24"/>
                <w:szCs w:val="24"/>
              </w:rPr>
              <w:t>YABA COLLEGE OF TECHNOLOGY,</w:t>
            </w:r>
          </w:p>
          <w:p w:rsidR="00F66383" w:rsidRPr="00AE2191" w:rsidRDefault="00F66383" w:rsidP="00F66383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AE2191">
              <w:rPr>
                <w:color w:val="000000" w:themeColor="text1"/>
                <w:sz w:val="24"/>
                <w:szCs w:val="24"/>
              </w:rPr>
              <w:t xml:space="preserve"> LAGOS NIGERIA.</w:t>
            </w:r>
          </w:p>
          <w:p w:rsidR="00F66383" w:rsidRPr="00AE2191" w:rsidRDefault="00F66383" w:rsidP="00F66383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AE2191">
              <w:rPr>
                <w:color w:val="000000" w:themeColor="text1"/>
                <w:sz w:val="24"/>
                <w:szCs w:val="24"/>
              </w:rPr>
              <w:t>(2005-2009)</w:t>
            </w:r>
          </w:p>
          <w:p w:rsidR="00F66383" w:rsidRPr="005345D0" w:rsidRDefault="00F66383" w:rsidP="00F66383">
            <w:pPr>
              <w:pStyle w:val="Heading1"/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  <w:p w:rsidR="00F66383" w:rsidRPr="005345D0" w:rsidRDefault="00F66383" w:rsidP="00AA539D">
            <w:pPr>
              <w:pStyle w:val="Heading1"/>
              <w:outlineLvl w:val="0"/>
              <w:rPr>
                <w:b/>
                <w:szCs w:val="28"/>
              </w:rPr>
            </w:pPr>
            <w:r w:rsidRPr="005345D0">
              <w:rPr>
                <w:b/>
                <w:szCs w:val="28"/>
              </w:rPr>
              <w:t>St. Augustine’s Secondary</w:t>
            </w:r>
          </w:p>
          <w:p w:rsidR="00F66383" w:rsidRPr="00AE2191" w:rsidRDefault="00F66383" w:rsidP="00F66383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  <w:r w:rsidRPr="00AE2191">
              <w:rPr>
                <w:color w:val="000000" w:themeColor="text1"/>
                <w:sz w:val="24"/>
                <w:szCs w:val="24"/>
              </w:rPr>
              <w:t xml:space="preserve">School, Ika, Akwa Ibom State.   </w:t>
            </w:r>
          </w:p>
          <w:p w:rsidR="00F66383" w:rsidRPr="00AE2191" w:rsidRDefault="00F66383" w:rsidP="00F66383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  <w:r w:rsidRPr="00AE2191">
              <w:rPr>
                <w:color w:val="000000" w:themeColor="text1"/>
                <w:sz w:val="24"/>
                <w:szCs w:val="24"/>
              </w:rPr>
              <w:t xml:space="preserve"> (2002-2003)</w:t>
            </w:r>
          </w:p>
          <w:p w:rsidR="00F66383" w:rsidRPr="005345D0" w:rsidRDefault="00F66383" w:rsidP="00F66383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6B81" w:rsidRPr="005345D0" w:rsidRDefault="00D56B81" w:rsidP="00AA539D">
            <w:pPr>
              <w:pStyle w:val="Heading1"/>
              <w:outlineLvl w:val="0"/>
              <w:rPr>
                <w:b/>
                <w:szCs w:val="28"/>
              </w:rPr>
            </w:pPr>
            <w:r w:rsidRPr="005345D0">
              <w:rPr>
                <w:b/>
                <w:szCs w:val="28"/>
              </w:rPr>
              <w:t>Methodist Primary School</w:t>
            </w:r>
          </w:p>
          <w:p w:rsidR="00D56B81" w:rsidRDefault="00F66383" w:rsidP="00F66383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C16383">
              <w:rPr>
                <w:color w:val="000000" w:themeColor="text1"/>
                <w:sz w:val="28"/>
                <w:szCs w:val="28"/>
              </w:rPr>
              <w:t xml:space="preserve"> Ikot Ekpene, Akwa Ibom State.</w:t>
            </w:r>
            <w:r w:rsidRPr="00C16383">
              <w:rPr>
                <w:color w:val="000000" w:themeColor="text1"/>
                <w:sz w:val="28"/>
                <w:szCs w:val="28"/>
              </w:rPr>
              <w:tab/>
            </w:r>
          </w:p>
          <w:p w:rsidR="00F66383" w:rsidRPr="00C16383" w:rsidRDefault="00F66383" w:rsidP="00F66383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C16383">
              <w:rPr>
                <w:color w:val="000000" w:themeColor="text1"/>
                <w:sz w:val="28"/>
                <w:szCs w:val="28"/>
              </w:rPr>
              <w:tab/>
            </w:r>
          </w:p>
          <w:p w:rsidR="00F66383" w:rsidRDefault="00F66383" w:rsidP="00F66383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C16383">
              <w:rPr>
                <w:color w:val="000000" w:themeColor="text1"/>
                <w:sz w:val="28"/>
                <w:szCs w:val="28"/>
              </w:rPr>
              <w:t xml:space="preserve"> (1991-1997)</w:t>
            </w:r>
          </w:p>
          <w:p w:rsidR="004D0546" w:rsidRPr="00C16383" w:rsidRDefault="004D0546" w:rsidP="00F6638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:rsidR="00F66383" w:rsidRPr="005345D0" w:rsidRDefault="00F66383" w:rsidP="00F66383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</w:p>
          <w:p w:rsidR="00F66383" w:rsidRPr="005345D0" w:rsidRDefault="004D0546" w:rsidP="00773EDE">
            <w:pPr>
              <w:pStyle w:val="Heading1"/>
              <w:outlineLvl w:val="0"/>
              <w:rPr>
                <w:b/>
              </w:rPr>
            </w:pPr>
            <w:r w:rsidRPr="005345D0">
              <w:rPr>
                <w:b/>
              </w:rPr>
              <w:t>desktop publishing skills</w:t>
            </w:r>
          </w:p>
          <w:p w:rsidR="004D0546" w:rsidRDefault="004D0546" w:rsidP="004D0546"/>
          <w:p w:rsidR="004D0546" w:rsidRPr="004D0546" w:rsidRDefault="004D0546" w:rsidP="004D0546">
            <w:pPr>
              <w:pStyle w:val="Heading2"/>
              <w:numPr>
                <w:ilvl w:val="0"/>
                <w:numId w:val="18"/>
              </w:numPr>
              <w:outlineLvl w:val="1"/>
              <w:rPr>
                <w:color w:val="auto"/>
              </w:rPr>
            </w:pPr>
            <w:r>
              <w:rPr>
                <w:color w:val="auto"/>
              </w:rPr>
              <w:t>PowerP</w:t>
            </w:r>
            <w:r w:rsidRPr="004D0546">
              <w:rPr>
                <w:color w:val="auto"/>
              </w:rPr>
              <w:t>oint</w:t>
            </w:r>
          </w:p>
          <w:p w:rsidR="004D0546" w:rsidRPr="004D0546" w:rsidRDefault="004D0546" w:rsidP="004D0546">
            <w:pPr>
              <w:pStyle w:val="Heading2"/>
              <w:numPr>
                <w:ilvl w:val="0"/>
                <w:numId w:val="18"/>
              </w:numPr>
              <w:outlineLvl w:val="1"/>
              <w:rPr>
                <w:color w:val="auto"/>
              </w:rPr>
            </w:pPr>
            <w:r w:rsidRPr="004D0546">
              <w:rPr>
                <w:color w:val="auto"/>
              </w:rPr>
              <w:t>Excel</w:t>
            </w:r>
          </w:p>
          <w:p w:rsidR="004D0546" w:rsidRPr="004D0546" w:rsidRDefault="001C4D8B" w:rsidP="004D0546">
            <w:pPr>
              <w:pStyle w:val="Heading2"/>
              <w:numPr>
                <w:ilvl w:val="0"/>
                <w:numId w:val="18"/>
              </w:numPr>
              <w:outlineLvl w:val="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Microsoft Word</w:t>
            </w:r>
          </w:p>
          <w:p w:rsidR="004D0546" w:rsidRPr="004D0546" w:rsidRDefault="004D0546" w:rsidP="004D0546"/>
          <w:p w:rsidR="00D2409F" w:rsidRPr="00E304A2" w:rsidRDefault="00D2409F" w:rsidP="00D2409F">
            <w:pPr>
              <w:pStyle w:val="Heading1"/>
              <w:outlineLvl w:val="0"/>
              <w:rPr>
                <w:b/>
                <w:szCs w:val="28"/>
              </w:rPr>
            </w:pPr>
            <w:r w:rsidRPr="00E304A2">
              <w:rPr>
                <w:b/>
                <w:szCs w:val="28"/>
              </w:rPr>
              <w:t>Di</w:t>
            </w:r>
            <w:r w:rsidR="00FF352C" w:rsidRPr="00E304A2">
              <w:rPr>
                <w:b/>
                <w:szCs w:val="28"/>
              </w:rPr>
              <w:t>ploma</w:t>
            </w:r>
            <w:r w:rsidRPr="00E304A2">
              <w:rPr>
                <w:b/>
                <w:szCs w:val="28"/>
              </w:rPr>
              <w:t xml:space="preserve"> in </w:t>
            </w:r>
          </w:p>
          <w:p w:rsidR="00D2409F" w:rsidRDefault="00D2409F" w:rsidP="00D2409F">
            <w:pPr>
              <w:pStyle w:val="Heading1"/>
              <w:outlineLvl w:val="0"/>
            </w:pPr>
          </w:p>
          <w:p w:rsidR="00F66383" w:rsidRDefault="00D2409F" w:rsidP="003E7E07">
            <w:pPr>
              <w:pStyle w:val="Heading1"/>
              <w:numPr>
                <w:ilvl w:val="0"/>
                <w:numId w:val="24"/>
              </w:numPr>
              <w:outlineLvl w:val="0"/>
              <w:rPr>
                <w:sz w:val="20"/>
              </w:rPr>
            </w:pPr>
            <w:r w:rsidRPr="00D2409F">
              <w:rPr>
                <w:sz w:val="20"/>
              </w:rPr>
              <w:t xml:space="preserve">E-commence web </w:t>
            </w:r>
            <w:r w:rsidR="003E7E07">
              <w:rPr>
                <w:sz w:val="20"/>
              </w:rPr>
              <w:t>development</w:t>
            </w:r>
          </w:p>
          <w:p w:rsidR="003E7E07" w:rsidRPr="003E7E07" w:rsidRDefault="003E7E07" w:rsidP="003E7E07"/>
          <w:p w:rsidR="003E7E07" w:rsidRDefault="003E7E07" w:rsidP="003E7E07">
            <w:pPr>
              <w:pStyle w:val="Heading1"/>
              <w:numPr>
                <w:ilvl w:val="0"/>
                <w:numId w:val="24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website designer</w:t>
            </w:r>
          </w:p>
          <w:p w:rsidR="003E7E07" w:rsidRPr="003E7E07" w:rsidRDefault="003E7E07" w:rsidP="003E7E07"/>
          <w:p w:rsidR="00F66383" w:rsidRPr="00C16383" w:rsidRDefault="00F66383" w:rsidP="00C16383">
            <w:pPr>
              <w:spacing w:before="0" w:after="200" w:line="276" w:lineRule="auto"/>
              <w:ind w:left="360" w:right="-900" w:hanging="36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E2191" w:rsidRPr="001A1539" w:rsidRDefault="00AE2191" w:rsidP="00C16383">
            <w:pPr>
              <w:rPr>
                <w:b/>
                <w:color w:val="000000" w:themeColor="text1"/>
                <w:sz w:val="24"/>
                <w:szCs w:val="24"/>
                <w:u w:val="dash"/>
              </w:rPr>
            </w:pPr>
            <w:bookmarkStart w:id="0" w:name="_GoBack"/>
            <w:bookmarkEnd w:id="0"/>
          </w:p>
          <w:p w:rsidR="00124A16" w:rsidRPr="00AF4902" w:rsidRDefault="00124A16" w:rsidP="00C15A23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88525358"/>
              <w:placeholder>
                <w:docPart w:val="D48F966BF7C0456D9DD33611E63A6576"/>
              </w:placeholder>
              <w:temporary/>
              <w:showingPlcHdr/>
            </w:sdtPr>
            <w:sdtEndPr/>
            <w:sdtContent>
              <w:p w:rsidR="00F716E1" w:rsidRPr="00AF4902" w:rsidRDefault="00FF673C" w:rsidP="00FF673C">
                <w:pPr>
                  <w:pStyle w:val="Heading1"/>
                  <w:outlineLvl w:val="0"/>
                  <w:rPr>
                    <w:sz w:val="24"/>
                    <w:szCs w:val="24"/>
                  </w:rPr>
                </w:pPr>
                <w:r w:rsidRPr="005345D0">
                  <w:rPr>
                    <w:b/>
                    <w:sz w:val="36"/>
                    <w:szCs w:val="36"/>
                    <w:u w:val="single"/>
                  </w:rPr>
                  <w:t>EXPERIENCE</w:t>
                </w:r>
              </w:p>
            </w:sdtContent>
          </w:sdt>
          <w:p w:rsidR="0014563D" w:rsidRPr="005345D0" w:rsidRDefault="0014563D" w:rsidP="0014563D">
            <w:pPr>
              <w:pStyle w:val="Heading2"/>
              <w:outlineLvl w:val="1"/>
              <w:rPr>
                <w:b/>
                <w:color w:val="000000" w:themeColor="text1"/>
                <w:szCs w:val="28"/>
              </w:rPr>
            </w:pPr>
            <w:r w:rsidRPr="005345D0">
              <w:rPr>
                <w:b/>
                <w:color w:val="000000" w:themeColor="text1"/>
                <w:szCs w:val="28"/>
              </w:rPr>
              <w:t>ITMANN (Consulting)</w:t>
            </w:r>
          </w:p>
          <w:p w:rsidR="0014563D" w:rsidRPr="006A051B" w:rsidRDefault="0014563D" w:rsidP="0014563D">
            <w:pPr>
              <w:rPr>
                <w:color w:val="000000" w:themeColor="text1"/>
                <w:sz w:val="28"/>
                <w:szCs w:val="28"/>
              </w:rPr>
            </w:pPr>
            <w:r w:rsidRPr="006A051B">
              <w:rPr>
                <w:color w:val="000000" w:themeColor="text1"/>
                <w:sz w:val="28"/>
                <w:szCs w:val="28"/>
              </w:rPr>
              <w:t>23</w:t>
            </w:r>
            <w:r w:rsidR="00676B3D" w:rsidRPr="006A051B">
              <w:rPr>
                <w:color w:val="000000" w:themeColor="text1"/>
                <w:sz w:val="28"/>
                <w:szCs w:val="28"/>
              </w:rPr>
              <w:t>,</w:t>
            </w:r>
            <w:r w:rsidRPr="006A051B">
              <w:rPr>
                <w:color w:val="000000" w:themeColor="text1"/>
                <w:sz w:val="28"/>
                <w:szCs w:val="28"/>
              </w:rPr>
              <w:t xml:space="preserve"> Emokaro Street,</w:t>
            </w:r>
          </w:p>
          <w:p w:rsidR="0014563D" w:rsidRPr="006A051B" w:rsidRDefault="0014563D" w:rsidP="0014563D">
            <w:pPr>
              <w:rPr>
                <w:color w:val="000000" w:themeColor="text1"/>
                <w:sz w:val="28"/>
                <w:szCs w:val="28"/>
              </w:rPr>
            </w:pPr>
            <w:r w:rsidRPr="006A051B">
              <w:rPr>
                <w:color w:val="000000" w:themeColor="text1"/>
                <w:sz w:val="28"/>
                <w:szCs w:val="28"/>
              </w:rPr>
              <w:t>Opp. Diamond Estate,</w:t>
            </w:r>
          </w:p>
          <w:p w:rsidR="0014563D" w:rsidRPr="006A051B" w:rsidRDefault="003A03C3" w:rsidP="0014563D">
            <w:pPr>
              <w:rPr>
                <w:color w:val="000000" w:themeColor="text1"/>
                <w:sz w:val="28"/>
                <w:szCs w:val="28"/>
              </w:rPr>
            </w:pPr>
            <w:r w:rsidRPr="006A051B">
              <w:rPr>
                <w:color w:val="000000" w:themeColor="text1"/>
                <w:sz w:val="28"/>
                <w:szCs w:val="28"/>
              </w:rPr>
              <w:t>Isheri-Igando Road,Lagos.</w:t>
            </w:r>
          </w:p>
          <w:p w:rsidR="005345D0" w:rsidRPr="003A03C3" w:rsidRDefault="00253BCD" w:rsidP="003A03C3">
            <w:pPr>
              <w:jc w:val="center"/>
              <w:rPr>
                <w:rStyle w:val="Hyperlink"/>
                <w:rFonts w:ascii="Bahnschrift" w:hAnsi="Bahnschrift"/>
                <w:color w:val="auto"/>
                <w:sz w:val="24"/>
                <w:szCs w:val="24"/>
              </w:rPr>
            </w:pPr>
            <w:r w:rsidRPr="003A03C3">
              <w:rPr>
                <w:rStyle w:val="Hyperlink"/>
                <w:rFonts w:ascii="Bahnschrift" w:hAnsi="Bahnschrift"/>
                <w:color w:val="auto"/>
                <w:sz w:val="24"/>
                <w:szCs w:val="24"/>
              </w:rPr>
              <w:t>+2348052466967</w:t>
            </w:r>
          </w:p>
          <w:p w:rsidR="00253BCD" w:rsidRPr="003A03C3" w:rsidRDefault="00253BCD" w:rsidP="003A03C3">
            <w:pPr>
              <w:jc w:val="center"/>
              <w:rPr>
                <w:rStyle w:val="Hyperlink"/>
                <w:rFonts w:ascii="Bahnschrift" w:hAnsi="Bahnschrift"/>
                <w:color w:val="auto"/>
                <w:sz w:val="24"/>
                <w:szCs w:val="24"/>
              </w:rPr>
            </w:pPr>
            <w:r w:rsidRPr="003A03C3">
              <w:rPr>
                <w:rStyle w:val="Hyperlink"/>
                <w:rFonts w:ascii="Bahnschrift" w:hAnsi="Bahnschrift"/>
                <w:color w:val="auto"/>
                <w:sz w:val="24"/>
                <w:szCs w:val="24"/>
              </w:rPr>
              <w:t>+2348142110961</w:t>
            </w:r>
          </w:p>
          <w:p w:rsidR="00F66383" w:rsidRDefault="00F40BEC" w:rsidP="004A5541">
            <w:pPr>
              <w:rPr>
                <w:rStyle w:val="Hyperlink"/>
                <w:b/>
                <w:sz w:val="28"/>
                <w:szCs w:val="28"/>
              </w:rPr>
            </w:pPr>
            <w:hyperlink r:id="rId15" w:history="1">
              <w:r w:rsidR="003401AD" w:rsidRPr="00066B24">
                <w:rPr>
                  <w:rStyle w:val="Hyperlink"/>
                  <w:b/>
                  <w:sz w:val="28"/>
                  <w:szCs w:val="28"/>
                </w:rPr>
                <w:t>www.itmann.training</w:t>
              </w:r>
            </w:hyperlink>
          </w:p>
          <w:p w:rsidR="005345D0" w:rsidRPr="006A051B" w:rsidRDefault="005345D0" w:rsidP="004A5541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</w:p>
          <w:p w:rsidR="00F716E1" w:rsidRPr="005345D0" w:rsidRDefault="004A5541" w:rsidP="003E7E07">
            <w:pPr>
              <w:pStyle w:val="Heading1"/>
              <w:outlineLvl w:val="0"/>
              <w:rPr>
                <w:b/>
                <w:sz w:val="24"/>
                <w:szCs w:val="24"/>
              </w:rPr>
            </w:pPr>
            <w:r w:rsidRPr="005345D0">
              <w:rPr>
                <w:b/>
                <w:sz w:val="24"/>
                <w:szCs w:val="24"/>
              </w:rPr>
              <w:t>Ticketing Agent</w:t>
            </w:r>
          </w:p>
          <w:p w:rsidR="004A5541" w:rsidRPr="00AA539D" w:rsidRDefault="0077352A" w:rsidP="00AA539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39D">
              <w:rPr>
                <w:caps w:val="0"/>
                <w:color w:val="000000" w:themeColor="text1"/>
                <w:sz w:val="28"/>
                <w:szCs w:val="28"/>
              </w:rPr>
              <w:t>For Both Local &amp; International Flight</w:t>
            </w:r>
          </w:p>
          <w:p w:rsidR="00AA539D" w:rsidRPr="005345D0" w:rsidRDefault="00AA539D" w:rsidP="004A554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A5541" w:rsidRPr="005345D0" w:rsidRDefault="004A5541" w:rsidP="003E7E07">
            <w:pPr>
              <w:pStyle w:val="Heading1"/>
              <w:outlineLvl w:val="0"/>
              <w:rPr>
                <w:b/>
                <w:sz w:val="24"/>
                <w:szCs w:val="24"/>
              </w:rPr>
            </w:pPr>
            <w:r w:rsidRPr="005345D0">
              <w:rPr>
                <w:b/>
                <w:sz w:val="24"/>
                <w:szCs w:val="24"/>
              </w:rPr>
              <w:t xml:space="preserve"> Maintenance Officer</w:t>
            </w:r>
          </w:p>
          <w:p w:rsidR="004A5541" w:rsidRPr="00AA539D" w:rsidRDefault="0011434D" w:rsidP="00AA539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39D">
              <w:rPr>
                <w:color w:val="000000" w:themeColor="text1"/>
                <w:sz w:val="28"/>
                <w:szCs w:val="28"/>
              </w:rPr>
              <w:t>Jubaili Bros</w:t>
            </w:r>
            <w:r w:rsidR="004A5541" w:rsidRPr="00AA539D">
              <w:rPr>
                <w:color w:val="000000" w:themeColor="text1"/>
                <w:sz w:val="28"/>
                <w:szCs w:val="28"/>
              </w:rPr>
              <w:t xml:space="preserve"> Engineering</w:t>
            </w:r>
          </w:p>
          <w:p w:rsidR="00800714" w:rsidRDefault="00800714" w:rsidP="004A5541">
            <w:pPr>
              <w:rPr>
                <w:color w:val="000000" w:themeColor="text1"/>
                <w:sz w:val="28"/>
                <w:szCs w:val="28"/>
              </w:rPr>
            </w:pPr>
          </w:p>
          <w:p w:rsidR="00DF5239" w:rsidRPr="005345D0" w:rsidRDefault="006A051B" w:rsidP="00AA539D">
            <w:pPr>
              <w:pStyle w:val="Heading1"/>
              <w:outlineLvl w:val="0"/>
              <w:rPr>
                <w:b/>
                <w:sz w:val="24"/>
                <w:szCs w:val="24"/>
                <w:rtl/>
              </w:rPr>
            </w:pPr>
            <w:r w:rsidRPr="005345D0">
              <w:rPr>
                <w:b/>
                <w:sz w:val="24"/>
                <w:szCs w:val="24"/>
              </w:rPr>
              <w:t>Ustacky Africa Tech</w:t>
            </w:r>
          </w:p>
          <w:p w:rsidR="006A051B" w:rsidRPr="00AA539D" w:rsidRDefault="003401AD" w:rsidP="00AA539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A539D">
              <w:rPr>
                <w:rFonts w:cstheme="minorHAnsi"/>
                <w:color w:val="000000" w:themeColor="text1"/>
                <w:sz w:val="28"/>
                <w:szCs w:val="28"/>
              </w:rPr>
              <w:t>Web Designer &amp; Developer</w:t>
            </w:r>
          </w:p>
          <w:p w:rsidR="003401AD" w:rsidRPr="005345D0" w:rsidRDefault="003401AD" w:rsidP="00DF5239">
            <w:pPr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:rsidR="0077352A" w:rsidRPr="005345D0" w:rsidRDefault="006A094C" w:rsidP="00AA539D">
            <w:pPr>
              <w:pStyle w:val="Heading1"/>
              <w:outlineLvl w:val="0"/>
              <w:rPr>
                <w:b/>
                <w:sz w:val="24"/>
                <w:szCs w:val="24"/>
              </w:rPr>
            </w:pPr>
            <w:r w:rsidRPr="005345D0">
              <w:rPr>
                <w:b/>
                <w:sz w:val="24"/>
                <w:szCs w:val="24"/>
              </w:rPr>
              <w:t>VSL Concept Digital</w:t>
            </w:r>
          </w:p>
          <w:p w:rsidR="0077352A" w:rsidRPr="005345D0" w:rsidRDefault="0077352A" w:rsidP="00AA539D">
            <w:pPr>
              <w:pStyle w:val="Heading1"/>
              <w:outlineLvl w:val="0"/>
              <w:rPr>
                <w:rFonts w:asciiTheme="minorHAnsi" w:eastAsiaTheme="minorHAnsi" w:hAnsiTheme="minorHAnsi" w:cstheme="minorBidi"/>
                <w:b/>
                <w:caps w:val="0"/>
                <w:color w:val="666666" w:themeColor="background2"/>
                <w:sz w:val="24"/>
                <w:szCs w:val="24"/>
              </w:rPr>
            </w:pPr>
          </w:p>
          <w:p w:rsidR="006A094C" w:rsidRPr="005345D0" w:rsidRDefault="006A094C" w:rsidP="00AA539D">
            <w:pPr>
              <w:pStyle w:val="Heading1"/>
              <w:outlineLvl w:val="0"/>
              <w:rPr>
                <w:b/>
                <w:sz w:val="24"/>
                <w:szCs w:val="24"/>
              </w:rPr>
            </w:pPr>
            <w:r w:rsidRPr="005345D0">
              <w:rPr>
                <w:b/>
                <w:sz w:val="24"/>
                <w:szCs w:val="24"/>
              </w:rPr>
              <w:t>Marketing Agency</w:t>
            </w:r>
          </w:p>
          <w:p w:rsidR="006A094C" w:rsidRPr="00AE2191" w:rsidRDefault="006A094C" w:rsidP="006A09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AE2191">
              <w:rPr>
                <w:color w:val="auto"/>
                <w:sz w:val="24"/>
                <w:szCs w:val="24"/>
              </w:rPr>
              <w:t xml:space="preserve">web </w:t>
            </w:r>
            <w:r>
              <w:rPr>
                <w:color w:val="auto"/>
                <w:sz w:val="24"/>
                <w:szCs w:val="24"/>
              </w:rPr>
              <w:t>&amp;</w:t>
            </w:r>
            <w:r w:rsidRPr="00AE2191">
              <w:rPr>
                <w:color w:val="auto"/>
                <w:sz w:val="24"/>
                <w:szCs w:val="24"/>
              </w:rPr>
              <w:t xml:space="preserve"> GRAPHICS design</w:t>
            </w:r>
          </w:p>
          <w:p w:rsidR="006A094C" w:rsidRDefault="005B7013" w:rsidP="006A09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SEO</w:t>
            </w:r>
          </w:p>
          <w:p w:rsidR="00E40D93" w:rsidRPr="00375C74" w:rsidRDefault="00E40D93" w:rsidP="006A09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Facebook ads</w:t>
            </w:r>
          </w:p>
          <w:p w:rsidR="006A051B" w:rsidRDefault="006A051B" w:rsidP="00DF5239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</w:p>
          <w:p w:rsidR="006A051B" w:rsidRPr="0077352A" w:rsidRDefault="006A051B" w:rsidP="00DF5239">
            <w:pPr>
              <w:rPr>
                <w:color w:val="000000" w:themeColor="text1"/>
                <w:sz w:val="36"/>
                <w:szCs w:val="36"/>
              </w:rPr>
            </w:pPr>
          </w:p>
          <w:p w:rsidR="00047640" w:rsidRPr="0075428D" w:rsidRDefault="000C0C9D" w:rsidP="003E7E07">
            <w:pPr>
              <w:pStyle w:val="Heading1"/>
              <w:outlineLvl w:val="0"/>
              <w:rPr>
                <w:b/>
                <w:sz w:val="36"/>
                <w:szCs w:val="36"/>
                <w:u w:val="single"/>
              </w:rPr>
            </w:pPr>
            <w:r w:rsidRPr="0075428D">
              <w:rPr>
                <w:b/>
                <w:sz w:val="36"/>
                <w:szCs w:val="36"/>
                <w:u w:val="single"/>
              </w:rPr>
              <w:t>references</w:t>
            </w:r>
          </w:p>
          <w:p w:rsidR="00047640" w:rsidRPr="00AE2191" w:rsidRDefault="00047640" w:rsidP="00047640">
            <w:pPr>
              <w:pStyle w:val="Date"/>
              <w:rPr>
                <w:color w:val="000000" w:themeColor="text1"/>
                <w:sz w:val="24"/>
                <w:szCs w:val="24"/>
              </w:rPr>
            </w:pPr>
          </w:p>
          <w:p w:rsidR="0095753A" w:rsidRPr="002355A2" w:rsidRDefault="000C63D0" w:rsidP="00AA539D">
            <w:pPr>
              <w:pStyle w:val="Heading1"/>
              <w:outlineLvl w:val="0"/>
              <w:rPr>
                <w:b/>
                <w:szCs w:val="28"/>
              </w:rPr>
            </w:pPr>
            <w:r w:rsidRPr="002355A2">
              <w:rPr>
                <w:b/>
                <w:szCs w:val="28"/>
              </w:rPr>
              <w:t>Mr</w:t>
            </w:r>
            <w:r w:rsidR="0095753A" w:rsidRPr="002355A2">
              <w:rPr>
                <w:b/>
                <w:szCs w:val="28"/>
              </w:rPr>
              <w:t>,</w:t>
            </w:r>
            <w:r w:rsidRPr="002355A2">
              <w:rPr>
                <w:b/>
                <w:szCs w:val="28"/>
              </w:rPr>
              <w:t xml:space="preserve"> </w:t>
            </w:r>
            <w:r w:rsidR="0095753A" w:rsidRPr="002355A2">
              <w:rPr>
                <w:b/>
                <w:szCs w:val="28"/>
              </w:rPr>
              <w:t>Mananseh Bassey</w:t>
            </w:r>
          </w:p>
          <w:p w:rsidR="0095753A" w:rsidRPr="002355A2" w:rsidRDefault="0095753A" w:rsidP="00216C96">
            <w:pPr>
              <w:pStyle w:val="Heading1"/>
              <w:outlineLvl w:val="0"/>
              <w:rPr>
                <w:sz w:val="24"/>
                <w:szCs w:val="24"/>
              </w:rPr>
            </w:pPr>
            <w:r w:rsidRPr="002355A2">
              <w:rPr>
                <w:sz w:val="24"/>
                <w:szCs w:val="24"/>
              </w:rPr>
              <w:t xml:space="preserve">Programming </w:t>
            </w:r>
            <w:r w:rsidR="00AB57BA" w:rsidRPr="002355A2">
              <w:rPr>
                <w:sz w:val="24"/>
                <w:szCs w:val="24"/>
              </w:rPr>
              <w:t>Manager,</w:t>
            </w:r>
          </w:p>
          <w:p w:rsidR="0095753A" w:rsidRPr="002355A2" w:rsidRDefault="000A0C95" w:rsidP="00216C96">
            <w:pPr>
              <w:pStyle w:val="Heading1"/>
              <w:outlineLvl w:val="0"/>
              <w:rPr>
                <w:sz w:val="24"/>
                <w:szCs w:val="24"/>
              </w:rPr>
            </w:pPr>
            <w:r w:rsidRPr="002355A2">
              <w:rPr>
                <w:sz w:val="24"/>
                <w:szCs w:val="24"/>
              </w:rPr>
              <w:t>IT</w:t>
            </w:r>
            <w:r w:rsidR="0095753A" w:rsidRPr="002355A2">
              <w:rPr>
                <w:sz w:val="24"/>
                <w:szCs w:val="24"/>
              </w:rPr>
              <w:t>mman Consulting Firm</w:t>
            </w:r>
          </w:p>
          <w:p w:rsidR="002355A2" w:rsidRDefault="00F40BEC" w:rsidP="00906C6D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hyperlink r:id="rId16" w:history="1">
              <w:r w:rsidR="00906C6D">
                <w:rPr>
                  <w:rStyle w:val="Hyperlink"/>
                  <w:rFonts w:ascii="Bahnschrift" w:hAnsi="Bahnschrift"/>
                  <w:color w:val="auto"/>
                  <w:sz w:val="24"/>
                  <w:szCs w:val="24"/>
                </w:rPr>
                <w:t>Tel</w:t>
              </w:r>
              <w:r w:rsidR="00AB57BA" w:rsidRPr="00216C96">
                <w:rPr>
                  <w:rStyle w:val="Hyperlink"/>
                  <w:rFonts w:ascii="Bahnschrift" w:hAnsi="Bahnschrift"/>
                  <w:color w:val="auto"/>
                  <w:sz w:val="24"/>
                  <w:szCs w:val="24"/>
                </w:rPr>
                <w:t xml:space="preserve"> +2348052466967</w:t>
              </w:r>
            </w:hyperlink>
          </w:p>
          <w:p w:rsidR="0095753A" w:rsidRPr="00906C6D" w:rsidRDefault="00906C6D" w:rsidP="00906C6D">
            <w:pPr>
              <w:jc w:val="center"/>
              <w:rPr>
                <w:rFonts w:ascii="Bahnschrift" w:hAnsi="Bahnschrift"/>
                <w:color w:val="000000" w:themeColor="text1"/>
                <w:sz w:val="24"/>
                <w:szCs w:val="24"/>
              </w:rPr>
            </w:pPr>
            <w:r w:rsidRPr="00906C6D">
              <w:rPr>
                <w:rFonts w:ascii="Bahnschrift" w:hAnsi="Bahnschrift"/>
                <w:color w:val="000000" w:themeColor="text1"/>
                <w:sz w:val="24"/>
                <w:szCs w:val="24"/>
                <w:u w:val="single"/>
              </w:rPr>
              <w:t>Tel</w:t>
            </w:r>
            <w:r w:rsidR="00AB57BA" w:rsidRPr="00906C6D">
              <w:rPr>
                <w:rFonts w:ascii="Bahnschrift" w:hAnsi="Bahnschrift"/>
                <w:color w:val="000000" w:themeColor="text1"/>
                <w:sz w:val="24"/>
                <w:szCs w:val="24"/>
                <w:u w:val="single"/>
              </w:rPr>
              <w:t>+2348098989918</w:t>
            </w:r>
            <w:r w:rsidR="00AB57BA" w:rsidRPr="00906C6D">
              <w:rPr>
                <w:rFonts w:ascii="Bahnschrift" w:hAnsi="Bahnschrift"/>
                <w:color w:val="000000" w:themeColor="text1"/>
                <w:sz w:val="24"/>
                <w:szCs w:val="24"/>
              </w:rPr>
              <w:t>.</w:t>
            </w:r>
          </w:p>
          <w:p w:rsidR="00AB57BA" w:rsidRPr="0077352A" w:rsidRDefault="00AB57BA" w:rsidP="00E24F23">
            <w:pPr>
              <w:rPr>
                <w:rFonts w:ascii="Bahnschrift" w:hAnsi="Bahnschrift"/>
                <w:b/>
                <w:sz w:val="22"/>
                <w:szCs w:val="24"/>
              </w:rPr>
            </w:pPr>
          </w:p>
          <w:p w:rsidR="00F15E5E" w:rsidRPr="002355A2" w:rsidRDefault="00F15E5E" w:rsidP="00AA539D">
            <w:pPr>
              <w:pStyle w:val="Heading1"/>
              <w:outlineLvl w:val="0"/>
              <w:rPr>
                <w:b/>
                <w:szCs w:val="28"/>
              </w:rPr>
            </w:pPr>
            <w:r w:rsidRPr="002355A2">
              <w:rPr>
                <w:b/>
                <w:szCs w:val="28"/>
              </w:rPr>
              <w:t>Mr, Edwin Okon Nwayen</w:t>
            </w:r>
          </w:p>
          <w:p w:rsidR="00F15E5E" w:rsidRPr="001549D2" w:rsidRDefault="00F15E5E" w:rsidP="00F15E5E">
            <w:pPr>
              <w:rPr>
                <w:rFonts w:ascii="Bahnschrift" w:hAnsi="Bahnschrift"/>
                <w:b/>
                <w:color w:val="000000" w:themeColor="text1"/>
                <w:sz w:val="22"/>
                <w:szCs w:val="22"/>
              </w:rPr>
            </w:pPr>
            <w:r w:rsidRPr="002355A2">
              <w:rPr>
                <w:rFonts w:ascii="Bahnschrift" w:hAnsi="Bahnschrift"/>
                <w:b/>
                <w:color w:val="000000" w:themeColor="text1"/>
                <w:sz w:val="24"/>
                <w:szCs w:val="24"/>
              </w:rPr>
              <w:t>Chief Executive Officer (CEO</w:t>
            </w:r>
            <w:r w:rsidRPr="001549D2">
              <w:rPr>
                <w:rFonts w:ascii="Bahnschrift" w:hAnsi="Bahnschrift"/>
                <w:b/>
                <w:color w:val="000000" w:themeColor="text1"/>
                <w:sz w:val="22"/>
                <w:szCs w:val="22"/>
              </w:rPr>
              <w:t>)</w:t>
            </w:r>
          </w:p>
          <w:p w:rsidR="00F15E5E" w:rsidRPr="002355A2" w:rsidRDefault="00F15E5E" w:rsidP="009E1338">
            <w:pPr>
              <w:pStyle w:val="Heading1"/>
              <w:outlineLvl w:val="0"/>
              <w:rPr>
                <w:sz w:val="24"/>
                <w:szCs w:val="24"/>
              </w:rPr>
            </w:pPr>
            <w:r w:rsidRPr="002355A2">
              <w:rPr>
                <w:sz w:val="24"/>
                <w:szCs w:val="24"/>
              </w:rPr>
              <w:t>Fadafield Limited,</w:t>
            </w:r>
          </w:p>
          <w:p w:rsidR="00F15E5E" w:rsidRPr="002355A2" w:rsidRDefault="00F15E5E" w:rsidP="009E1338">
            <w:pPr>
              <w:pStyle w:val="Heading1"/>
              <w:outlineLvl w:val="0"/>
              <w:rPr>
                <w:sz w:val="24"/>
                <w:szCs w:val="24"/>
              </w:rPr>
            </w:pPr>
            <w:r w:rsidRPr="002355A2">
              <w:rPr>
                <w:sz w:val="24"/>
                <w:szCs w:val="24"/>
              </w:rPr>
              <w:t>32, Feunke Fadugba Road,</w:t>
            </w:r>
          </w:p>
          <w:p w:rsidR="00F15E5E" w:rsidRPr="002355A2" w:rsidRDefault="0077352A" w:rsidP="009E1338">
            <w:pPr>
              <w:pStyle w:val="Heading1"/>
              <w:outlineLvl w:val="0"/>
              <w:rPr>
                <w:sz w:val="24"/>
                <w:szCs w:val="24"/>
              </w:rPr>
            </w:pPr>
            <w:r w:rsidRPr="002355A2">
              <w:rPr>
                <w:sz w:val="24"/>
                <w:szCs w:val="24"/>
              </w:rPr>
              <w:t>JOURNALISTS ESTATE</w:t>
            </w:r>
            <w:r w:rsidR="00F15E5E" w:rsidRPr="002355A2">
              <w:rPr>
                <w:sz w:val="24"/>
                <w:szCs w:val="24"/>
              </w:rPr>
              <w:t>,</w:t>
            </w:r>
          </w:p>
          <w:p w:rsidR="00F15E5E" w:rsidRPr="002355A2" w:rsidRDefault="00F15E5E" w:rsidP="009E1338">
            <w:pPr>
              <w:pStyle w:val="Heading1"/>
              <w:outlineLvl w:val="0"/>
              <w:rPr>
                <w:rFonts w:ascii="Bahnschrift" w:hAnsi="Bahnschrift"/>
                <w:b/>
                <w:sz w:val="24"/>
                <w:szCs w:val="24"/>
              </w:rPr>
            </w:pPr>
            <w:r w:rsidRPr="002355A2">
              <w:rPr>
                <w:sz w:val="24"/>
                <w:szCs w:val="24"/>
              </w:rPr>
              <w:t>Arepo, Phase 1, Ogun State</w:t>
            </w:r>
            <w:r w:rsidRPr="002355A2">
              <w:rPr>
                <w:rFonts w:ascii="Bahnschrift" w:hAnsi="Bahnschrift"/>
                <w:b/>
                <w:sz w:val="24"/>
                <w:szCs w:val="24"/>
              </w:rPr>
              <w:t>.</w:t>
            </w:r>
          </w:p>
          <w:p w:rsidR="00F15E5E" w:rsidRDefault="00F15E5E" w:rsidP="00F15E5E">
            <w:pPr>
              <w:pStyle w:val="Subtitle"/>
              <w:jc w:val="left"/>
              <w:rPr>
                <w:rFonts w:ascii="Bahnschrift" w:eastAsiaTheme="minorHAnsi" w:hAnsi="Bahnschrift"/>
                <w:b/>
                <w:caps w:val="0"/>
                <w:color w:val="000000" w:themeColor="text1"/>
                <w:spacing w:val="0"/>
                <w:sz w:val="24"/>
                <w:szCs w:val="24"/>
              </w:rPr>
            </w:pPr>
          </w:p>
          <w:p w:rsidR="00F15E5E" w:rsidRPr="00906C6D" w:rsidRDefault="00F15E5E" w:rsidP="00906C6D">
            <w:pPr>
              <w:pStyle w:val="Subtitle"/>
              <w:rPr>
                <w:b/>
                <w:i/>
                <w:color w:val="4B6890" w:themeColor="accent3" w:themeShade="BF"/>
                <w:sz w:val="24"/>
                <w:szCs w:val="24"/>
                <w:u w:val="single"/>
              </w:rPr>
            </w:pPr>
            <w:r w:rsidRPr="00906C6D">
              <w:rPr>
                <w:color w:val="auto"/>
                <w:sz w:val="24"/>
                <w:szCs w:val="24"/>
                <w:u w:val="single"/>
              </w:rPr>
              <w:t>Tel</w:t>
            </w:r>
            <w:r w:rsidRPr="00906C6D">
              <w:rPr>
                <w:color w:val="A1622F" w:themeColor="accent2" w:themeShade="80"/>
                <w:sz w:val="24"/>
                <w:szCs w:val="24"/>
                <w:u w:val="single"/>
              </w:rPr>
              <w:t>:</w:t>
            </w:r>
            <w:r w:rsidRPr="00906C6D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06C6D">
              <w:rPr>
                <w:rFonts w:ascii="Bahnschrift" w:hAnsi="Bahnschrift"/>
                <w:b/>
                <w:color w:val="000000" w:themeColor="text1"/>
                <w:sz w:val="24"/>
                <w:szCs w:val="24"/>
                <w:u w:val="single"/>
              </w:rPr>
              <w:t>+234823066388</w:t>
            </w:r>
          </w:p>
          <w:p w:rsidR="000A0C95" w:rsidRDefault="00F15E5E" w:rsidP="00F15E5E">
            <w:pPr>
              <w:rPr>
                <w:rFonts w:ascii="Bahnschrift" w:hAnsi="Bahnschrift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A4744" w:rsidRPr="007A4744" w:rsidRDefault="007A4744" w:rsidP="007A4744">
            <w:pPr>
              <w:rPr>
                <w:rFonts w:ascii="Bahnschrift" w:hAnsi="Bahnschrift"/>
                <w:color w:val="000000" w:themeColor="text1"/>
                <w:sz w:val="24"/>
                <w:szCs w:val="24"/>
              </w:rPr>
            </w:pPr>
          </w:p>
          <w:p w:rsidR="00047640" w:rsidRPr="00AF4902" w:rsidRDefault="00047640" w:rsidP="00047640">
            <w:pPr>
              <w:pStyle w:val="Subtitle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47640" w:rsidRPr="00AB57BA" w:rsidRDefault="00047640" w:rsidP="00047640">
            <w:pPr>
              <w:pStyle w:val="Subtitle"/>
              <w:jc w:val="left"/>
              <w:rPr>
                <w:rFonts w:ascii="Bahnschrift" w:hAnsi="Bahnschrift"/>
                <w:b/>
                <w:color w:val="000000" w:themeColor="text1"/>
                <w:sz w:val="24"/>
                <w:szCs w:val="24"/>
              </w:rPr>
            </w:pPr>
          </w:p>
          <w:p w:rsidR="000C0149" w:rsidRPr="00AF4902" w:rsidRDefault="000C0149" w:rsidP="00F15E5E">
            <w:pPr>
              <w:pStyle w:val="Subtitle"/>
              <w:jc w:val="left"/>
              <w:rPr>
                <w:sz w:val="24"/>
                <w:szCs w:val="24"/>
              </w:rPr>
            </w:pPr>
          </w:p>
        </w:tc>
      </w:tr>
    </w:tbl>
    <w:p w:rsidR="00CA36C7" w:rsidRPr="0029262E" w:rsidRDefault="008A5D60" w:rsidP="003337D4">
      <w:pPr>
        <w:pStyle w:val="Subtitle"/>
        <w:jc w:val="left"/>
        <w:rPr>
          <w:sz w:val="24"/>
          <w:szCs w:val="24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8103028</wp:posOffset>
            </wp:positionV>
            <wp:extent cx="6347460" cy="1913255"/>
            <wp:effectExtent l="0" t="0" r="0" b="0"/>
            <wp:wrapTight wrapText="bothSides">
              <wp:wrapPolygon edited="0">
                <wp:start x="0" y="0"/>
                <wp:lineTo x="0" y="21507"/>
                <wp:lineTo x="21587" y="21507"/>
                <wp:lineTo x="21587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D33" w:rsidRDefault="00510D33" w:rsidP="00510D33">
      <w:pPr>
        <w:rPr>
          <w:rFonts w:ascii="Arial" w:hAnsi="Arial" w:cs="Arial"/>
          <w:color w:val="222222"/>
          <w:shd w:val="clear" w:color="auto" w:fill="FFFFFF"/>
        </w:rPr>
      </w:pPr>
    </w:p>
    <w:p w:rsidR="00247D96" w:rsidRDefault="00247D96" w:rsidP="00247D96">
      <w:pPr>
        <w:rPr>
          <w:rFonts w:ascii="Arial" w:hAnsi="Arial" w:cs="Arial"/>
          <w:color w:val="222222"/>
          <w:shd w:val="clear" w:color="auto" w:fill="FFFFFF"/>
        </w:rPr>
      </w:pPr>
    </w:p>
    <w:p w:rsidR="00510D33" w:rsidRDefault="00510D33" w:rsidP="00510D33">
      <w:pPr>
        <w:rPr>
          <w:rFonts w:ascii="Arial" w:hAnsi="Arial" w:cs="Arial"/>
          <w:color w:val="222222"/>
          <w:shd w:val="clear" w:color="auto" w:fill="FFFFFF"/>
        </w:rPr>
      </w:pPr>
    </w:p>
    <w:p w:rsidR="00CA36C7" w:rsidRPr="00553914" w:rsidRDefault="00CA36C7" w:rsidP="00CA36C7">
      <w:pPr>
        <w:pStyle w:val="NoSpacing"/>
        <w:rPr>
          <w:rFonts w:asciiTheme="majorHAnsi" w:hAnsiTheme="majorHAnsi"/>
          <w:sz w:val="28"/>
          <w:szCs w:val="28"/>
        </w:rPr>
      </w:pPr>
    </w:p>
    <w:p w:rsidR="00535F87" w:rsidRPr="00173B36" w:rsidRDefault="00F40BEC" w:rsidP="00363144">
      <w:r>
        <w:rPr>
          <w:noProof/>
        </w:rPr>
      </w:r>
      <w:r>
        <w:rPr>
          <w:noProof/>
        </w:rPr>
        <w:pict>
          <v:rect id="Rectangle 5" o:spid="_x0000_s1026" alt="https://www.thebalancecareers.com/thmb/jlgP48I6wwkjWqBcdNppU8j6pAc=/1000x0/filters:no_upscale():max_bytes(150000):strip_icc():format(webp)/2060144v1-5ba4741cc9e77c0050430b63.pn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EC" w:rsidRDefault="00F40BEC" w:rsidP="00BA3E51">
      <w:pPr>
        <w:spacing w:line="240" w:lineRule="auto"/>
      </w:pPr>
      <w:r>
        <w:separator/>
      </w:r>
    </w:p>
  </w:endnote>
  <w:endnote w:type="continuationSeparator" w:id="0">
    <w:p w:rsidR="00F40BEC" w:rsidRDefault="00F40BEC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EC" w:rsidRDefault="00F40BEC" w:rsidP="00BA3E51">
      <w:pPr>
        <w:spacing w:line="240" w:lineRule="auto"/>
      </w:pPr>
      <w:r>
        <w:separator/>
      </w:r>
    </w:p>
  </w:footnote>
  <w:footnote w:type="continuationSeparator" w:id="0">
    <w:p w:rsidR="00F40BEC" w:rsidRDefault="00F40BEC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4" type="#_x0000_t75" alt="Phone icon" style="width:75.35pt;height:71.15pt;visibility:visible;mso-wrap-style:square" o:bullet="t">
        <v:imagedata r:id="rId1" o:title="Phone icon"/>
      </v:shape>
    </w:pict>
  </w:numPicBullet>
  <w:numPicBullet w:numPicBulletId="1">
    <w:pict>
      <v:shape id="_x0000_i1425" type="#_x0000_t75" alt="Email icon" style="width:75.35pt;height:61.1pt;visibility:visible;mso-wrap-style:square" o:bullet="t">
        <v:imagedata r:id="rId2" o:title="Email icon"/>
      </v:shape>
    </w:pict>
  </w:numPicBullet>
  <w:abstractNum w:abstractNumId="0" w15:restartNumberingAfterBreak="0">
    <w:nsid w:val="07627BC0"/>
    <w:multiLevelType w:val="hybridMultilevel"/>
    <w:tmpl w:val="79DC6B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7C530D"/>
    <w:multiLevelType w:val="hybridMultilevel"/>
    <w:tmpl w:val="BA76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7D3"/>
    <w:multiLevelType w:val="hybridMultilevel"/>
    <w:tmpl w:val="F68E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3B1"/>
    <w:multiLevelType w:val="hybridMultilevel"/>
    <w:tmpl w:val="EB525566"/>
    <w:lvl w:ilvl="0" w:tplc="7D1894F0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5F1ACED2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5CA582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A1C47040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E9366CE8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7B420262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D5525C18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7AE8B76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ACBE71BC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abstractNum w:abstractNumId="4" w15:restartNumberingAfterBreak="0">
    <w:nsid w:val="10A12D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18C4BBD"/>
    <w:multiLevelType w:val="hybridMultilevel"/>
    <w:tmpl w:val="92809FFC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76B277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B9301B6"/>
    <w:multiLevelType w:val="hybridMultilevel"/>
    <w:tmpl w:val="8D42BDAE"/>
    <w:lvl w:ilvl="0" w:tplc="45764C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C8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5EB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D05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82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324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76A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47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E5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6F59FE"/>
    <w:multiLevelType w:val="hybridMultilevel"/>
    <w:tmpl w:val="67384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42FE9"/>
    <w:multiLevelType w:val="hybridMultilevel"/>
    <w:tmpl w:val="744C2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B4CF3"/>
    <w:multiLevelType w:val="hybridMultilevel"/>
    <w:tmpl w:val="314A3622"/>
    <w:lvl w:ilvl="0" w:tplc="B5F296B6">
      <w:start w:val="1"/>
      <w:numFmt w:val="upperRoman"/>
      <w:lvlText w:val="%1."/>
      <w:lvlJc w:val="left"/>
      <w:pPr>
        <w:ind w:left="2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1" w15:restartNumberingAfterBreak="0">
    <w:nsid w:val="2AB50B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F0D40C9"/>
    <w:multiLevelType w:val="hybridMultilevel"/>
    <w:tmpl w:val="4DF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4E2F"/>
    <w:multiLevelType w:val="hybridMultilevel"/>
    <w:tmpl w:val="8EFE530A"/>
    <w:lvl w:ilvl="0" w:tplc="306855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A1BB2"/>
    <w:multiLevelType w:val="hybridMultilevel"/>
    <w:tmpl w:val="76843D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1C974E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79E4F44"/>
    <w:multiLevelType w:val="multilevel"/>
    <w:tmpl w:val="461E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477325"/>
    <w:multiLevelType w:val="hybridMultilevel"/>
    <w:tmpl w:val="45A65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CB4AD1"/>
    <w:multiLevelType w:val="hybridMultilevel"/>
    <w:tmpl w:val="B882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F78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94F52A3"/>
    <w:multiLevelType w:val="hybridMultilevel"/>
    <w:tmpl w:val="EFD0A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96779"/>
    <w:multiLevelType w:val="hybridMultilevel"/>
    <w:tmpl w:val="C10E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063E7"/>
    <w:multiLevelType w:val="hybridMultilevel"/>
    <w:tmpl w:val="C9BE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D7F4D"/>
    <w:multiLevelType w:val="multilevel"/>
    <w:tmpl w:val="04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7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1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0"/>
  </w:num>
  <w:num w:numId="5">
    <w:abstractNumId w:val="14"/>
  </w:num>
  <w:num w:numId="6">
    <w:abstractNumId w:val="5"/>
  </w:num>
  <w:num w:numId="7">
    <w:abstractNumId w:val="2"/>
  </w:num>
  <w:num w:numId="8">
    <w:abstractNumId w:val="21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4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1"/>
  </w:num>
  <w:num w:numId="21">
    <w:abstractNumId w:val="22"/>
  </w:num>
  <w:num w:numId="22">
    <w:abstractNumId w:val="15"/>
  </w:num>
  <w:num w:numId="23">
    <w:abstractNumId w:val="6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ctiveWritingStyle w:appName="MSWord" w:lang="en-US" w:vendorID="64" w:dllVersion="131078" w:nlCheck="1" w:checkStyle="0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144"/>
    <w:rsid w:val="0002099A"/>
    <w:rsid w:val="000243E3"/>
    <w:rsid w:val="00025761"/>
    <w:rsid w:val="00037967"/>
    <w:rsid w:val="00041F8A"/>
    <w:rsid w:val="00045F2E"/>
    <w:rsid w:val="00047640"/>
    <w:rsid w:val="000533FE"/>
    <w:rsid w:val="000546A7"/>
    <w:rsid w:val="00055BBC"/>
    <w:rsid w:val="00067301"/>
    <w:rsid w:val="00073BF3"/>
    <w:rsid w:val="000769DA"/>
    <w:rsid w:val="00081B51"/>
    <w:rsid w:val="0008301E"/>
    <w:rsid w:val="00091CDD"/>
    <w:rsid w:val="00093868"/>
    <w:rsid w:val="000A0C95"/>
    <w:rsid w:val="000A6E00"/>
    <w:rsid w:val="000B42A2"/>
    <w:rsid w:val="000B4C18"/>
    <w:rsid w:val="000C0149"/>
    <w:rsid w:val="000C0C9D"/>
    <w:rsid w:val="000C2FDE"/>
    <w:rsid w:val="000C63D0"/>
    <w:rsid w:val="000C7293"/>
    <w:rsid w:val="000C7B85"/>
    <w:rsid w:val="000D0742"/>
    <w:rsid w:val="000D3891"/>
    <w:rsid w:val="000E7411"/>
    <w:rsid w:val="000F3EB0"/>
    <w:rsid w:val="000F3FE2"/>
    <w:rsid w:val="000F5459"/>
    <w:rsid w:val="001062E1"/>
    <w:rsid w:val="0011434D"/>
    <w:rsid w:val="00116F00"/>
    <w:rsid w:val="0012127F"/>
    <w:rsid w:val="00124A16"/>
    <w:rsid w:val="00130704"/>
    <w:rsid w:val="001339FC"/>
    <w:rsid w:val="00133E70"/>
    <w:rsid w:val="001348E1"/>
    <w:rsid w:val="00135B19"/>
    <w:rsid w:val="00140582"/>
    <w:rsid w:val="00143839"/>
    <w:rsid w:val="00144334"/>
    <w:rsid w:val="0014563D"/>
    <w:rsid w:val="00146F55"/>
    <w:rsid w:val="00157D7B"/>
    <w:rsid w:val="00161730"/>
    <w:rsid w:val="00162399"/>
    <w:rsid w:val="00173B36"/>
    <w:rsid w:val="00176106"/>
    <w:rsid w:val="00177BCB"/>
    <w:rsid w:val="001908E5"/>
    <w:rsid w:val="001953B6"/>
    <w:rsid w:val="001979B0"/>
    <w:rsid w:val="001A1539"/>
    <w:rsid w:val="001C4D8B"/>
    <w:rsid w:val="001C4DA4"/>
    <w:rsid w:val="001D5C58"/>
    <w:rsid w:val="001E43EE"/>
    <w:rsid w:val="001E5794"/>
    <w:rsid w:val="001F1F74"/>
    <w:rsid w:val="001F6711"/>
    <w:rsid w:val="001F6D5E"/>
    <w:rsid w:val="002033B6"/>
    <w:rsid w:val="0021204A"/>
    <w:rsid w:val="00213FE5"/>
    <w:rsid w:val="00215D83"/>
    <w:rsid w:val="00216C96"/>
    <w:rsid w:val="00217454"/>
    <w:rsid w:val="0021780C"/>
    <w:rsid w:val="002251C8"/>
    <w:rsid w:val="00230778"/>
    <w:rsid w:val="002355A2"/>
    <w:rsid w:val="0023600D"/>
    <w:rsid w:val="002378D1"/>
    <w:rsid w:val="00240433"/>
    <w:rsid w:val="00241482"/>
    <w:rsid w:val="00247D96"/>
    <w:rsid w:val="00253BCD"/>
    <w:rsid w:val="00261E7B"/>
    <w:rsid w:val="0026241B"/>
    <w:rsid w:val="002820E0"/>
    <w:rsid w:val="00282223"/>
    <w:rsid w:val="0029262E"/>
    <w:rsid w:val="00293BB8"/>
    <w:rsid w:val="002954B8"/>
    <w:rsid w:val="002961F8"/>
    <w:rsid w:val="002A4A92"/>
    <w:rsid w:val="002B0852"/>
    <w:rsid w:val="002B0987"/>
    <w:rsid w:val="002C0662"/>
    <w:rsid w:val="002C5302"/>
    <w:rsid w:val="002D5478"/>
    <w:rsid w:val="002E2FA6"/>
    <w:rsid w:val="002F3E00"/>
    <w:rsid w:val="002F4187"/>
    <w:rsid w:val="00304A28"/>
    <w:rsid w:val="00305BDA"/>
    <w:rsid w:val="00305CBC"/>
    <w:rsid w:val="00310BDE"/>
    <w:rsid w:val="00314AAA"/>
    <w:rsid w:val="00317D64"/>
    <w:rsid w:val="00320B5A"/>
    <w:rsid w:val="00320ECB"/>
    <w:rsid w:val="003245CC"/>
    <w:rsid w:val="00327EB3"/>
    <w:rsid w:val="0033309C"/>
    <w:rsid w:val="003337D4"/>
    <w:rsid w:val="003401AD"/>
    <w:rsid w:val="00344FC0"/>
    <w:rsid w:val="00347E38"/>
    <w:rsid w:val="00353804"/>
    <w:rsid w:val="0035545B"/>
    <w:rsid w:val="00363144"/>
    <w:rsid w:val="00365A79"/>
    <w:rsid w:val="0037509C"/>
    <w:rsid w:val="00375C74"/>
    <w:rsid w:val="00377A0D"/>
    <w:rsid w:val="00381A62"/>
    <w:rsid w:val="00381AF4"/>
    <w:rsid w:val="00381FAA"/>
    <w:rsid w:val="00382737"/>
    <w:rsid w:val="0039064B"/>
    <w:rsid w:val="003A03C3"/>
    <w:rsid w:val="003A7E87"/>
    <w:rsid w:val="003E02DA"/>
    <w:rsid w:val="003E1692"/>
    <w:rsid w:val="003E17A7"/>
    <w:rsid w:val="003E67ED"/>
    <w:rsid w:val="003E7783"/>
    <w:rsid w:val="003E7B22"/>
    <w:rsid w:val="003E7E07"/>
    <w:rsid w:val="003F12F1"/>
    <w:rsid w:val="00400DEC"/>
    <w:rsid w:val="00404830"/>
    <w:rsid w:val="00415A0C"/>
    <w:rsid w:val="00422759"/>
    <w:rsid w:val="00425931"/>
    <w:rsid w:val="004357D9"/>
    <w:rsid w:val="00442A0E"/>
    <w:rsid w:val="00443C70"/>
    <w:rsid w:val="004455D4"/>
    <w:rsid w:val="00446CDC"/>
    <w:rsid w:val="00462B70"/>
    <w:rsid w:val="00466811"/>
    <w:rsid w:val="00486625"/>
    <w:rsid w:val="004A0812"/>
    <w:rsid w:val="004A4C74"/>
    <w:rsid w:val="004A5541"/>
    <w:rsid w:val="004B6BC7"/>
    <w:rsid w:val="004C1D00"/>
    <w:rsid w:val="004D0546"/>
    <w:rsid w:val="004D3458"/>
    <w:rsid w:val="004E5226"/>
    <w:rsid w:val="004E6AB2"/>
    <w:rsid w:val="004E70E8"/>
    <w:rsid w:val="004E7760"/>
    <w:rsid w:val="004F4476"/>
    <w:rsid w:val="005001C8"/>
    <w:rsid w:val="0050062E"/>
    <w:rsid w:val="00500B7A"/>
    <w:rsid w:val="00506685"/>
    <w:rsid w:val="00510D33"/>
    <w:rsid w:val="00512A03"/>
    <w:rsid w:val="00520EAA"/>
    <w:rsid w:val="00521D9A"/>
    <w:rsid w:val="00525B63"/>
    <w:rsid w:val="00527F25"/>
    <w:rsid w:val="005345D0"/>
    <w:rsid w:val="00535F87"/>
    <w:rsid w:val="0053767C"/>
    <w:rsid w:val="00541A9A"/>
    <w:rsid w:val="00546AB0"/>
    <w:rsid w:val="005551AF"/>
    <w:rsid w:val="00563E53"/>
    <w:rsid w:val="00564622"/>
    <w:rsid w:val="005709BB"/>
    <w:rsid w:val="005714DB"/>
    <w:rsid w:val="00580C6C"/>
    <w:rsid w:val="00591A31"/>
    <w:rsid w:val="005A3E0B"/>
    <w:rsid w:val="005A6811"/>
    <w:rsid w:val="005B3227"/>
    <w:rsid w:val="005B7013"/>
    <w:rsid w:val="005C05CC"/>
    <w:rsid w:val="005C5697"/>
    <w:rsid w:val="005D1C8E"/>
    <w:rsid w:val="005E2C05"/>
    <w:rsid w:val="005E504F"/>
    <w:rsid w:val="005E646F"/>
    <w:rsid w:val="00604DA5"/>
    <w:rsid w:val="0060524D"/>
    <w:rsid w:val="00611CFA"/>
    <w:rsid w:val="00622B0B"/>
    <w:rsid w:val="00624161"/>
    <w:rsid w:val="00637946"/>
    <w:rsid w:val="00644140"/>
    <w:rsid w:val="00651BCE"/>
    <w:rsid w:val="006540F4"/>
    <w:rsid w:val="006736ED"/>
    <w:rsid w:val="00676B3D"/>
    <w:rsid w:val="0068094B"/>
    <w:rsid w:val="00683F7B"/>
    <w:rsid w:val="00686284"/>
    <w:rsid w:val="00691A88"/>
    <w:rsid w:val="006A051B"/>
    <w:rsid w:val="006A094C"/>
    <w:rsid w:val="006A745B"/>
    <w:rsid w:val="006B131D"/>
    <w:rsid w:val="006E3232"/>
    <w:rsid w:val="006E340D"/>
    <w:rsid w:val="006E6358"/>
    <w:rsid w:val="00714106"/>
    <w:rsid w:val="007157E1"/>
    <w:rsid w:val="00722FD8"/>
    <w:rsid w:val="00727E68"/>
    <w:rsid w:val="007312E6"/>
    <w:rsid w:val="00731CE0"/>
    <w:rsid w:val="0073402D"/>
    <w:rsid w:val="00744394"/>
    <w:rsid w:val="00744F60"/>
    <w:rsid w:val="00750770"/>
    <w:rsid w:val="007534CF"/>
    <w:rsid w:val="0075428D"/>
    <w:rsid w:val="00754456"/>
    <w:rsid w:val="0077352A"/>
    <w:rsid w:val="00773EDE"/>
    <w:rsid w:val="00777741"/>
    <w:rsid w:val="007778B0"/>
    <w:rsid w:val="0078101E"/>
    <w:rsid w:val="0079270E"/>
    <w:rsid w:val="00792D43"/>
    <w:rsid w:val="007A1D5B"/>
    <w:rsid w:val="007A4744"/>
    <w:rsid w:val="007B30FE"/>
    <w:rsid w:val="007B7A61"/>
    <w:rsid w:val="007C6B92"/>
    <w:rsid w:val="007D2523"/>
    <w:rsid w:val="007D25FF"/>
    <w:rsid w:val="007E1FA8"/>
    <w:rsid w:val="007E30E2"/>
    <w:rsid w:val="007E6083"/>
    <w:rsid w:val="007E6EB1"/>
    <w:rsid w:val="007E7551"/>
    <w:rsid w:val="00800669"/>
    <w:rsid w:val="00800714"/>
    <w:rsid w:val="008157C8"/>
    <w:rsid w:val="00817946"/>
    <w:rsid w:val="008211F2"/>
    <w:rsid w:val="00830BEA"/>
    <w:rsid w:val="008327D2"/>
    <w:rsid w:val="0083550D"/>
    <w:rsid w:val="00840D98"/>
    <w:rsid w:val="00854B16"/>
    <w:rsid w:val="00854F1E"/>
    <w:rsid w:val="00855181"/>
    <w:rsid w:val="008757C9"/>
    <w:rsid w:val="00875E39"/>
    <w:rsid w:val="00877AAD"/>
    <w:rsid w:val="00882F23"/>
    <w:rsid w:val="00885E73"/>
    <w:rsid w:val="0089047A"/>
    <w:rsid w:val="00891228"/>
    <w:rsid w:val="00892FF1"/>
    <w:rsid w:val="008A1020"/>
    <w:rsid w:val="008A1250"/>
    <w:rsid w:val="008A1FCF"/>
    <w:rsid w:val="008A5D60"/>
    <w:rsid w:val="008B1112"/>
    <w:rsid w:val="008B63A6"/>
    <w:rsid w:val="008C78F5"/>
    <w:rsid w:val="008D2BB6"/>
    <w:rsid w:val="008D4A34"/>
    <w:rsid w:val="008E3991"/>
    <w:rsid w:val="008F2864"/>
    <w:rsid w:val="008F39BD"/>
    <w:rsid w:val="008F7F88"/>
    <w:rsid w:val="009008F0"/>
    <w:rsid w:val="00901BA7"/>
    <w:rsid w:val="00906C6D"/>
    <w:rsid w:val="00914419"/>
    <w:rsid w:val="00921E7A"/>
    <w:rsid w:val="00954582"/>
    <w:rsid w:val="0095753A"/>
    <w:rsid w:val="00962E61"/>
    <w:rsid w:val="00971A31"/>
    <w:rsid w:val="00973B34"/>
    <w:rsid w:val="00986331"/>
    <w:rsid w:val="009A6667"/>
    <w:rsid w:val="009B3A9A"/>
    <w:rsid w:val="009C7105"/>
    <w:rsid w:val="009E1338"/>
    <w:rsid w:val="009E1CA8"/>
    <w:rsid w:val="009E4FD4"/>
    <w:rsid w:val="00A05667"/>
    <w:rsid w:val="00A122BB"/>
    <w:rsid w:val="00A27EF3"/>
    <w:rsid w:val="00A35E56"/>
    <w:rsid w:val="00A35F9B"/>
    <w:rsid w:val="00A37F9E"/>
    <w:rsid w:val="00A43208"/>
    <w:rsid w:val="00A50D3C"/>
    <w:rsid w:val="00A549D1"/>
    <w:rsid w:val="00A564F7"/>
    <w:rsid w:val="00A7625C"/>
    <w:rsid w:val="00A94295"/>
    <w:rsid w:val="00A95F97"/>
    <w:rsid w:val="00A97724"/>
    <w:rsid w:val="00AA539D"/>
    <w:rsid w:val="00AB57BA"/>
    <w:rsid w:val="00AB72C5"/>
    <w:rsid w:val="00AB7FE5"/>
    <w:rsid w:val="00AC1E5A"/>
    <w:rsid w:val="00AC6DA0"/>
    <w:rsid w:val="00AE19A7"/>
    <w:rsid w:val="00AE2191"/>
    <w:rsid w:val="00AE2D2B"/>
    <w:rsid w:val="00AE4224"/>
    <w:rsid w:val="00AE4721"/>
    <w:rsid w:val="00AF3DA6"/>
    <w:rsid w:val="00AF4902"/>
    <w:rsid w:val="00B03D97"/>
    <w:rsid w:val="00B206F7"/>
    <w:rsid w:val="00B2172F"/>
    <w:rsid w:val="00B27793"/>
    <w:rsid w:val="00B33E1B"/>
    <w:rsid w:val="00B370B1"/>
    <w:rsid w:val="00B43CA5"/>
    <w:rsid w:val="00B47F85"/>
    <w:rsid w:val="00B54AD3"/>
    <w:rsid w:val="00B56877"/>
    <w:rsid w:val="00B62B99"/>
    <w:rsid w:val="00B62F35"/>
    <w:rsid w:val="00B643D0"/>
    <w:rsid w:val="00B65A62"/>
    <w:rsid w:val="00B71E93"/>
    <w:rsid w:val="00B72BBF"/>
    <w:rsid w:val="00B73864"/>
    <w:rsid w:val="00B83AA1"/>
    <w:rsid w:val="00B87E22"/>
    <w:rsid w:val="00BA0160"/>
    <w:rsid w:val="00BA076A"/>
    <w:rsid w:val="00BA1BE4"/>
    <w:rsid w:val="00BA246D"/>
    <w:rsid w:val="00BA3E51"/>
    <w:rsid w:val="00BB3142"/>
    <w:rsid w:val="00BC6917"/>
    <w:rsid w:val="00BD582E"/>
    <w:rsid w:val="00BD6049"/>
    <w:rsid w:val="00BD7640"/>
    <w:rsid w:val="00BF1713"/>
    <w:rsid w:val="00BF44DF"/>
    <w:rsid w:val="00BF7FC6"/>
    <w:rsid w:val="00C00A4D"/>
    <w:rsid w:val="00C03164"/>
    <w:rsid w:val="00C06522"/>
    <w:rsid w:val="00C10A02"/>
    <w:rsid w:val="00C1258E"/>
    <w:rsid w:val="00C13D05"/>
    <w:rsid w:val="00C155FC"/>
    <w:rsid w:val="00C15A23"/>
    <w:rsid w:val="00C16383"/>
    <w:rsid w:val="00C16776"/>
    <w:rsid w:val="00C21A45"/>
    <w:rsid w:val="00C27A6E"/>
    <w:rsid w:val="00C44659"/>
    <w:rsid w:val="00C532FC"/>
    <w:rsid w:val="00C6502F"/>
    <w:rsid w:val="00C6784D"/>
    <w:rsid w:val="00C747CD"/>
    <w:rsid w:val="00C75D84"/>
    <w:rsid w:val="00C83859"/>
    <w:rsid w:val="00C857CB"/>
    <w:rsid w:val="00C8652C"/>
    <w:rsid w:val="00C911AB"/>
    <w:rsid w:val="00C91827"/>
    <w:rsid w:val="00C95D52"/>
    <w:rsid w:val="00CA36C7"/>
    <w:rsid w:val="00CA5CD9"/>
    <w:rsid w:val="00CA6162"/>
    <w:rsid w:val="00CB2A52"/>
    <w:rsid w:val="00CC094E"/>
    <w:rsid w:val="00CC2046"/>
    <w:rsid w:val="00CD3D46"/>
    <w:rsid w:val="00CD75C1"/>
    <w:rsid w:val="00CE1BA6"/>
    <w:rsid w:val="00CE1D2B"/>
    <w:rsid w:val="00CE402D"/>
    <w:rsid w:val="00CE5839"/>
    <w:rsid w:val="00CF03F3"/>
    <w:rsid w:val="00D0209A"/>
    <w:rsid w:val="00D04093"/>
    <w:rsid w:val="00D0794D"/>
    <w:rsid w:val="00D140DF"/>
    <w:rsid w:val="00D14A01"/>
    <w:rsid w:val="00D23112"/>
    <w:rsid w:val="00D2409F"/>
    <w:rsid w:val="00D3039E"/>
    <w:rsid w:val="00D3337D"/>
    <w:rsid w:val="00D3586B"/>
    <w:rsid w:val="00D37F9F"/>
    <w:rsid w:val="00D52F0D"/>
    <w:rsid w:val="00D55C9F"/>
    <w:rsid w:val="00D56B81"/>
    <w:rsid w:val="00D62E7F"/>
    <w:rsid w:val="00D666BB"/>
    <w:rsid w:val="00D6670E"/>
    <w:rsid w:val="00D66A47"/>
    <w:rsid w:val="00D66C58"/>
    <w:rsid w:val="00D7147C"/>
    <w:rsid w:val="00D720DF"/>
    <w:rsid w:val="00D751CB"/>
    <w:rsid w:val="00D91556"/>
    <w:rsid w:val="00D92ED4"/>
    <w:rsid w:val="00D94A0F"/>
    <w:rsid w:val="00D94ABF"/>
    <w:rsid w:val="00DA0929"/>
    <w:rsid w:val="00DA5ADE"/>
    <w:rsid w:val="00DA643C"/>
    <w:rsid w:val="00DB36B0"/>
    <w:rsid w:val="00DE2EBC"/>
    <w:rsid w:val="00DF5239"/>
    <w:rsid w:val="00DF5AAC"/>
    <w:rsid w:val="00E03D1E"/>
    <w:rsid w:val="00E10E97"/>
    <w:rsid w:val="00E16593"/>
    <w:rsid w:val="00E1726F"/>
    <w:rsid w:val="00E20245"/>
    <w:rsid w:val="00E21D43"/>
    <w:rsid w:val="00E2389D"/>
    <w:rsid w:val="00E24F23"/>
    <w:rsid w:val="00E304A2"/>
    <w:rsid w:val="00E36E32"/>
    <w:rsid w:val="00E40D93"/>
    <w:rsid w:val="00E4379F"/>
    <w:rsid w:val="00E5173A"/>
    <w:rsid w:val="00E5302E"/>
    <w:rsid w:val="00E5411C"/>
    <w:rsid w:val="00E5750D"/>
    <w:rsid w:val="00E61F07"/>
    <w:rsid w:val="00E65596"/>
    <w:rsid w:val="00E7687F"/>
    <w:rsid w:val="00E82C4C"/>
    <w:rsid w:val="00E852D1"/>
    <w:rsid w:val="00EA0042"/>
    <w:rsid w:val="00EA0191"/>
    <w:rsid w:val="00EB01E7"/>
    <w:rsid w:val="00EB181F"/>
    <w:rsid w:val="00EB1D1B"/>
    <w:rsid w:val="00EC6180"/>
    <w:rsid w:val="00EE2364"/>
    <w:rsid w:val="00EE27EC"/>
    <w:rsid w:val="00F0215D"/>
    <w:rsid w:val="00F02576"/>
    <w:rsid w:val="00F02E5E"/>
    <w:rsid w:val="00F15E5E"/>
    <w:rsid w:val="00F213A4"/>
    <w:rsid w:val="00F27EC1"/>
    <w:rsid w:val="00F32126"/>
    <w:rsid w:val="00F33B2D"/>
    <w:rsid w:val="00F36875"/>
    <w:rsid w:val="00F40BEC"/>
    <w:rsid w:val="00F512BF"/>
    <w:rsid w:val="00F51E3E"/>
    <w:rsid w:val="00F53B71"/>
    <w:rsid w:val="00F60AC1"/>
    <w:rsid w:val="00F66383"/>
    <w:rsid w:val="00F716E1"/>
    <w:rsid w:val="00F75353"/>
    <w:rsid w:val="00F81FCA"/>
    <w:rsid w:val="00F86352"/>
    <w:rsid w:val="00F86A45"/>
    <w:rsid w:val="00F908C3"/>
    <w:rsid w:val="00F91753"/>
    <w:rsid w:val="00F9177E"/>
    <w:rsid w:val="00F97551"/>
    <w:rsid w:val="00F97C1B"/>
    <w:rsid w:val="00FA58F8"/>
    <w:rsid w:val="00FB1F01"/>
    <w:rsid w:val="00FB2F47"/>
    <w:rsid w:val="00FC4E82"/>
    <w:rsid w:val="00FE1799"/>
    <w:rsid w:val="00FE2094"/>
    <w:rsid w:val="00FE7972"/>
    <w:rsid w:val="00FF352C"/>
    <w:rsid w:val="00FF66D4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14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character" w:customStyle="1" w:styleId="rdw-link-decorator-wrapper">
    <w:name w:val="rdw-link-decorator-wrapper"/>
    <w:basedOn w:val="DefaultParagraphFont"/>
    <w:rsid w:val="00CD75C1"/>
  </w:style>
  <w:style w:type="character" w:styleId="Strong">
    <w:name w:val="Strong"/>
    <w:basedOn w:val="DefaultParagraphFont"/>
    <w:uiPriority w:val="22"/>
    <w:qFormat/>
    <w:rsid w:val="0039064B"/>
    <w:rPr>
      <w:b/>
      <w:bCs/>
    </w:rPr>
  </w:style>
  <w:style w:type="paragraph" w:styleId="NormalWeb">
    <w:name w:val="Normal (Web)"/>
    <w:basedOn w:val="Normal"/>
    <w:uiPriority w:val="99"/>
    <w:unhideWhenUsed/>
    <w:rsid w:val="00E5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ntl-sc-block-headingtext">
    <w:name w:val="mntl-sc-block-heading__text"/>
    <w:basedOn w:val="DefaultParagraphFont"/>
    <w:rsid w:val="00E5302E"/>
  </w:style>
  <w:style w:type="paragraph" w:customStyle="1" w:styleId="comp">
    <w:name w:val="comp"/>
    <w:basedOn w:val="Normal"/>
    <w:rsid w:val="00E5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55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90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90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goody.github.io/profil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goodnews-" TargetMode="External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hyperlink" Target="Tel:+234805246696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hyperlink" Target="http://www.itmann.training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thub.com/stgoody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Goodnews\AppData\Roaming\Microsoft\Templates\Columns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MY TIME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A12-491D-9094-724BFA41A4F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A12-491D-9094-724BFA41A4F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A12-491D-9094-724BFA41A4F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A12-491D-9094-724BFA41A4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Programming</c:v>
                </c:pt>
                <c:pt idx="1">
                  <c:v>Planning &amp; Study</c:v>
                </c:pt>
                <c:pt idx="2">
                  <c:v>Web Designing</c:v>
                </c:pt>
                <c:pt idx="3">
                  <c:v>Family &amp; Friends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0.35</c:v>
                </c:pt>
                <c:pt idx="1">
                  <c:v>0.15</c:v>
                </c:pt>
                <c:pt idx="2">
                  <c:v>0.3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E0-4FA4-A51C-CB697904721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1D4C0108FA4CDB9D2930EE0415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CBE1-6AAB-4E07-B7FB-7FA8732F8EEB}"/>
      </w:docPartPr>
      <w:docPartBody>
        <w:p w:rsidR="000E74D9" w:rsidRDefault="00800497">
          <w:pPr>
            <w:pStyle w:val="771D4C0108FA4CDB9D2930EE04151213"/>
          </w:pPr>
          <w:r w:rsidRPr="00173B36">
            <w:t>PROFILE</w:t>
          </w:r>
        </w:p>
      </w:docPartBody>
    </w:docPart>
    <w:docPart>
      <w:docPartPr>
        <w:name w:val="21B04E795C184E31A5EB68F1295F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E050-B99F-4401-BDE1-CCD59D480869}"/>
      </w:docPartPr>
      <w:docPartBody>
        <w:p w:rsidR="000E74D9" w:rsidRDefault="00800497">
          <w:pPr>
            <w:pStyle w:val="21B04E795C184E31A5EB68F1295F5298"/>
          </w:pPr>
          <w:r w:rsidRPr="00173B36">
            <w:t>SKILLS</w:t>
          </w:r>
        </w:p>
      </w:docPartBody>
    </w:docPart>
    <w:docPart>
      <w:docPartPr>
        <w:name w:val="D48F966BF7C0456D9DD33611E63A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0AAFB-DDDD-4645-9CFD-0686B82802E3}"/>
      </w:docPartPr>
      <w:docPartBody>
        <w:p w:rsidR="000E74D9" w:rsidRDefault="00800497">
          <w:pPr>
            <w:pStyle w:val="D48F966BF7C0456D9DD33611E63A6576"/>
          </w:pPr>
          <w:r w:rsidRPr="00173B36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0497"/>
    <w:rsid w:val="000234ED"/>
    <w:rsid w:val="000D0304"/>
    <w:rsid w:val="000E6CFB"/>
    <w:rsid w:val="000E74D9"/>
    <w:rsid w:val="001442F0"/>
    <w:rsid w:val="00171784"/>
    <w:rsid w:val="001B6BFF"/>
    <w:rsid w:val="001D5D1A"/>
    <w:rsid w:val="001E28D0"/>
    <w:rsid w:val="00246731"/>
    <w:rsid w:val="002B17C4"/>
    <w:rsid w:val="00372EB0"/>
    <w:rsid w:val="003774F0"/>
    <w:rsid w:val="003B4265"/>
    <w:rsid w:val="00422DB3"/>
    <w:rsid w:val="00447383"/>
    <w:rsid w:val="0045523D"/>
    <w:rsid w:val="004A703E"/>
    <w:rsid w:val="00503B48"/>
    <w:rsid w:val="005165AC"/>
    <w:rsid w:val="00537573"/>
    <w:rsid w:val="005B4625"/>
    <w:rsid w:val="005C3406"/>
    <w:rsid w:val="005E02B5"/>
    <w:rsid w:val="005E7497"/>
    <w:rsid w:val="00633B85"/>
    <w:rsid w:val="00661B4E"/>
    <w:rsid w:val="00663B55"/>
    <w:rsid w:val="00676C8E"/>
    <w:rsid w:val="00680468"/>
    <w:rsid w:val="00692C09"/>
    <w:rsid w:val="00693F10"/>
    <w:rsid w:val="007007F4"/>
    <w:rsid w:val="007016E6"/>
    <w:rsid w:val="007705D0"/>
    <w:rsid w:val="007809BD"/>
    <w:rsid w:val="007908AB"/>
    <w:rsid w:val="007E042B"/>
    <w:rsid w:val="007F7248"/>
    <w:rsid w:val="007F7B93"/>
    <w:rsid w:val="00800497"/>
    <w:rsid w:val="008028CB"/>
    <w:rsid w:val="00813347"/>
    <w:rsid w:val="00813CAE"/>
    <w:rsid w:val="00820F9D"/>
    <w:rsid w:val="00870816"/>
    <w:rsid w:val="0087128D"/>
    <w:rsid w:val="0088505F"/>
    <w:rsid w:val="008E4BED"/>
    <w:rsid w:val="00921E2A"/>
    <w:rsid w:val="009B4E06"/>
    <w:rsid w:val="009C7D7A"/>
    <w:rsid w:val="009D0BC3"/>
    <w:rsid w:val="009F1FD2"/>
    <w:rsid w:val="00A13473"/>
    <w:rsid w:val="00AE1CDA"/>
    <w:rsid w:val="00AE1D05"/>
    <w:rsid w:val="00AF0A93"/>
    <w:rsid w:val="00AF717A"/>
    <w:rsid w:val="00B055A5"/>
    <w:rsid w:val="00B06DDD"/>
    <w:rsid w:val="00B4137B"/>
    <w:rsid w:val="00B61016"/>
    <w:rsid w:val="00C34695"/>
    <w:rsid w:val="00C854D5"/>
    <w:rsid w:val="00C94FEF"/>
    <w:rsid w:val="00CE4D82"/>
    <w:rsid w:val="00CF110C"/>
    <w:rsid w:val="00CF24BF"/>
    <w:rsid w:val="00D368A0"/>
    <w:rsid w:val="00D6250F"/>
    <w:rsid w:val="00D70772"/>
    <w:rsid w:val="00D82434"/>
    <w:rsid w:val="00DB32BC"/>
    <w:rsid w:val="00E313D1"/>
    <w:rsid w:val="00E37E82"/>
    <w:rsid w:val="00E57A2F"/>
    <w:rsid w:val="00E72EC7"/>
    <w:rsid w:val="00F519C4"/>
    <w:rsid w:val="00F82B92"/>
    <w:rsid w:val="00FA2049"/>
    <w:rsid w:val="00FD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95CBDAEF4C4246A12CED094E044AAF">
    <w:name w:val="8B95CBDAEF4C4246A12CED094E044AAF"/>
    <w:rsid w:val="00E37E82"/>
  </w:style>
  <w:style w:type="paragraph" w:customStyle="1" w:styleId="1C063E4874A846A5A556F3FAB279A4B0">
    <w:name w:val="1C063E4874A846A5A556F3FAB279A4B0"/>
    <w:rsid w:val="00E37E82"/>
  </w:style>
  <w:style w:type="paragraph" w:customStyle="1" w:styleId="D8E67DCC9C234813A6429B815C637C6C">
    <w:name w:val="D8E67DCC9C234813A6429B815C637C6C"/>
    <w:rsid w:val="00E37E82"/>
  </w:style>
  <w:style w:type="paragraph" w:customStyle="1" w:styleId="62E7ECE5C6AA4305B889BBD0E6E366E7">
    <w:name w:val="62E7ECE5C6AA4305B889BBD0E6E366E7"/>
    <w:rsid w:val="00E37E82"/>
  </w:style>
  <w:style w:type="paragraph" w:customStyle="1" w:styleId="62A2CE73E6FB41648AF6EF31AB6DE3D0">
    <w:name w:val="62A2CE73E6FB41648AF6EF31AB6DE3D0"/>
    <w:rsid w:val="00E37E82"/>
  </w:style>
  <w:style w:type="paragraph" w:customStyle="1" w:styleId="97D7D8CB45D04497BB1F8E84B8D73599">
    <w:name w:val="97D7D8CB45D04497BB1F8E84B8D73599"/>
    <w:rsid w:val="00E37E82"/>
  </w:style>
  <w:style w:type="paragraph" w:customStyle="1" w:styleId="F069012B57CC4B94AA87CE79889F21E2">
    <w:name w:val="F069012B57CC4B94AA87CE79889F21E2"/>
    <w:rsid w:val="00E37E82"/>
  </w:style>
  <w:style w:type="paragraph" w:customStyle="1" w:styleId="771D4C0108FA4CDB9D2930EE04151213">
    <w:name w:val="771D4C0108FA4CDB9D2930EE04151213"/>
    <w:rsid w:val="00E37E82"/>
  </w:style>
  <w:style w:type="paragraph" w:customStyle="1" w:styleId="F64BEAC0C9364E2BA9FF07E6FB00C2B9">
    <w:name w:val="F64BEAC0C9364E2BA9FF07E6FB00C2B9"/>
    <w:rsid w:val="00E37E82"/>
  </w:style>
  <w:style w:type="paragraph" w:customStyle="1" w:styleId="21B04E795C184E31A5EB68F1295F5298">
    <w:name w:val="21B04E795C184E31A5EB68F1295F5298"/>
    <w:rsid w:val="00E37E82"/>
  </w:style>
  <w:style w:type="paragraph" w:styleId="ListParagraph">
    <w:name w:val="List Paragraph"/>
    <w:basedOn w:val="Normal"/>
    <w:uiPriority w:val="34"/>
    <w:qFormat/>
    <w:rsid w:val="00E37E82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5B9BD5" w:themeColor="accent1"/>
      <w:sz w:val="26"/>
      <w:szCs w:val="18"/>
    </w:rPr>
  </w:style>
  <w:style w:type="paragraph" w:customStyle="1" w:styleId="AD581385353442C9AB4FE80CB07F6749">
    <w:name w:val="AD581385353442C9AB4FE80CB07F6749"/>
    <w:rsid w:val="00E37E82"/>
  </w:style>
  <w:style w:type="paragraph" w:customStyle="1" w:styleId="D48F966BF7C0456D9DD33611E63A6576">
    <w:name w:val="D48F966BF7C0456D9DD33611E63A6576"/>
    <w:rsid w:val="00E37E82"/>
  </w:style>
  <w:style w:type="paragraph" w:customStyle="1" w:styleId="3ECB9F5391D64533A68D7E4A8110F13A">
    <w:name w:val="3ECB9F5391D64533A68D7E4A8110F13A"/>
    <w:rsid w:val="00E37E82"/>
  </w:style>
  <w:style w:type="paragraph" w:customStyle="1" w:styleId="D21A52B0DCCF4E9CB9BE7161EA1C6A13">
    <w:name w:val="D21A52B0DCCF4E9CB9BE7161EA1C6A13"/>
    <w:rsid w:val="00E37E82"/>
  </w:style>
  <w:style w:type="paragraph" w:customStyle="1" w:styleId="6D65A21BA6FA4B41926904302A0781B0">
    <w:name w:val="6D65A21BA6FA4B41926904302A0781B0"/>
    <w:rsid w:val="00E37E82"/>
  </w:style>
  <w:style w:type="paragraph" w:customStyle="1" w:styleId="58F8C50052E74A16B990D0D4FDD58E8F">
    <w:name w:val="58F8C50052E74A16B990D0D4FDD58E8F"/>
    <w:rsid w:val="00E37E82"/>
  </w:style>
  <w:style w:type="paragraph" w:customStyle="1" w:styleId="3A8F8326C7164207AB320A7CAFFF6208">
    <w:name w:val="3A8F8326C7164207AB320A7CAFFF6208"/>
    <w:rsid w:val="00E37E82"/>
  </w:style>
  <w:style w:type="paragraph" w:customStyle="1" w:styleId="1FA07708206447D9B1A0DDF674B10CAE">
    <w:name w:val="1FA07708206447D9B1A0DDF674B10CAE"/>
    <w:rsid w:val="00E37E82"/>
  </w:style>
  <w:style w:type="paragraph" w:customStyle="1" w:styleId="60441FA00E164CF6A40F01CF231E842B">
    <w:name w:val="60441FA00E164CF6A40F01CF231E842B"/>
    <w:rsid w:val="00E37E82"/>
  </w:style>
  <w:style w:type="paragraph" w:customStyle="1" w:styleId="2736042FE7954AC5B3FAE61588061108">
    <w:name w:val="2736042FE7954AC5B3FAE61588061108"/>
    <w:rsid w:val="00E37E82"/>
  </w:style>
  <w:style w:type="paragraph" w:customStyle="1" w:styleId="C0DC2000EA2B4A00962B9A290CEAC544">
    <w:name w:val="C0DC2000EA2B4A00962B9A290CEAC544"/>
    <w:rsid w:val="00E37E82"/>
  </w:style>
  <w:style w:type="paragraph" w:customStyle="1" w:styleId="7FFCFDF312484614BCF791CADB2254E9">
    <w:name w:val="7FFCFDF312484614BCF791CADB2254E9"/>
    <w:rsid w:val="00E37E82"/>
  </w:style>
  <w:style w:type="paragraph" w:customStyle="1" w:styleId="914345FEC99148A4A1534C288CEC287E">
    <w:name w:val="914345FEC99148A4A1534C288CEC287E"/>
    <w:rsid w:val="00E37E82"/>
  </w:style>
  <w:style w:type="paragraph" w:customStyle="1" w:styleId="29E11305D0414D61A8F8F9FFFBD2E8DA">
    <w:name w:val="29E11305D0414D61A8F8F9FFFBD2E8DA"/>
    <w:rsid w:val="00E37E82"/>
  </w:style>
  <w:style w:type="paragraph" w:customStyle="1" w:styleId="DB082D8CC1B74949808D9D9EED5D83CA">
    <w:name w:val="DB082D8CC1B74949808D9D9EED5D83CA"/>
    <w:rsid w:val="00E37E82"/>
  </w:style>
  <w:style w:type="paragraph" w:customStyle="1" w:styleId="C1F8018F484E4C72BFAED7292E194545">
    <w:name w:val="C1F8018F484E4C72BFAED7292E194545"/>
    <w:rsid w:val="00E37E82"/>
  </w:style>
  <w:style w:type="paragraph" w:customStyle="1" w:styleId="AF27C46AF80F434C893F956DD46A7ACA">
    <w:name w:val="AF27C46AF80F434C893F956DD46A7ACA"/>
    <w:rsid w:val="00E37E82"/>
  </w:style>
  <w:style w:type="paragraph" w:customStyle="1" w:styleId="1C79730E0187440C977DE1CFBC92A404">
    <w:name w:val="1C79730E0187440C977DE1CFBC92A404"/>
    <w:rsid w:val="00E37E82"/>
  </w:style>
  <w:style w:type="paragraph" w:customStyle="1" w:styleId="B2A9303A69A44528AEF9A3A2BDEE32ED">
    <w:name w:val="B2A9303A69A44528AEF9A3A2BDEE32ED"/>
    <w:rsid w:val="005C3406"/>
  </w:style>
  <w:style w:type="paragraph" w:customStyle="1" w:styleId="65ECD6FEBD334545A566A9143256E17A">
    <w:name w:val="65ECD6FEBD334545A566A9143256E17A"/>
    <w:rsid w:val="005C3406"/>
  </w:style>
  <w:style w:type="paragraph" w:customStyle="1" w:styleId="FFC46D1AE58A451F87BF8C7B6B52CB05">
    <w:name w:val="FFC46D1AE58A451F87BF8C7B6B52CB05"/>
    <w:rsid w:val="005C3406"/>
  </w:style>
  <w:style w:type="paragraph" w:customStyle="1" w:styleId="A15E36DF756743618A99462AA542F5A9">
    <w:name w:val="A15E36DF756743618A99462AA542F5A9"/>
    <w:rsid w:val="00C854D5"/>
  </w:style>
  <w:style w:type="paragraph" w:customStyle="1" w:styleId="733C8D6E49C9409298130C93DA30301E">
    <w:name w:val="733C8D6E49C9409298130C93DA30301E"/>
    <w:rsid w:val="00C85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6F06F-156E-4DDD-AE62-DF97BECE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2023-04-24T18:17:00Z</dcterms:created>
  <dcterms:modified xsi:type="dcterms:W3CDTF">2023-09-14T16:07:00Z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