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5C3D" w14:textId="77777777" w:rsidR="00BE5FB9" w:rsidRPr="00600E8B" w:rsidRDefault="004A23F5">
      <w:pPr>
        <w:pStyle w:val="SectionHeading"/>
        <w:rPr>
          <w:b/>
        </w:rPr>
      </w:pPr>
      <w:r w:rsidRPr="00600E8B">
        <w:rPr>
          <w:b/>
        </w:rPr>
        <w:t>PROFESSIONAL SUMMARY</w:t>
      </w:r>
      <w:r w:rsidR="00E8206E" w:rsidRPr="00600E8B">
        <w:rPr>
          <w:b/>
          <w:noProof/>
          <w:lang w:eastAsia="en-US"/>
        </w:rPr>
        <mc:AlternateContent>
          <mc:Choice Requires="wpg">
            <w:drawing>
              <wp:anchor distT="0" distB="2743200" distL="91440" distR="91440" simplePos="0" relativeHeight="251659264" behindDoc="0" locked="0" layoutInCell="1" allowOverlap="1" wp14:anchorId="274CB409">
                <wp:simplePos x="0" y="0"/>
                <mc:AlternateContent>
                  <mc:Choice Requires="wp14">
                    <wp:positionH relativeFrom="page">
                      <wp14:pctPosHOffset>5900</wp14:pctPosHOffset>
                    </wp:positionH>
                  </mc:Choice>
                  <mc:Fallback>
                    <wp:positionH relativeFrom="page">
                      <wp:posOffset>458470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1901952" cy="8686800"/>
                <wp:effectExtent l="0" t="0" r="3175" b="0"/>
                <wp:wrapSquare wrapText="bothSides"/>
                <wp:docPr id="1" name="Group 1" descr="Contact Inf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952" cy="8686800"/>
                          <a:chOff x="0" y="0"/>
                          <a:chExt cx="1905000" cy="8677275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0"/>
                            <a:ext cx="1905000" cy="424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827892" w14:textId="77777777" w:rsidR="00BE5FB9" w:rsidRDefault="007445C8" w:rsidP="007445C8">
                              <w:pPr>
                                <w:pStyle w:val="Name"/>
                              </w:pPr>
                              <w:r>
                                <w:t>Joshua Ti-Ire Ang</w:t>
                              </w:r>
                            </w:p>
                            <w:p w14:paraId="6B5847DC" w14:textId="77777777" w:rsidR="00BE5FB9" w:rsidRDefault="00AB0795">
                              <w:pPr>
                                <w:pStyle w:val="KeyPoint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t>International Phlebotomy Technician</w:t>
                              </w:r>
                            </w:p>
                            <w:p w14:paraId="34C9C66C" w14:textId="77777777" w:rsidR="007445C8" w:rsidRDefault="007445C8">
                              <w:pPr>
                                <w:pStyle w:val="KeyPoint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t>Medical Laboratory Assistant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4429125"/>
                            <a:ext cx="1905000" cy="424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4A740F" w14:textId="77777777" w:rsidR="00B0155B" w:rsidRDefault="00B0155B">
                              <w:r w:rsidRPr="00B0155B">
                                <w:t>Bolgatanga-</w:t>
                              </w:r>
                              <w:proofErr w:type="spellStart"/>
                              <w:r w:rsidRPr="00B0155B">
                                <w:t>Navrongo</w:t>
                              </w:r>
                              <w:proofErr w:type="spellEnd"/>
                              <w:r w:rsidRPr="00B0155B">
                                <w:t xml:space="preserve"> Road, </w:t>
                              </w:r>
                              <w:proofErr w:type="spellStart"/>
                              <w:r w:rsidRPr="00B0155B">
                                <w:t>Yikene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  <w:p w14:paraId="51533E09" w14:textId="77777777" w:rsidR="00B0155B" w:rsidRDefault="00B0155B">
                              <w:r>
                                <w:t>233</w:t>
                              </w:r>
                            </w:p>
                            <w:sdt>
                              <w:sdtPr>
                                <w:alias w:val="Telephone"/>
                                <w:tag w:val=""/>
                                <w:id w:val="1004709174"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Content>
                                <w:p w14:paraId="017FD044" w14:textId="77777777" w:rsidR="00BE5FB9" w:rsidRDefault="00AB0795">
                                  <w:pPr>
                                    <w:pStyle w:val="ContactInfo"/>
                                  </w:pPr>
                                  <w:r>
                                    <w:t>233559465608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Email"/>
                                <w:tag w:val=""/>
                                <w:id w:val="2087269705"/>
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<w:text/>
                              </w:sdtPr>
                              <w:sdtContent>
                                <w:p w14:paraId="1F6570E2" w14:textId="77777777" w:rsidR="00BE5FB9" w:rsidRDefault="00AB0795">
                                  <w:pPr>
                                    <w:pStyle w:val="ContactInfo"/>
                                  </w:pPr>
                                  <w:r>
                                    <w:t>Jang5</w:t>
                                  </w:r>
                                  <w:r w:rsidR="00B0155B">
                                    <w:t>5268@gmail.com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Website"/>
                                <w:tag w:val=""/>
                                <w:id w:val="-2006035799"/>
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<w:text/>
                              </w:sdtPr>
                              <w:sdtContent>
                                <w:p w14:paraId="11A86014" w14:textId="77777777" w:rsidR="00BE5FB9" w:rsidRDefault="006E1D11">
                                  <w:pPr>
                                    <w:pStyle w:val="ContactInfo"/>
                                  </w:pPr>
                                  <w:r w:rsidRPr="006E1D11">
                                    <w:t>LINKEDIN: linkedin.com/in/joshua-ang-6872aa24b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id="Group 1" o:spid="_x0000_s1026" alt="Contact Info" style="position:absolute;margin-left:0;margin-top:0;width:149.75pt;height:684pt;z-index:251659264;mso-height-percent:1000;mso-left-percent:59;mso-wrap-distance-left:7.2pt;mso-wrap-distance-right:7.2pt;mso-wrap-distance-bottom:3in;mso-position-horizontal-relative:page;mso-position-vertical:top;mso-position-vertical-relative:margin;mso-height-percent:1000;mso-left-percent:59;mso-width-relative:margin;mso-height-relative:margin" coordsize="19050,86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width:19050;height:42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y0cMA&#10;AADbAAAADwAAAGRycy9kb3ducmV2LnhtbERPTUvDQBC9C/6HZQre7CY9iKTdFrEt9KBWWwW9jdkx&#10;CWZnw+40Tf99tyB4m8f7nNlicK3qKcTGs4F8nIEiLr1tuDLwvl/f3oOKgmyx9UwGThRhMb++mmFh&#10;/ZHfqN9JpVIIxwIN1CJdoXUsa3IYx74jTtyPDw4lwVBpG/CYwl2rJ1l2px02nBpq7OixpvJ3d3AG&#10;2s8Ynr4z+eqX1bO8bvXhY5W/GHMzGh6moIQG+Rf/uTc2zc/h8ks6QM/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zy0cMAAADbAAAADwAAAAAAAAAAAAAAAACYAgAAZHJzL2Rv&#10;d25yZXYueG1sUEsFBgAAAAAEAAQA9QAAAIgDAAAAAA==&#10;" filled="f" stroked="f" strokeweight=".5pt">
                  <v:textbox inset="0,0,0,0">
                    <w:txbxContent>
                      <w:p w:rsidR="00BE5FB9" w:rsidRDefault="007445C8" w:rsidP="007445C8">
                        <w:pPr>
                          <w:pStyle w:val="Name"/>
                        </w:pPr>
                        <w:r>
                          <w:t>Joshua Ti-Ire Ang</w:t>
                        </w:r>
                      </w:p>
                      <w:p w:rsidR="00BE5FB9" w:rsidRDefault="00AB0795">
                        <w:pPr>
                          <w:pStyle w:val="KeyPoint"/>
                          <w:numPr>
                            <w:ilvl w:val="0"/>
                            <w:numId w:val="10"/>
                          </w:numPr>
                        </w:pPr>
                        <w:r>
                          <w:t>International Phlebotomy Technician</w:t>
                        </w:r>
                      </w:p>
                      <w:p w:rsidR="007445C8" w:rsidRDefault="007445C8">
                        <w:pPr>
                          <w:pStyle w:val="KeyPoint"/>
                          <w:numPr>
                            <w:ilvl w:val="0"/>
                            <w:numId w:val="10"/>
                          </w:numPr>
                        </w:pPr>
                        <w:r>
                          <w:t>Medical Laboratory Assistant</w:t>
                        </w:r>
                      </w:p>
                    </w:txbxContent>
                  </v:textbox>
                </v:shape>
                <v:shape id="Text Box 12" o:spid="_x0000_s1028" type="#_x0000_t202" style="position:absolute;top:44291;width:19050;height:4248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LQsMA&#10;AADbAAAADwAAAGRycy9kb3ducmV2LnhtbERPS2vCQBC+F/wPyxS81Y1Kg0RXKUqpQg+Nr/M0O02C&#10;2dmQ3Tzsr+8WCr3Nx/ec1WYwleiocaVlBdNJBII4s7rkXMH59Pq0AOE8ssbKMim4k4PNevSwwkTb&#10;nlPqjj4XIYRdggoK7+tESpcVZNBNbE0cuC/bGPQBNrnUDfYh3FRyFkWxNFhyaCiwpm1B2e3YGgUf&#10;35+X+P3a3vvdYdeldHtrn6dzpcaPw8sShKfB/4v/3Hsd5s/g95dw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yLQsMAAADbAAAADwAAAAAAAAAAAAAAAACYAgAAZHJzL2Rv&#10;d25yZXYueG1sUEsFBgAAAAAEAAQA9QAAAIgDAAAAAA==&#10;" filled="f" stroked="f" strokeweight=".5pt">
                  <v:textbox inset="0,0,0,0">
                    <w:txbxContent>
                      <w:p w:rsidR="00B0155B" w:rsidRDefault="00B0155B">
                        <w:r w:rsidRPr="00B0155B">
                          <w:t>Bolgatanga-Navrongo Road, Yikene</w:t>
                        </w:r>
                        <w:r>
                          <w:t>.</w:t>
                        </w:r>
                      </w:p>
                      <w:p w:rsidR="00B0155B" w:rsidRDefault="00B0155B">
                        <w:r>
                          <w:t>233</w:t>
                        </w:r>
                      </w:p>
                      <w:sdt>
                        <w:sdtPr>
                          <w:alias w:val="Telephone"/>
                          <w:tag w:val=""/>
                          <w:id w:val="1004709174"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p w:rsidR="00BE5FB9" w:rsidRDefault="00AB0795">
                            <w:pPr>
                              <w:pStyle w:val="ContactInfo"/>
                            </w:pPr>
                            <w:r>
                              <w:t>233559465608</w:t>
                            </w:r>
                          </w:p>
                        </w:sdtContent>
                      </w:sdt>
                      <w:sdt>
                        <w:sdtPr>
                          <w:alias w:val="Email"/>
                          <w:tag w:val=""/>
                          <w:id w:val="2087269705"/>
                          <w:dataBinding w:prefixMappings="xmlns:ns0='http://schemas.microsoft.com/office/2006/coverPageProps' " w:xpath="/ns0:CoverPageProperties[1]/ns0:CompanyEmail[1]" w:storeItemID="{55AF091B-3C7A-41E3-B477-F2FDAA23CFDA}"/>
                          <w:text/>
                        </w:sdtPr>
                        <w:sdtEndPr/>
                        <w:sdtContent>
                          <w:p w:rsidR="00BE5FB9" w:rsidRDefault="00AB0795">
                            <w:pPr>
                              <w:pStyle w:val="ContactInfo"/>
                            </w:pPr>
                            <w:r>
                              <w:t>Jang5</w:t>
                            </w:r>
                            <w:r w:rsidR="00B0155B">
                              <w:t>5268@gmail.com</w:t>
                            </w:r>
                          </w:p>
                        </w:sdtContent>
                      </w:sdt>
                      <w:sdt>
                        <w:sdtPr>
                          <w:alias w:val="Website"/>
                          <w:tag w:val=""/>
                          <w:id w:val="-2006035799"/>
                          <w:dataBinding w:prefixMappings="xmlns:ns0='http://schemas.microsoft.com/office/2006/coverPageProps' " w:xpath="/ns0:CoverPageProperties[1]/ns0:CompanyFax[1]" w:storeItemID="{55AF091B-3C7A-41E3-B477-F2FDAA23CFDA}"/>
                          <w:text/>
                        </w:sdtPr>
                        <w:sdtEndPr/>
                        <w:sdtContent>
                          <w:p w:rsidR="00BE5FB9" w:rsidRDefault="006E1D11">
                            <w:pPr>
                              <w:pStyle w:val="ContactInfo"/>
                            </w:pPr>
                            <w:r w:rsidRPr="006E1D11">
                              <w:t>LINKEDIN: linkedin.com/in/joshua-ang-6872aa24b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</w:p>
    <w:p w14:paraId="0272504E" w14:textId="77777777" w:rsidR="00BE5FB9" w:rsidRDefault="00322B79" w:rsidP="004A23F5">
      <w:r>
        <w:t>Enthusiastic certified phlebotomy technician with over seven</w:t>
      </w:r>
      <w:r w:rsidR="004A23F5" w:rsidRPr="004A23F5">
        <w:t xml:space="preserve"> years of working experience. </w:t>
      </w:r>
      <w:r>
        <w:t xml:space="preserve">A strong disposition for phlebotomy due to several years of training and working experience. </w:t>
      </w:r>
      <w:r w:rsidR="004A23F5" w:rsidRPr="004A23F5">
        <w:t>Very amiable, approachable, and confiden</w:t>
      </w:r>
      <w:r w:rsidR="00C60DAC">
        <w:t>t with work, therefore, developing</w:t>
      </w:r>
      <w:r w:rsidR="004A23F5" w:rsidRPr="004A23F5">
        <w:t xml:space="preserve"> clients' trust a</w:t>
      </w:r>
      <w:r w:rsidR="004C5172">
        <w:t xml:space="preserve">nd interest. </w:t>
      </w:r>
    </w:p>
    <w:p w14:paraId="767F6007" w14:textId="77777777" w:rsidR="00BE5FB9" w:rsidRPr="00600E8B" w:rsidRDefault="006E1D11">
      <w:pPr>
        <w:pStyle w:val="SectionHeading"/>
        <w:rPr>
          <w:b/>
        </w:rPr>
      </w:pPr>
      <w:r w:rsidRPr="00600E8B">
        <w:rPr>
          <w:b/>
        </w:rPr>
        <w:t>EXPERIENCE</w:t>
      </w:r>
    </w:p>
    <w:sdt>
      <w:sdtPr>
        <w:rPr>
          <w:sz w:val="20"/>
        </w:rPr>
        <w:id w:val="-1472127747"/>
        <w15:repeatingSection/>
      </w:sdtPr>
      <w:sdtEndPr>
        <w:rPr>
          <w:sz w:val="18"/>
        </w:rPr>
      </w:sdtEndPr>
      <w:sdtContent>
        <w:sdt>
          <w:sdtPr>
            <w:rPr>
              <w:sz w:val="20"/>
            </w:rPr>
            <w:id w:val="-1260518174"/>
            <w:placeholder>
              <w:docPart w:val="C17DABE4B17F4C04B356FEC190439A6C"/>
            </w:placeholder>
            <w15:repeatingSectionItem/>
          </w:sdtPr>
          <w:sdtContent>
            <w:p w14:paraId="0F93E662" w14:textId="77777777" w:rsidR="00BE5FB9" w:rsidRDefault="00B70B34">
              <w:pPr>
                <w:pStyle w:val="ResumeDate"/>
              </w:pPr>
              <w:r w:rsidRPr="00B70B34">
                <w:t>(</w:t>
              </w:r>
              <w:r w:rsidRPr="00600E8B">
                <w:rPr>
                  <w:b/>
                </w:rPr>
                <w:t>December 2021-Date)</w:t>
              </w:r>
            </w:p>
            <w:p w14:paraId="37F9EF21" w14:textId="77777777" w:rsidR="00BE5FB9" w:rsidRDefault="00B70B34">
              <w:pPr>
                <w:pStyle w:val="Subsection"/>
              </w:pPr>
              <w:r w:rsidRPr="00B70B34">
                <w:t>Presbyterian Primary Health Care</w:t>
              </w:r>
            </w:p>
            <w:p w14:paraId="0A57A14E" w14:textId="77777777" w:rsidR="00BE5FB9" w:rsidRPr="007445C8" w:rsidRDefault="004C5172">
              <w:pPr>
                <w:pStyle w:val="Description"/>
                <w:rPr>
                  <w:b/>
                  <w:sz w:val="24"/>
                  <w:szCs w:val="24"/>
                </w:rPr>
              </w:pPr>
              <w:r w:rsidRPr="007445C8">
                <w:rPr>
                  <w:b/>
                  <w:sz w:val="24"/>
                  <w:szCs w:val="24"/>
                </w:rPr>
                <w:t>Phlebotomy Technician</w:t>
              </w:r>
            </w:p>
            <w:p w14:paraId="5ED3D86B" w14:textId="77777777" w:rsidR="004C5172" w:rsidRDefault="00B70B34" w:rsidP="004C5172">
              <w:pPr>
                <w:pStyle w:val="ListBullet"/>
                <w:spacing w:before="240"/>
              </w:pPr>
              <w:r w:rsidRPr="00B70B34">
                <w:t>•</w:t>
              </w:r>
              <w:r w:rsidRPr="00B70B34">
                <w:tab/>
                <w:t xml:space="preserve">Phlebotomy (Venipuncture and </w:t>
              </w:r>
              <w:r w:rsidR="004C5172">
                <w:t xml:space="preserve">Capillary blood collection, processing, </w:t>
              </w:r>
              <w:proofErr w:type="gramStart"/>
              <w:r w:rsidR="004C5172">
                <w:t>transport</w:t>
              </w:r>
              <w:proofErr w:type="gramEnd"/>
              <w:r w:rsidR="004C5172">
                <w:t xml:space="preserve"> and storage).</w:t>
              </w:r>
            </w:p>
            <w:p w14:paraId="00226BB9" w14:textId="77777777" w:rsidR="00BE5FB9" w:rsidRDefault="004C5172" w:rsidP="004C5172">
              <w:pPr>
                <w:pStyle w:val="ListBullet"/>
                <w:spacing w:before="240"/>
              </w:pPr>
              <w:r>
                <w:t xml:space="preserve">Using Laboratory Information Management System to enter </w:t>
              </w:r>
              <w:proofErr w:type="gramStart"/>
              <w:r>
                <w:t>clients</w:t>
              </w:r>
              <w:proofErr w:type="gramEnd"/>
              <w:r>
                <w:t xml:space="preserve"> information.</w:t>
              </w:r>
            </w:p>
          </w:sdtContent>
        </w:sdt>
        <w:sdt>
          <w:sdtPr>
            <w:rPr>
              <w:sz w:val="20"/>
            </w:rPr>
            <w:id w:val="-1410066780"/>
            <w:placeholder>
              <w:docPart w:val="FEC2B69E83F94EA7B33014F5CF4BD38C"/>
            </w:placeholder>
            <w15:repeatingSectionItem/>
          </w:sdtPr>
          <w:sdtContent>
            <w:p w14:paraId="438B4C6F" w14:textId="77777777" w:rsidR="00B70B34" w:rsidRPr="00600E8B" w:rsidRDefault="00B70B34">
              <w:pPr>
                <w:pStyle w:val="ResumeDate"/>
                <w:rPr>
                  <w:b/>
                </w:rPr>
              </w:pPr>
              <w:r w:rsidRPr="00600E8B">
                <w:rPr>
                  <w:b/>
                </w:rPr>
                <w:t>(November 2018–December 2021)</w:t>
              </w:r>
            </w:p>
            <w:p w14:paraId="520008F4" w14:textId="77777777" w:rsidR="00B70B34" w:rsidRPr="00600E8B" w:rsidRDefault="00B70B34">
              <w:pPr>
                <w:pStyle w:val="ResumeDate"/>
                <w:rPr>
                  <w:b/>
                </w:rPr>
              </w:pPr>
              <w:proofErr w:type="spellStart"/>
              <w:r w:rsidRPr="00600E8B">
                <w:rPr>
                  <w:b/>
                </w:rPr>
                <w:t>Navrongo</w:t>
              </w:r>
              <w:proofErr w:type="spellEnd"/>
              <w:r w:rsidRPr="00600E8B">
                <w:rPr>
                  <w:b/>
                </w:rPr>
                <w:t xml:space="preserve"> Health Center</w:t>
              </w:r>
            </w:p>
            <w:p w14:paraId="66645D91" w14:textId="77777777" w:rsidR="00B70B34" w:rsidRPr="007445C8" w:rsidRDefault="004C5172">
              <w:pPr>
                <w:pStyle w:val="Description"/>
                <w:rPr>
                  <w:b/>
                  <w:sz w:val="24"/>
                  <w:szCs w:val="24"/>
                </w:rPr>
              </w:pPr>
              <w:r w:rsidRPr="007445C8">
                <w:rPr>
                  <w:b/>
                  <w:sz w:val="24"/>
                  <w:szCs w:val="24"/>
                </w:rPr>
                <w:t>Phlebotomy Technician</w:t>
              </w:r>
            </w:p>
            <w:p w14:paraId="33667737" w14:textId="77777777" w:rsidR="004C5172" w:rsidRDefault="004C5172" w:rsidP="004C5172">
              <w:pPr>
                <w:pStyle w:val="ListBullet"/>
              </w:pPr>
              <w:r>
                <w:t>•</w:t>
              </w:r>
              <w:r w:rsidRPr="004C5172">
                <w:t xml:space="preserve"> </w:t>
              </w:r>
              <w:r>
                <w:t xml:space="preserve">Phlebotomy (Venipuncture and Capillary blood collection, processing, </w:t>
              </w:r>
              <w:proofErr w:type="gramStart"/>
              <w:r>
                <w:t>transport</w:t>
              </w:r>
              <w:proofErr w:type="gramEnd"/>
              <w:r>
                <w:t xml:space="preserve"> and storage).</w:t>
              </w:r>
            </w:p>
            <w:p w14:paraId="7CF85643" w14:textId="77777777" w:rsidR="00B70B34" w:rsidRDefault="004C5172" w:rsidP="004C5172">
              <w:pPr>
                <w:pStyle w:val="ListBullet"/>
              </w:pPr>
              <w:r>
                <w:t xml:space="preserve">Using Laboratory Information Management System to enter </w:t>
              </w:r>
              <w:proofErr w:type="gramStart"/>
              <w:r>
                <w:t>clients</w:t>
              </w:r>
              <w:proofErr w:type="gramEnd"/>
              <w:r>
                <w:t xml:space="preserve"> information</w:t>
              </w:r>
              <w:r>
                <w:tab/>
              </w:r>
            </w:p>
          </w:sdtContent>
        </w:sdt>
        <w:sdt>
          <w:sdtPr>
            <w:rPr>
              <w:sz w:val="20"/>
            </w:rPr>
            <w:id w:val="-899294446"/>
            <w:placeholder>
              <w:docPart w:val="A3694F680D6D4A1085D36C767705AA12"/>
            </w:placeholder>
            <w15:repeatingSectionItem/>
          </w:sdtPr>
          <w:sdtContent>
            <w:p w14:paraId="5E124E03" w14:textId="77777777" w:rsidR="00B70B34" w:rsidRPr="00600E8B" w:rsidRDefault="00B70B34">
              <w:pPr>
                <w:pStyle w:val="ResumeDate"/>
                <w:rPr>
                  <w:b/>
                </w:rPr>
              </w:pPr>
              <w:r>
                <w:t>(</w:t>
              </w:r>
              <w:r w:rsidR="004A23F5" w:rsidRPr="00600E8B">
                <w:rPr>
                  <w:b/>
                </w:rPr>
                <w:t>March 2016 – October 2018</w:t>
              </w:r>
              <w:r w:rsidRPr="00600E8B">
                <w:rPr>
                  <w:b/>
                </w:rPr>
                <w:t>)</w:t>
              </w:r>
            </w:p>
            <w:p w14:paraId="7F47A4B9" w14:textId="77777777" w:rsidR="007445C8" w:rsidRDefault="004A23F5" w:rsidP="007445C8">
              <w:pPr>
                <w:pStyle w:val="ResumeDate"/>
              </w:pPr>
              <w:r w:rsidRPr="00600E8B">
                <w:rPr>
                  <w:b/>
                </w:rPr>
                <w:t>Medical Laboratory Assistant</w:t>
              </w:r>
            </w:p>
            <w:p w14:paraId="7A875307" w14:textId="77777777" w:rsidR="00B70B34" w:rsidRPr="007445C8" w:rsidRDefault="007445C8" w:rsidP="007445C8">
              <w:pPr>
                <w:pStyle w:val="ResumeDate"/>
                <w:rPr>
                  <w:sz w:val="24"/>
                  <w:szCs w:val="24"/>
                </w:rPr>
              </w:pPr>
              <w:r w:rsidRPr="007445C8">
                <w:rPr>
                  <w:b/>
                  <w:sz w:val="24"/>
                  <w:szCs w:val="24"/>
                </w:rPr>
                <w:t>Phlebotomy Technician</w:t>
              </w:r>
            </w:p>
            <w:p w14:paraId="34891D45" w14:textId="77777777" w:rsidR="007445C8" w:rsidRDefault="007445C8" w:rsidP="007445C8">
              <w:pPr>
                <w:pStyle w:val="ListBullet"/>
              </w:pPr>
              <w:r>
                <w:t xml:space="preserve">•Phlebotomy (Venipuncture and Capillary blood collection, processing, </w:t>
              </w:r>
              <w:proofErr w:type="gramStart"/>
              <w:r>
                <w:t>transport</w:t>
              </w:r>
              <w:proofErr w:type="gramEnd"/>
              <w:r>
                <w:t xml:space="preserve"> and storage).</w:t>
              </w:r>
            </w:p>
            <w:p w14:paraId="0B349EEF" w14:textId="77777777" w:rsidR="007445C8" w:rsidRDefault="007445C8" w:rsidP="007445C8">
              <w:pPr>
                <w:pStyle w:val="ListBullet"/>
              </w:pPr>
              <w:r>
                <w:t xml:space="preserve">Using Laboratory Information Management System to enter clients </w:t>
              </w:r>
              <w:proofErr w:type="gramStart"/>
              <w:r>
                <w:t>information</w:t>
              </w:r>
              <w:proofErr w:type="gramEnd"/>
            </w:p>
            <w:p w14:paraId="7CC1F982" w14:textId="77777777" w:rsidR="00B70B34" w:rsidRDefault="007445C8" w:rsidP="004A23F5">
              <w:pPr>
                <w:pStyle w:val="ListBullet"/>
              </w:pPr>
              <w:r>
                <w:t xml:space="preserve">Blood Banking and </w:t>
              </w:r>
              <w:r w:rsidR="004A23F5" w:rsidRPr="004A23F5">
                <w:t>Sen</w:t>
              </w:r>
              <w:r>
                <w:t>tinel Surveillance.</w:t>
              </w:r>
            </w:p>
          </w:sdtContent>
        </w:sdt>
        <w:p w14:paraId="388DE364" w14:textId="77777777" w:rsidR="004A23F5" w:rsidRDefault="00000000" w:rsidP="004A23F5">
          <w:pPr>
            <w:pStyle w:val="ResumeDate"/>
          </w:pPr>
        </w:p>
      </w:sdtContent>
    </w:sdt>
    <w:p w14:paraId="36595436" w14:textId="77777777" w:rsidR="00BE5FB9" w:rsidRDefault="00E8206E">
      <w:pPr>
        <w:pStyle w:val="SectionHeading"/>
      </w:pPr>
      <w:r>
        <w:t>Education</w:t>
      </w:r>
    </w:p>
    <w:sdt>
      <w:sdtPr>
        <w:rPr>
          <w:sz w:val="20"/>
        </w:rPr>
        <w:id w:val="-93781616"/>
        <w15:repeatingSection/>
      </w:sdtPr>
      <w:sdtContent>
        <w:sdt>
          <w:sdtPr>
            <w:rPr>
              <w:b/>
              <w:bCs/>
              <w:sz w:val="20"/>
            </w:rPr>
            <w:id w:val="301266699"/>
            <w:placeholder>
              <w:docPart w:val="C17DABE4B17F4C04B356FEC190439A6C"/>
            </w:placeholder>
            <w15:repeatingSectionItem/>
          </w:sdtPr>
          <w:sdtContent>
            <w:p w14:paraId="1C007024" w14:textId="77777777" w:rsidR="00BE5FB9" w:rsidRPr="007445C8" w:rsidRDefault="00AB0795">
              <w:pPr>
                <w:pStyle w:val="ResumeDate"/>
                <w:rPr>
                  <w:b/>
                </w:rPr>
              </w:pPr>
              <w:r w:rsidRPr="007445C8">
                <w:rPr>
                  <w:b/>
                </w:rPr>
                <w:t>(2019-2020)</w:t>
              </w:r>
            </w:p>
            <w:p w14:paraId="57DAC45B" w14:textId="77777777" w:rsidR="004C37F7" w:rsidRDefault="00AB0795" w:rsidP="004C37F7">
              <w:pPr>
                <w:pStyle w:val="Subsection"/>
              </w:pPr>
              <w:r>
                <w:t>College of Health and Well-Being, Kintampo</w:t>
              </w:r>
              <w:r w:rsidR="00FF2C56">
                <w:t>.</w:t>
              </w:r>
              <w:r>
                <w:t xml:space="preserve"> </w:t>
              </w:r>
            </w:p>
            <w:p w14:paraId="7EABC87F" w14:textId="77777777" w:rsidR="004C37F7" w:rsidRPr="004C37F7" w:rsidRDefault="007445C8" w:rsidP="004C37F7">
              <w:pPr>
                <w:pStyle w:val="Subsection"/>
              </w:pPr>
              <w:r>
                <w:t>(Certificate Medical Laboratory Technician</w:t>
              </w:r>
              <w:r w:rsidR="004C37F7" w:rsidRPr="004C37F7">
                <w:t>)</w:t>
              </w:r>
            </w:p>
          </w:sdtContent>
        </w:sdt>
        <w:sdt>
          <w:sdtPr>
            <w:rPr>
              <w:b/>
              <w:sz w:val="20"/>
            </w:rPr>
            <w:id w:val="1105082389"/>
            <w:placeholder>
              <w:docPart w:val="268888F0DB8F4F909C77C80925B5D5BE"/>
            </w:placeholder>
            <w15:repeatingSectionItem/>
          </w:sdtPr>
          <w:sdtContent>
            <w:p w14:paraId="1F37B07E" w14:textId="77777777" w:rsidR="00FF2C56" w:rsidRPr="007445C8" w:rsidRDefault="004C37F7" w:rsidP="004C37F7">
              <w:pPr>
                <w:pStyle w:val="ResumeDate"/>
                <w:rPr>
                  <w:b/>
                  <w:sz w:val="20"/>
                </w:rPr>
              </w:pPr>
              <w:r w:rsidRPr="007445C8">
                <w:rPr>
                  <w:b/>
                  <w:sz w:val="20"/>
                </w:rPr>
                <w:t>(2009-2013)</w:t>
              </w:r>
            </w:p>
            <w:p w14:paraId="367A8B18" w14:textId="77777777" w:rsidR="004C37F7" w:rsidRPr="007445C8" w:rsidRDefault="004C37F7" w:rsidP="004C37F7">
              <w:pPr>
                <w:pStyle w:val="ResumeDate"/>
                <w:rPr>
                  <w:b/>
                  <w:sz w:val="20"/>
                </w:rPr>
              </w:pPr>
              <w:r w:rsidRPr="007445C8">
                <w:rPr>
                  <w:b/>
                  <w:sz w:val="20"/>
                </w:rPr>
                <w:t>University for Development Studies, Tamale.</w:t>
              </w:r>
            </w:p>
            <w:p w14:paraId="1636EFD6" w14:textId="77777777" w:rsidR="000E3CAB" w:rsidRPr="007445C8" w:rsidRDefault="000E3CAB" w:rsidP="000E3CAB">
              <w:pPr>
                <w:pStyle w:val="ResumeDate"/>
                <w:rPr>
                  <w:b/>
                  <w:sz w:val="20"/>
                </w:rPr>
              </w:pPr>
              <w:r w:rsidRPr="007445C8">
                <w:rPr>
                  <w:b/>
                  <w:sz w:val="20"/>
                </w:rPr>
                <w:t>(BSC. Applied Biology)</w:t>
              </w:r>
            </w:p>
          </w:sdtContent>
        </w:sdt>
        <w:sdt>
          <w:sdtPr>
            <w:rPr>
              <w:b/>
              <w:sz w:val="20"/>
            </w:rPr>
            <w:id w:val="976569474"/>
            <w:placeholder>
              <w:docPart w:val="725C68DC1D274B159664BE60B7CCDA64"/>
            </w:placeholder>
            <w15:repeatingSectionItem/>
          </w:sdtPr>
          <w:sdtContent>
            <w:p w14:paraId="549BAF98" w14:textId="77777777" w:rsidR="000E3CAB" w:rsidRPr="007445C8" w:rsidRDefault="00037772" w:rsidP="004C37F7">
              <w:pPr>
                <w:pStyle w:val="ResumeDate"/>
                <w:rPr>
                  <w:b/>
                  <w:sz w:val="20"/>
                </w:rPr>
              </w:pPr>
              <w:r>
                <w:rPr>
                  <w:b/>
                  <w:sz w:val="20"/>
                </w:rPr>
                <w:t>2013</w:t>
              </w:r>
            </w:p>
            <w:p w14:paraId="73AC45AA" w14:textId="77777777" w:rsidR="000E3CAB" w:rsidRPr="007445C8" w:rsidRDefault="000E3CAB" w:rsidP="004C37F7">
              <w:pPr>
                <w:pStyle w:val="ResumeDate"/>
                <w:rPr>
                  <w:b/>
                  <w:sz w:val="20"/>
                </w:rPr>
              </w:pPr>
              <w:proofErr w:type="spellStart"/>
              <w:r w:rsidRPr="007445C8">
                <w:rPr>
                  <w:b/>
                  <w:sz w:val="20"/>
                </w:rPr>
                <w:t>ASCPi</w:t>
              </w:r>
              <w:proofErr w:type="spellEnd"/>
              <w:r w:rsidRPr="007445C8">
                <w:rPr>
                  <w:b/>
                  <w:sz w:val="20"/>
                </w:rPr>
                <w:t xml:space="preserve"> BOC</w:t>
              </w:r>
              <w:r w:rsidR="00D04B32" w:rsidRPr="007445C8">
                <w:rPr>
                  <w:b/>
                  <w:sz w:val="20"/>
                </w:rPr>
                <w:t xml:space="preserve"> 481</w:t>
              </w:r>
            </w:p>
            <w:p w14:paraId="32F976BB" w14:textId="77777777" w:rsidR="00BE5FB9" w:rsidRPr="000E3CAB" w:rsidRDefault="000E3CAB" w:rsidP="000E3CAB">
              <w:pPr>
                <w:pStyle w:val="ResumeDate"/>
                <w:rPr>
                  <w:sz w:val="20"/>
                </w:rPr>
              </w:pPr>
              <w:r w:rsidRPr="007445C8">
                <w:rPr>
                  <w:b/>
                  <w:sz w:val="20"/>
                </w:rPr>
                <w:t>International Phlebotomy Technician</w:t>
              </w:r>
            </w:p>
          </w:sdtContent>
        </w:sdt>
      </w:sdtContent>
    </w:sdt>
    <w:sectPr w:rsidR="00BE5FB9" w:rsidRPr="000E3CAB">
      <w:headerReference w:type="default" r:id="rId10"/>
      <w:footerReference w:type="default" r:id="rId11"/>
      <w:headerReference w:type="first" r:id="rId12"/>
      <w:pgSz w:w="12240" w:h="15840"/>
      <w:pgMar w:top="1080" w:right="720" w:bottom="1080" w:left="47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2A73" w14:textId="77777777" w:rsidR="00373C21" w:rsidRDefault="00373C21">
      <w:pPr>
        <w:spacing w:after="0" w:line="240" w:lineRule="auto"/>
      </w:pPr>
      <w:r>
        <w:separator/>
      </w:r>
    </w:p>
  </w:endnote>
  <w:endnote w:type="continuationSeparator" w:id="0">
    <w:p w14:paraId="27B610C3" w14:textId="77777777" w:rsidR="00373C21" w:rsidRDefault="0037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E132" w14:textId="77777777" w:rsidR="00BE5FB9" w:rsidRDefault="00E8206E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365760" simplePos="0" relativeHeight="251659264" behindDoc="0" locked="0" layoutInCell="1" allowOverlap="0" wp14:anchorId="05DEB190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458470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12065" b="9525"/>
              <wp:wrapSquare wrapText="right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A243B" w14:textId="77777777" w:rsidR="00BE5FB9" w:rsidRDefault="00E8206E">
                          <w:pPr>
                            <w:pStyle w:val="ContactInfo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0E8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0;width:150pt;height:682.5pt;z-index:251659264;visibility:visible;mso-wrap-style:square;mso-width-percent:246;mso-height-percent:400;mso-left-percent:59;mso-wrap-distance-left:9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" o:allowoverlap="f" filled="f" stroked="f" strokeweight=".5pt">
              <v:textbox style="mso-fit-shape-to-text:t" inset="0,0,0,0">
                <w:txbxContent>
                  <w:p w:rsidR="00BE5FB9" w:rsidRDefault="00E8206E">
                    <w:pPr>
                      <w:pStyle w:val="ContactInfo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00E8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FA02" w14:textId="77777777" w:rsidR="00373C21" w:rsidRDefault="00373C21">
      <w:pPr>
        <w:spacing w:after="0" w:line="240" w:lineRule="auto"/>
      </w:pPr>
      <w:r>
        <w:separator/>
      </w:r>
    </w:p>
  </w:footnote>
  <w:footnote w:type="continuationSeparator" w:id="0">
    <w:p w14:paraId="2F696E53" w14:textId="77777777" w:rsidR="00373C21" w:rsidRDefault="00373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E040" w14:textId="77777777" w:rsidR="00BE5FB9" w:rsidRDefault="00E8206E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365760" distR="365760" simplePos="0" relativeHeight="251672576" behindDoc="1" locked="0" layoutInCell="1" allowOverlap="1" wp14:anchorId="2B5C100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1D42E0B2" id="Straight Connector 2" o:spid="_x0000_s1026" style="position:absolute;z-index:-251643904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" strokecolor="#b2b2b2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1FB3" w14:textId="77777777" w:rsidR="00BE5FB9" w:rsidRDefault="00E8206E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365760" distR="365760" simplePos="0" relativeHeight="251670528" behindDoc="1" locked="0" layoutInCell="1" allowOverlap="1" wp14:anchorId="4B4E8CF5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734C2F4F" id="Straight Connector 9" o:spid="_x0000_s1026" style="position:absolute;z-index:-251645952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" strokecolor="#b2b2b2 [320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33C8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C47AB0"/>
    <w:multiLevelType w:val="hybridMultilevel"/>
    <w:tmpl w:val="F01A9C8C"/>
    <w:lvl w:ilvl="0" w:tplc="57D29E20">
      <w:start w:val="1"/>
      <w:numFmt w:val="bullet"/>
      <w:pStyle w:val="ListBullet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A0131"/>
    <w:multiLevelType w:val="hybridMultilevel"/>
    <w:tmpl w:val="0B38BDA4"/>
    <w:lvl w:ilvl="0" w:tplc="524E0500">
      <w:start w:val="200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B0D3D"/>
    <w:multiLevelType w:val="hybridMultilevel"/>
    <w:tmpl w:val="3258A5EA"/>
    <w:lvl w:ilvl="0" w:tplc="004A7578">
      <w:start w:val="1"/>
      <w:numFmt w:val="bullet"/>
      <w:pStyle w:val="KeyPoint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560271">
    <w:abstractNumId w:val="0"/>
  </w:num>
  <w:num w:numId="2" w16cid:durableId="789133210">
    <w:abstractNumId w:val="4"/>
  </w:num>
  <w:num w:numId="3" w16cid:durableId="1798059447">
    <w:abstractNumId w:val="4"/>
    <w:lvlOverride w:ilvl="0">
      <w:startOverride w:val="1"/>
    </w:lvlOverride>
  </w:num>
  <w:num w:numId="4" w16cid:durableId="450633645">
    <w:abstractNumId w:val="1"/>
  </w:num>
  <w:num w:numId="5" w16cid:durableId="625698429">
    <w:abstractNumId w:val="1"/>
    <w:lvlOverride w:ilvl="0">
      <w:startOverride w:val="1"/>
    </w:lvlOverride>
  </w:num>
  <w:num w:numId="6" w16cid:durableId="633758018">
    <w:abstractNumId w:val="3"/>
  </w:num>
  <w:num w:numId="7" w16cid:durableId="2018922481">
    <w:abstractNumId w:val="1"/>
  </w:num>
  <w:num w:numId="8" w16cid:durableId="557478763">
    <w:abstractNumId w:val="3"/>
  </w:num>
  <w:num w:numId="9" w16cid:durableId="1404183910">
    <w:abstractNumId w:val="1"/>
    <w:lvlOverride w:ilvl="0">
      <w:startOverride w:val="1"/>
    </w:lvlOverride>
  </w:num>
  <w:num w:numId="10" w16cid:durableId="1578394694">
    <w:abstractNumId w:val="2"/>
  </w:num>
  <w:num w:numId="11" w16cid:durableId="733892684">
    <w:abstractNumId w:val="1"/>
    <w:lvlOverride w:ilvl="0">
      <w:startOverride w:val="1"/>
    </w:lvlOverride>
  </w:num>
  <w:num w:numId="12" w16cid:durableId="700130011">
    <w:abstractNumId w:val="1"/>
  </w:num>
  <w:num w:numId="13" w16cid:durableId="393358701">
    <w:abstractNumId w:val="1"/>
  </w:num>
  <w:num w:numId="14" w16cid:durableId="884298518">
    <w:abstractNumId w:val="1"/>
    <w:lvlOverride w:ilvl="0">
      <w:startOverride w:val="1"/>
    </w:lvlOverride>
  </w:num>
  <w:num w:numId="15" w16cid:durableId="289749660">
    <w:abstractNumId w:val="6"/>
  </w:num>
  <w:num w:numId="16" w16cid:durableId="242884866">
    <w:abstractNumId w:val="1"/>
  </w:num>
  <w:num w:numId="17" w16cid:durableId="806095234">
    <w:abstractNumId w:val="1"/>
    <w:lvlOverride w:ilvl="0">
      <w:startOverride w:val="1"/>
    </w:lvlOverride>
  </w:num>
  <w:num w:numId="18" w16cid:durableId="20961299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95"/>
    <w:rsid w:val="00004C36"/>
    <w:rsid w:val="00037772"/>
    <w:rsid w:val="000E3CAB"/>
    <w:rsid w:val="00322B79"/>
    <w:rsid w:val="00373C21"/>
    <w:rsid w:val="004A23F5"/>
    <w:rsid w:val="004C37F7"/>
    <w:rsid w:val="004C5172"/>
    <w:rsid w:val="00557151"/>
    <w:rsid w:val="00600E8B"/>
    <w:rsid w:val="00636C6D"/>
    <w:rsid w:val="006E1D11"/>
    <w:rsid w:val="007201A6"/>
    <w:rsid w:val="007445C8"/>
    <w:rsid w:val="00AB0795"/>
    <w:rsid w:val="00B0155B"/>
    <w:rsid w:val="00B70B34"/>
    <w:rsid w:val="00B96093"/>
    <w:rsid w:val="00BE5FB9"/>
    <w:rsid w:val="00C60DAC"/>
    <w:rsid w:val="00D04B32"/>
    <w:rsid w:val="00E1267F"/>
    <w:rsid w:val="00E8206E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A92E9"/>
  <w15:chartTrackingRefBased/>
  <w15:docId w15:val="{B7F63FD5-E10C-4565-BAB9-CD20E7B1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lang w:val="en-US" w:eastAsia="ja-JP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" w:qFormat="1"/>
    <w:lsdException w:name="heading 2" w:semiHidden="1" w:uiPriority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3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Date">
    <w:name w:val="Date"/>
    <w:basedOn w:val="Normal"/>
    <w:next w:val="Normal"/>
    <w:link w:val="DateChar"/>
    <w:uiPriority w:val="3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DateChar">
    <w:name w:val="Date Char"/>
    <w:basedOn w:val="DefaultParagraphFont"/>
    <w:link w:val="Date"/>
    <w:uiPriority w:val="3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Closing">
    <w:name w:val="Closing"/>
    <w:basedOn w:val="Normal"/>
    <w:link w:val="ClosingChar"/>
    <w:uiPriority w:val="3"/>
    <w:unhideWhenUsed/>
    <w:qFormat/>
    <w:pPr>
      <w:spacing w:after="40" w:line="240" w:lineRule="auto"/>
    </w:pPr>
    <w:rPr>
      <w:color w:val="000000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ClosingChar">
    <w:name w:val="Closing Char"/>
    <w:basedOn w:val="DefaultParagraphFont"/>
    <w:link w:val="Closing"/>
    <w:uiPriority w:val="3"/>
    <w:rPr>
      <w:color w:val="000000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Recipient">
    <w:name w:val="Recipient"/>
    <w:basedOn w:val="Normal"/>
    <w:uiPriority w:val="3"/>
    <w:qFormat/>
    <w:pPr>
      <w:spacing w:line="240" w:lineRule="auto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nclosure">
    <w:name w:val="Enclosure"/>
    <w:basedOn w:val="Normal"/>
    <w:uiPriority w:val="10"/>
    <w:qFormat/>
    <w:rPr>
      <w:color w:val="7F7F7F" w:themeColor="text1" w:themeTint="80"/>
    </w:rPr>
  </w:style>
  <w:style w:type="paragraph" w:customStyle="1" w:styleId="Name">
    <w:name w:val="Name"/>
    <w:basedOn w:val="Normal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KeyPoint">
    <w:name w:val="Key Point"/>
    <w:basedOn w:val="Normal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ContactInfo">
    <w:name w:val="Contact Info"/>
    <w:basedOn w:val="Normal"/>
    <w:uiPriority w:val="2"/>
    <w:qFormat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caps/>
      <w:color w:val="969696" w:themeColor="accent3"/>
      <w:sz w:val="20"/>
    </w:rPr>
  </w:style>
  <w:style w:type="paragraph" w:customStyle="1" w:styleId="ResumeDate">
    <w:name w:val="Resume Date"/>
    <w:basedOn w:val="Normal"/>
    <w:uiPriority w:val="2"/>
    <w:qFormat/>
    <w:pPr>
      <w:keepNext/>
      <w:keepLines/>
      <w:spacing w:after="0"/>
    </w:pPr>
    <w:rPr>
      <w:sz w:val="18"/>
    </w:rPr>
  </w:style>
  <w:style w:type="paragraph" w:customStyle="1" w:styleId="Subsection">
    <w:name w:val="Subsection"/>
    <w:basedOn w:val="Normal"/>
    <w:uiPriority w:val="2"/>
    <w:qFormat/>
    <w:pPr>
      <w:keepNext/>
      <w:keepLines/>
      <w:spacing w:after="0"/>
    </w:pPr>
    <w:rPr>
      <w:b/>
      <w:bCs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26"/>
    </w:rPr>
  </w:style>
  <w:style w:type="paragraph" w:customStyle="1" w:styleId="Description">
    <w:name w:val="Description"/>
    <w:basedOn w:val="Normal"/>
    <w:link w:val="DescriptionChar"/>
    <w:uiPriority w:val="2"/>
    <w:qFormat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DescriptionChar">
    <w:name w:val="Description Char"/>
    <w:basedOn w:val="Heading2Char"/>
    <w:link w:val="Description"/>
    <w:uiPriority w:val="2"/>
    <w:rPr>
      <w:rFonts w:asciiTheme="majorHAnsi" w:eastAsiaTheme="majorEastAsia" w:hAnsiTheme="majorHAnsi" w:cstheme="majorBidi"/>
      <w:sz w:val="26"/>
    </w:rPr>
  </w:style>
  <w:style w:type="paragraph" w:customStyle="1" w:styleId="SectionHeading">
    <w:name w:val="Section Heading"/>
    <w:basedOn w:val="Normal"/>
    <w:qFormat/>
    <w:pPr>
      <w:spacing w:after="60" w:line="240" w:lineRule="auto"/>
      <w:outlineLvl w:val="0"/>
    </w:pPr>
    <w:rPr>
      <w:caps/>
      <w:color w:val="969696" w:themeColor="accent3"/>
      <w:sz w:val="2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auto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Chronologic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7DABE4B17F4C04B356FEC19043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2A428-030B-444A-A618-DDE09A74191D}"/>
      </w:docPartPr>
      <w:docPartBody>
        <w:p w:rsidR="003D5BC9" w:rsidRDefault="001F0169">
          <w:pPr>
            <w:pStyle w:val="C17DABE4B17F4C04B356FEC190439A6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68888F0DB8F4F909C77C80925B5D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5E312-DF6B-4EC5-81AB-B2F4518909A8}"/>
      </w:docPartPr>
      <w:docPartBody>
        <w:p w:rsidR="003D5BC9" w:rsidRDefault="0081440E" w:rsidP="0081440E">
          <w:pPr>
            <w:pStyle w:val="268888F0DB8F4F909C77C80925B5D5BE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25C68DC1D274B159664BE60B7CCD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04FFE-0E05-4002-8923-513F77B48960}"/>
      </w:docPartPr>
      <w:docPartBody>
        <w:p w:rsidR="003D5BC9" w:rsidRDefault="0081440E" w:rsidP="0081440E">
          <w:pPr>
            <w:pStyle w:val="725C68DC1D274B159664BE60B7CCDA64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EC2B69E83F94EA7B33014F5CF4BD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84A7E-C392-4188-AD10-BA86F15F8566}"/>
      </w:docPartPr>
      <w:docPartBody>
        <w:p w:rsidR="003D5BC9" w:rsidRDefault="0081440E" w:rsidP="0081440E">
          <w:pPr>
            <w:pStyle w:val="FEC2B69E83F94EA7B33014F5CF4BD38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3694F680D6D4A1085D36C767705A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9F0C0-6578-4E85-B9A3-EC3888A0429C}"/>
      </w:docPartPr>
      <w:docPartBody>
        <w:p w:rsidR="003D5BC9" w:rsidRDefault="0081440E" w:rsidP="0081440E">
          <w:pPr>
            <w:pStyle w:val="A3694F680D6D4A1085D36C767705AA1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7AB0"/>
    <w:multiLevelType w:val="hybridMultilevel"/>
    <w:tmpl w:val="F01A9C8C"/>
    <w:lvl w:ilvl="0" w:tplc="57D29E20">
      <w:start w:val="1"/>
      <w:numFmt w:val="bullet"/>
      <w:pStyle w:val="ListBullet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807871">
    <w:abstractNumId w:val="0"/>
  </w:num>
  <w:num w:numId="2" w16cid:durableId="65248901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40E"/>
    <w:rsid w:val="000A42BC"/>
    <w:rsid w:val="001F0169"/>
    <w:rsid w:val="003D5BC9"/>
    <w:rsid w:val="0081440E"/>
    <w:rsid w:val="00A042D1"/>
    <w:rsid w:val="00E2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440E"/>
    <w:rPr>
      <w:color w:val="808080"/>
    </w:rPr>
  </w:style>
  <w:style w:type="paragraph" w:customStyle="1" w:styleId="C17DABE4B17F4C04B356FEC190439A6C">
    <w:name w:val="C17DABE4B17F4C04B356FEC190439A6C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80" w:line="300" w:lineRule="auto"/>
      <w:contextualSpacing/>
    </w:pPr>
    <w:rPr>
      <w:rFonts w:cs="Times New Roman"/>
      <w:color w:val="000000" w:themeColor="text1"/>
      <w:sz w:val="20"/>
    </w:rPr>
  </w:style>
  <w:style w:type="paragraph" w:customStyle="1" w:styleId="268888F0DB8F4F909C77C80925B5D5BE">
    <w:name w:val="268888F0DB8F4F909C77C80925B5D5BE"/>
    <w:rsid w:val="0081440E"/>
  </w:style>
  <w:style w:type="paragraph" w:customStyle="1" w:styleId="725C68DC1D274B159664BE60B7CCDA64">
    <w:name w:val="725C68DC1D274B159664BE60B7CCDA64"/>
    <w:rsid w:val="0081440E"/>
  </w:style>
  <w:style w:type="paragraph" w:customStyle="1" w:styleId="FEC2B69E83F94EA7B33014F5CF4BD38C">
    <w:name w:val="FEC2B69E83F94EA7B33014F5CF4BD38C"/>
    <w:rsid w:val="0081440E"/>
  </w:style>
  <w:style w:type="paragraph" w:customStyle="1" w:styleId="A3694F680D6D4A1085D36C767705AA12">
    <w:name w:val="A3694F680D6D4A1085D36C767705AA12"/>
    <w:rsid w:val="00814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Bolgatanga-Navrongo Road, Yikene
233</CompanyAddress>
  <CompanyPhone>233559465608</CompanyPhone>
  <CompanyFax>LINKEDIN: linkedin.com/in/joshua-ang-6872aa24b</CompanyFax>
  <CompanyEmail>Jang55268@gmail.com</CompanyEmail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BAD1DA-A727-43F6-974C-B82ECCB2A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A4499-1E55-4A64-A8A0-A259D8D3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PROFESSIONAL SUMMARY/</vt:lpstr>
      <vt:lpstr>EXPERIENCE</vt:lpstr>
      <vt:lpstr>Education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danaustin@cignetcard.com</cp:lastModifiedBy>
  <cp:revision>2</cp:revision>
  <dcterms:created xsi:type="dcterms:W3CDTF">2023-12-05T01:31:00Z</dcterms:created>
  <dcterms:modified xsi:type="dcterms:W3CDTF">2023-12-05T01:31:00Z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TC028350659991</vt:lpwstr>
  </property>
</Properties>
</file>