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  <w:lang w:eastAsia="en-US"/>
              </w:rPr>
              <w:drawing>
                <wp:inline distL="0" distT="0" distB="0" distR="0">
                  <wp:extent cx="2139950" cy="2846070"/>
                  <wp:effectExtent l="0" t="0" r="0" b="0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39950" cy="2846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>
                <w:sz w:val="72"/>
              </w:rPr>
            </w:pPr>
            <w:r>
              <w:rPr>
                <w:sz w:val="72"/>
              </w:rPr>
              <w:t>OMOSA AYOOLUWA JAEL</w:t>
            </w:r>
          </w:p>
          <w:p>
            <w:pPr>
              <w:pStyle w:val="style74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Student/</w:t>
            </w:r>
            <w:r>
              <w:rPr>
                <w:spacing w:val="0"/>
                <w:w w:val="100"/>
                <w:lang w:val="en-US"/>
              </w:rPr>
              <w:t>Marketer/Virtual assistant</w:t>
            </w:r>
          </w:p>
          <w:p>
            <w:pPr>
              <w:pStyle w:val="style74"/>
              <w:rPr/>
            </w:pPr>
            <w:r>
              <w:rPr>
                <w:spacing w:val="0"/>
                <w:w w:val="100"/>
                <w:lang w:val="en-US"/>
              </w:rPr>
              <w:t>Social</w:t>
            </w:r>
            <w:r>
              <w:rPr>
                <w:spacing w:val="0"/>
                <w:w w:val="100"/>
              </w:rPr>
              <w:t xml:space="preserve"> Media Manger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t>Profile</w:t>
            </w: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t>09153267936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WEBSITE:</w:t>
            </w:r>
          </w:p>
          <w:p>
            <w:pPr>
              <w:pStyle w:val="style0"/>
              <w:rPr/>
            </w:pPr>
            <w:r>
              <w:t>none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EMAIL:</w:t>
            </w:r>
          </w:p>
          <w:p>
            <w:pPr>
              <w:pStyle w:val="style0"/>
              <w:rPr/>
            </w:pPr>
            <w:r>
              <w:rPr/>
              <w:fldChar w:fldCharType="begin"/>
            </w:r>
            <w:r>
              <w:instrText xml:space="preserve"> HYPERLINK "mailto:damilolaayooluwa25@gmail.com"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damilolaayooluwa25@gmail.com</w:t>
            </w:r>
            <w:r>
              <w:rPr/>
              <w:fldChar w:fldCharType="end"/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SOCIAL MEDIA PLATFORMS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INSTAGRAM: </w:t>
            </w:r>
            <w:r>
              <w:t>omosa_ayo</w:t>
            </w:r>
          </w:p>
          <w:p>
            <w:pPr>
              <w:pStyle w:val="style0"/>
              <w:rPr>
                <w:rStyle w:val="style85"/>
                <w:color w:val="auto"/>
                <w:u w:val="none"/>
              </w:rPr>
            </w:pPr>
            <w:r>
              <w:t>Snapchat</w:t>
            </w:r>
            <w:r>
              <w:t xml:space="preserve"> : dami-bleh25</w:t>
            </w:r>
          </w:p>
          <w:p>
            <w:pPr>
              <w:pStyle w:val="style3"/>
              <w:rPr/>
            </w:pPr>
            <w:r>
              <w:t>Hobbies</w:t>
            </w:r>
          </w:p>
          <w:p>
            <w:pPr>
              <w:pStyle w:val="style0"/>
              <w:rPr/>
            </w:pPr>
            <w:r>
              <w:t>I play Basketball, a dancer, an upcoming influencer, a poet.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/>
            </w:pPr>
            <w:r>
              <w:t>CITYSIDE SECONDARY SCHOOL</w:t>
            </w:r>
          </w:p>
          <w:p>
            <w:pPr>
              <w:pStyle w:val="style76"/>
              <w:rPr/>
            </w:pPr>
            <w:r>
              <w:t>September 2014</w:t>
            </w:r>
            <w:r>
              <w:t xml:space="preserve">- </w:t>
            </w:r>
            <w:r>
              <w:t>July 2019</w:t>
            </w:r>
          </w:p>
          <w:p>
            <w:pPr>
              <w:pStyle w:val="style0"/>
              <w:rPr/>
            </w:pPr>
            <w:r>
              <w:t>[</w:t>
            </w:r>
            <w:r>
              <w:t>Finished My High School, award of First female Social prefect since Junior Secondary School 3, also Female Sport Prefect, Most influential and Sociable</w:t>
            </w:r>
          </w:p>
          <w:p>
            <w:pPr>
              <w:pStyle w:val="style4"/>
              <w:rPr/>
            </w:pPr>
            <w:r>
              <w:t>CALEB UNIVERSITY</w:t>
            </w:r>
          </w:p>
          <w:p>
            <w:pPr>
              <w:pStyle w:val="style76"/>
              <w:rPr/>
            </w:pPr>
            <w:r>
              <w:t>Jan 24 2022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July 2025</w:t>
            </w:r>
          </w:p>
          <w:p>
            <w:pPr>
              <w:pStyle w:val="style0"/>
              <w:rPr/>
            </w:pPr>
            <w:r>
              <w:t>I am currently studying Architecture in the College of environmental science and management Caleb university</w:t>
            </w:r>
          </w:p>
          <w:p>
            <w:pPr>
              <w:pStyle w:val="style0"/>
              <w:rPr/>
            </w:pPr>
            <w:r>
              <w:t xml:space="preserve"> Also getting a google  certificate on Digital Marketing and </w:t>
            </w:r>
            <w:r>
              <w:t>Madia</w:t>
            </w:r>
            <w:r>
              <w:t xml:space="preserve"> Advertisment</w:t>
            </w:r>
            <w:bookmarkStart w:id="0" w:name="_GoBack"/>
            <w:bookmarkEnd w:id="0"/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>
                <w:bCs/>
              </w:rPr>
            </w:pPr>
            <w:r>
              <w:t>Urbancr8ors</w:t>
            </w:r>
            <w:r>
              <w:t xml:space="preserve"> </w:t>
            </w:r>
            <w:r>
              <w:t xml:space="preserve"> </w:t>
            </w:r>
            <w:r>
              <w:t>(</w:t>
            </w:r>
            <w:r>
              <w:t>Social Media Handle</w:t>
            </w:r>
            <w:r>
              <w:rPr>
                <w:lang w:val="en-US"/>
              </w:rPr>
              <w:t>r</w:t>
            </w:r>
            <w:r>
              <w:t>)</w:t>
            </w:r>
          </w:p>
          <w:p>
            <w:pPr>
              <w:pStyle w:val="style76"/>
              <w:rPr/>
            </w:pPr>
            <w:r>
              <w:t>April 2023</w:t>
            </w:r>
            <w:r>
              <w:t>–</w:t>
            </w:r>
            <w:r>
              <w:t>Presently still working there</w:t>
            </w:r>
          </w:p>
          <w:p>
            <w:pPr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•</w:t>
            </w:r>
            <w:r>
              <w:t>I am Highly-motivated social media manager/</w:t>
            </w:r>
            <w:r>
              <w:t>handler  raising</w:t>
            </w:r>
            <w:r>
              <w:t xml:space="preserve"> brand awareness and reputation through expert marketing strategy. I</w:t>
            </w:r>
            <w:r>
              <w:t xml:space="preserve"> try to help</w:t>
            </w:r>
            <w:r>
              <w:t xml:space="preserve"> maintain productive professional media relations for optimal brand exposure and increased company success.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</w:rPr>
              <w:t>Baliwick</w:t>
            </w:r>
            <w:r>
              <w:rPr>
                <w:b/>
              </w:rPr>
              <w:t xml:space="preserve"> Private School  (Teacher)</w:t>
            </w:r>
          </w:p>
          <w:p>
            <w:pPr>
              <w:pStyle w:val="style0"/>
              <w:rPr/>
            </w:pPr>
            <w:r>
              <w:t>September 2021–January 2022</w:t>
            </w:r>
          </w:p>
          <w:p>
            <w:pPr>
              <w:pStyle w:val="style0"/>
              <w:spacing w:after="160" w:lineRule="auto" w:line="259"/>
              <w:rPr>
                <w:rFonts w:ascii="Calibri" w:cs="Times New Roman" w:eastAsia="Calibri" w:hAnsi="Calibri"/>
                <w:b/>
                <w:sz w:val="22"/>
                <w:lang w:eastAsia="en-US"/>
              </w:rPr>
            </w:pPr>
          </w:p>
          <w:p>
            <w:pPr>
              <w:pStyle w:val="style0"/>
              <w:spacing w:after="160" w:lineRule="auto" w:line="259"/>
              <w:rPr>
                <w:rFonts w:ascii="Calibri" w:cs="Times New Roman" w:eastAsia="Calibri" w:hAnsi="Calibri"/>
                <w:b/>
                <w:sz w:val="22"/>
                <w:lang w:eastAsia="en-US"/>
              </w:rPr>
            </w:pPr>
            <w:r>
              <w:rPr>
                <w:rFonts w:ascii="Calibri" w:cs="Times New Roman" w:eastAsia="Calibri" w:hAnsi="Calibri"/>
                <w:b/>
                <w:sz w:val="22"/>
                <w:lang w:eastAsia="en-US"/>
              </w:rPr>
              <w:t>J.spod</w:t>
            </w:r>
            <w:r>
              <w:rPr>
                <w:rFonts w:ascii="Calibri" w:cs="Times New Roman" w:eastAsia="Calibri" w:hAnsi="Calibri"/>
                <w:b/>
                <w:sz w:val="22"/>
                <w:lang w:eastAsia="en-US"/>
              </w:rPr>
              <w:t xml:space="preserve"> Farm limited  (Online marketer/Content Creators)</w:t>
            </w:r>
          </w:p>
          <w:p>
            <w:pPr>
              <w:pStyle w:val="style0"/>
              <w:spacing w:after="160" w:lineRule="auto" w:line="259"/>
              <w:rPr>
                <w:rFonts w:ascii="Calibri" w:cs="Times New Roman" w:eastAsia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cs="Times New Roman" w:eastAsia="Calibri" w:hAnsi="Calibri"/>
                <w:sz w:val="22"/>
                <w:lang w:eastAsia="en-US"/>
              </w:rPr>
              <w:t>September 2022–December 2022</w:t>
            </w: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rPr>
                <w:rStyle w:val="style4097"/>
                <w:b/>
                <w:bCs/>
                <w:caps/>
              </w:rPr>
              <w:t>SKILLS</w:t>
            </w:r>
          </w:p>
          <w:p>
            <w:pPr>
              <w:pStyle w:val="style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* A Good communicator</w:t>
            </w:r>
          </w:p>
          <w:p>
            <w:pPr>
              <w:pStyle w:val="style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* Quite a Marketer</w:t>
            </w:r>
          </w:p>
          <w:p>
            <w:pPr>
              <w:pStyle w:val="style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* Creative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noProof/>
                <w:color w:val="000000"/>
                <w:lang w:eastAsia="en-US"/>
              </w:rPr>
              <w:t>* MUltitasking</w:t>
            </w: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e171d7c6-96f0-4c9e-8c35-93572e010234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f8848e48-aff7-48d0-923f-ce7cc07fa147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f7ecf0de-b288-44cf-9464-cb5970cc1cc9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810dd23a-2022-4e20-b028-24af0640b0cd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8a19f65d-e182-4801-bd66-56c57e125274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e3740691-11d4-4bd7-83e5-8f35e644cfdb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e98991c8-a9c3-4c20-a3ca-921bbbb1c551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Words>174</Words>
  <Pages>1</Pages>
  <Characters>1126</Characters>
  <Application>WPS Office</Application>
  <DocSecurity>0</DocSecurity>
  <Paragraphs>56</Paragraphs>
  <ScaleCrop>false</ScaleCrop>
  <LinksUpToDate>false</LinksUpToDate>
  <CharactersWithSpaces>1267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2023-07-31T11:28:00Z</dcterms:created>
  <dc:creator>WPS Office</dc:creator>
  <lastModifiedBy>Infinix X688B</lastModifiedBy>
  <dcterms:modified xsi:type="dcterms:W3CDTF">2023-09-08T16:24:27Z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06cb847c5f724ae0bcad6fabb74bc3b6</vt:lpwstr>
  </property>
</Properties>
</file>